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1" w:type="dxa"/>
        <w:jc w:val="center"/>
        <w:tblLayout w:type="fixed"/>
        <w:tblLook w:val="0000" w:firstRow="0" w:lastRow="0" w:firstColumn="0" w:lastColumn="0" w:noHBand="0" w:noVBand="0"/>
      </w:tblPr>
      <w:tblGrid>
        <w:gridCol w:w="4440"/>
        <w:gridCol w:w="5041"/>
      </w:tblGrid>
      <w:tr w:rsidR="002271A7" w:rsidRPr="00F432DC" w14:paraId="38884CCE" w14:textId="77777777" w:rsidTr="00E64219">
        <w:trPr>
          <w:trHeight w:val="810"/>
          <w:jc w:val="center"/>
        </w:trPr>
        <w:tc>
          <w:tcPr>
            <w:tcW w:w="4440" w:type="dxa"/>
          </w:tcPr>
          <w:p w14:paraId="1230F8DC" w14:textId="77777777" w:rsidR="002271A7" w:rsidRPr="00F432DC" w:rsidRDefault="002271A7" w:rsidP="00643A87">
            <w:pPr>
              <w:keepNext/>
              <w:spacing w:after="0" w:line="240" w:lineRule="auto"/>
              <w:ind w:left="-108" w:right="-108"/>
              <w:jc w:val="center"/>
              <w:outlineLvl w:val="0"/>
              <w:rPr>
                <w:rFonts w:ascii="Times New Roman Bold" w:eastAsia="Times New Roman" w:hAnsi="Times New Roman Bold"/>
                <w:b/>
                <w:bCs/>
                <w:color w:val="000000" w:themeColor="text1"/>
                <w:sz w:val="26"/>
                <w:szCs w:val="26"/>
                <w:lang w:val="vi-VN"/>
              </w:rPr>
            </w:pPr>
            <w:r w:rsidRPr="00F432DC">
              <w:rPr>
                <w:rFonts w:ascii="Times New Roman Bold" w:eastAsia="Times New Roman" w:hAnsi="Times New Roman Bold"/>
                <w:b/>
                <w:bCs/>
                <w:color w:val="000000" w:themeColor="text1"/>
                <w:sz w:val="26"/>
                <w:szCs w:val="26"/>
              </w:rPr>
              <w:t>BỘ KHOA</w:t>
            </w:r>
            <w:r w:rsidRPr="00F432DC">
              <w:rPr>
                <w:rFonts w:ascii="Times New Roman Bold" w:eastAsia="Times New Roman" w:hAnsi="Times New Roman Bold"/>
                <w:b/>
                <w:bCs/>
                <w:color w:val="000000" w:themeColor="text1"/>
                <w:sz w:val="26"/>
                <w:szCs w:val="26"/>
                <w:lang w:val="vi-VN"/>
              </w:rPr>
              <w:t xml:space="preserve"> HỌC VÀ CÔNG NGHỆ</w:t>
            </w:r>
          </w:p>
          <w:p w14:paraId="7BC7BC80" w14:textId="77777777" w:rsidR="002271A7" w:rsidRPr="00F432DC" w:rsidRDefault="002271A7" w:rsidP="00643A87">
            <w:pPr>
              <w:keepNext/>
              <w:spacing w:after="0" w:line="240" w:lineRule="auto"/>
              <w:jc w:val="center"/>
              <w:outlineLvl w:val="0"/>
              <w:rPr>
                <w:rFonts w:eastAsia="Times New Roman"/>
                <w:b/>
                <w:bCs/>
                <w:color w:val="000000" w:themeColor="text1"/>
                <w:sz w:val="26"/>
                <w:szCs w:val="26"/>
              </w:rPr>
            </w:pPr>
            <w:r w:rsidRPr="00F432DC">
              <w:rPr>
                <w:rFonts w:eastAsia="Times New Roman"/>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1C7B3917" wp14:editId="75674E5F">
                      <wp:simplePos x="0" y="0"/>
                      <wp:positionH relativeFrom="column">
                        <wp:posOffset>327025</wp:posOffset>
                      </wp:positionH>
                      <wp:positionV relativeFrom="paragraph">
                        <wp:posOffset>79375</wp:posOffset>
                      </wp:positionV>
                      <wp:extent cx="2087880" cy="0"/>
                      <wp:effectExtent l="0" t="0" r="266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60A079"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6.25pt" to="19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b5Hg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"/>
                  </w:pict>
                </mc:Fallback>
              </mc:AlternateContent>
            </w:r>
          </w:p>
        </w:tc>
        <w:tc>
          <w:tcPr>
            <w:tcW w:w="5041" w:type="dxa"/>
            <w:shd w:val="clear" w:color="auto" w:fill="auto"/>
          </w:tcPr>
          <w:p w14:paraId="38977DA0" w14:textId="77777777" w:rsidR="002271A7" w:rsidRPr="00F432DC" w:rsidRDefault="002271A7" w:rsidP="00643A87">
            <w:pPr>
              <w:keepNext/>
              <w:tabs>
                <w:tab w:val="left" w:pos="4615"/>
              </w:tabs>
              <w:spacing w:after="0" w:line="240" w:lineRule="auto"/>
              <w:ind w:right="-108" w:hanging="108"/>
              <w:jc w:val="center"/>
              <w:outlineLvl w:val="0"/>
              <w:rPr>
                <w:rFonts w:ascii="Times New Roman Bold" w:eastAsia="Times New Roman" w:hAnsi="Times New Roman Bold"/>
                <w:b/>
                <w:bCs/>
                <w:color w:val="000000" w:themeColor="text1"/>
                <w:spacing w:val="-2"/>
                <w:w w:val="90"/>
                <w:sz w:val="26"/>
                <w:szCs w:val="26"/>
              </w:rPr>
            </w:pPr>
            <w:r w:rsidRPr="00F432DC">
              <w:rPr>
                <w:rFonts w:eastAsia="Times New Roman"/>
                <w:b/>
                <w:bCs/>
                <w:color w:val="000000" w:themeColor="text1"/>
                <w:spacing w:val="-12"/>
                <w:w w:val="96"/>
                <w:sz w:val="26"/>
                <w:szCs w:val="26"/>
              </w:rPr>
              <w:t xml:space="preserve">  </w:t>
            </w:r>
            <w:r w:rsidRPr="00F432DC">
              <w:rPr>
                <w:rFonts w:ascii="Times New Roman Bold" w:eastAsia="Times New Roman" w:hAnsi="Times New Roman Bold"/>
                <w:b/>
                <w:bCs/>
                <w:color w:val="000000" w:themeColor="text1"/>
                <w:spacing w:val="-2"/>
                <w:w w:val="90"/>
                <w:sz w:val="26"/>
                <w:szCs w:val="26"/>
              </w:rPr>
              <w:t>CỘNG H</w:t>
            </w:r>
            <w:r w:rsidRPr="00F432DC">
              <w:rPr>
                <w:rFonts w:ascii="Times New Roman Bold" w:eastAsia="Times New Roman" w:hAnsi="Times New Roman Bold" w:hint="eastAsia"/>
                <w:b/>
                <w:bCs/>
                <w:color w:val="000000" w:themeColor="text1"/>
                <w:spacing w:val="-2"/>
                <w:w w:val="90"/>
                <w:sz w:val="26"/>
                <w:szCs w:val="26"/>
              </w:rPr>
              <w:t>Ò</w:t>
            </w:r>
            <w:r w:rsidRPr="00F432DC">
              <w:rPr>
                <w:rFonts w:ascii="Times New Roman Bold" w:eastAsia="Times New Roman" w:hAnsi="Times New Roman Bold"/>
                <w:b/>
                <w:bCs/>
                <w:color w:val="000000" w:themeColor="text1"/>
                <w:spacing w:val="-2"/>
                <w:w w:val="90"/>
                <w:sz w:val="26"/>
                <w:szCs w:val="26"/>
              </w:rPr>
              <w:t>A X</w:t>
            </w:r>
            <w:r w:rsidRPr="00F432DC">
              <w:rPr>
                <w:rFonts w:ascii="Times New Roman Bold" w:eastAsia="Times New Roman" w:hAnsi="Times New Roman Bold" w:hint="eastAsia"/>
                <w:b/>
                <w:bCs/>
                <w:color w:val="000000" w:themeColor="text1"/>
                <w:spacing w:val="-2"/>
                <w:w w:val="90"/>
                <w:sz w:val="26"/>
                <w:szCs w:val="26"/>
              </w:rPr>
              <w:t>Ã</w:t>
            </w:r>
            <w:r w:rsidRPr="00F432DC">
              <w:rPr>
                <w:rFonts w:ascii="Times New Roman Bold" w:eastAsia="Times New Roman" w:hAnsi="Times New Roman Bold"/>
                <w:b/>
                <w:bCs/>
                <w:color w:val="000000" w:themeColor="text1"/>
                <w:spacing w:val="-2"/>
                <w:w w:val="90"/>
                <w:sz w:val="26"/>
                <w:szCs w:val="26"/>
              </w:rPr>
              <w:t xml:space="preserve"> HỘI CHỦ NGHĨA VIỆT NAM</w:t>
            </w:r>
          </w:p>
          <w:p w14:paraId="7766A9AD" w14:textId="0BA7E9DA" w:rsidR="002271A7" w:rsidRPr="00F432DC" w:rsidRDefault="000F0807" w:rsidP="00643A87">
            <w:pPr>
              <w:spacing w:before="0" w:after="0" w:line="240" w:lineRule="auto"/>
              <w:ind w:firstLine="115"/>
              <w:jc w:val="center"/>
              <w:rPr>
                <w:rFonts w:eastAsia="Times New Roman"/>
                <w:b/>
                <w:bCs/>
                <w:color w:val="000000" w:themeColor="text1"/>
                <w:szCs w:val="24"/>
              </w:rPr>
            </w:pPr>
            <w:r w:rsidRPr="00F432DC">
              <w:rPr>
                <w:rFonts w:eastAsia="Times New Roman"/>
                <w:noProof/>
                <w:color w:val="000000" w:themeColor="text1"/>
                <w:sz w:val="24"/>
                <w:szCs w:val="24"/>
              </w:rPr>
              <mc:AlternateContent>
                <mc:Choice Requires="wps">
                  <w:drawing>
                    <wp:anchor distT="4294967295" distB="4294967295" distL="114300" distR="114300" simplePos="0" relativeHeight="251661312" behindDoc="0" locked="0" layoutInCell="1" allowOverlap="1" wp14:anchorId="31ECD418" wp14:editId="371BFF54">
                      <wp:simplePos x="0" y="0"/>
                      <wp:positionH relativeFrom="column">
                        <wp:posOffset>532130</wp:posOffset>
                      </wp:positionH>
                      <wp:positionV relativeFrom="paragraph">
                        <wp:posOffset>237490</wp:posOffset>
                      </wp:positionV>
                      <wp:extent cx="20116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C87335"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9pt,18.7pt" to="200.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B1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BoGy+gC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"/>
                  </w:pict>
                </mc:Fallback>
              </mc:AlternateContent>
            </w:r>
            <w:r w:rsidR="002271A7" w:rsidRPr="00F432DC">
              <w:rPr>
                <w:rFonts w:eastAsia="Times New Roman"/>
                <w:b/>
                <w:bCs/>
                <w:color w:val="000000" w:themeColor="text1"/>
                <w:szCs w:val="24"/>
              </w:rPr>
              <w:t>Độc lập - Tự do - Hạnh phúc</w:t>
            </w:r>
          </w:p>
        </w:tc>
      </w:tr>
      <w:tr w:rsidR="002271A7" w:rsidRPr="00F432DC" w14:paraId="3510798D" w14:textId="77777777" w:rsidTr="00E64219">
        <w:trPr>
          <w:trHeight w:val="369"/>
          <w:jc w:val="center"/>
        </w:trPr>
        <w:tc>
          <w:tcPr>
            <w:tcW w:w="4440" w:type="dxa"/>
            <w:tcMar>
              <w:top w:w="28" w:type="dxa"/>
            </w:tcMar>
          </w:tcPr>
          <w:p w14:paraId="5FF75785" w14:textId="0AA4F2AA" w:rsidR="002271A7" w:rsidRPr="00F432DC" w:rsidRDefault="002271A7" w:rsidP="00643A87">
            <w:pPr>
              <w:keepNext/>
              <w:spacing w:after="0" w:line="240" w:lineRule="auto"/>
              <w:jc w:val="center"/>
              <w:outlineLvl w:val="0"/>
              <w:rPr>
                <w:rFonts w:eastAsia="Times New Roman"/>
                <w:color w:val="000000" w:themeColor="text1"/>
                <w:sz w:val="24"/>
                <w:szCs w:val="24"/>
              </w:rPr>
            </w:pPr>
            <w:r w:rsidRPr="00F432DC">
              <w:rPr>
                <w:rFonts w:eastAsia="Times New Roman"/>
                <w:color w:val="000000" w:themeColor="text1"/>
                <w:sz w:val="26"/>
                <w:szCs w:val="26"/>
              </w:rPr>
              <w:t>Số:</w:t>
            </w:r>
            <w:r w:rsidRPr="00F432DC">
              <w:rPr>
                <w:rFonts w:eastAsia="Times New Roman"/>
                <w:color w:val="000000" w:themeColor="text1"/>
                <w:szCs w:val="28"/>
              </w:rPr>
              <w:t xml:space="preserve"> </w:t>
            </w:r>
            <w:r w:rsidRPr="00F432DC">
              <w:rPr>
                <w:rFonts w:eastAsia="Times New Roman"/>
                <w:color w:val="000000" w:themeColor="text1"/>
                <w:sz w:val="26"/>
                <w:szCs w:val="26"/>
              </w:rPr>
              <w:t xml:space="preserve"> </w:t>
            </w:r>
            <w:r w:rsidR="00851C59">
              <w:rPr>
                <w:rFonts w:eastAsia="Times New Roman"/>
                <w:color w:val="000000" w:themeColor="text1"/>
                <w:sz w:val="26"/>
                <w:szCs w:val="26"/>
              </w:rPr>
              <w:t xml:space="preserve">01    </w:t>
            </w:r>
            <w:r w:rsidRPr="00F432DC">
              <w:rPr>
                <w:rFonts w:eastAsia="Times New Roman"/>
                <w:color w:val="000000" w:themeColor="text1"/>
                <w:sz w:val="26"/>
                <w:szCs w:val="26"/>
              </w:rPr>
              <w:t>/2025/TT-BKHCN</w:t>
            </w:r>
          </w:p>
        </w:tc>
        <w:tc>
          <w:tcPr>
            <w:tcW w:w="5041" w:type="dxa"/>
            <w:shd w:val="clear" w:color="auto" w:fill="auto"/>
            <w:tcMar>
              <w:top w:w="28" w:type="dxa"/>
            </w:tcMar>
          </w:tcPr>
          <w:p w14:paraId="2EE57D9B" w14:textId="090C3F01" w:rsidR="002271A7" w:rsidRPr="00F432DC" w:rsidRDefault="002271A7" w:rsidP="00643A87">
            <w:pPr>
              <w:keepNext/>
              <w:spacing w:after="0" w:line="240" w:lineRule="auto"/>
              <w:ind w:right="-108" w:hanging="108"/>
              <w:jc w:val="center"/>
              <w:outlineLvl w:val="0"/>
              <w:rPr>
                <w:rFonts w:eastAsia="Times New Roman"/>
                <w:b/>
                <w:bCs/>
                <w:color w:val="000000" w:themeColor="text1"/>
                <w:spacing w:val="-12"/>
                <w:w w:val="96"/>
                <w:sz w:val="26"/>
                <w:szCs w:val="26"/>
              </w:rPr>
            </w:pPr>
            <w:r w:rsidRPr="00F432DC">
              <w:rPr>
                <w:rFonts w:eastAsia="Times New Roman"/>
                <w:i/>
                <w:iCs/>
                <w:color w:val="000000" w:themeColor="text1"/>
                <w:szCs w:val="24"/>
              </w:rPr>
              <w:t xml:space="preserve">Hà Nội, ngày  </w:t>
            </w:r>
            <w:r w:rsidR="00851C59">
              <w:rPr>
                <w:rFonts w:eastAsia="Times New Roman"/>
                <w:i/>
                <w:iCs/>
                <w:color w:val="000000" w:themeColor="text1"/>
                <w:szCs w:val="24"/>
              </w:rPr>
              <w:t xml:space="preserve">31 </w:t>
            </w:r>
            <w:r w:rsidRPr="00F432DC">
              <w:rPr>
                <w:rFonts w:eastAsia="Times New Roman"/>
                <w:i/>
                <w:iCs/>
                <w:color w:val="000000" w:themeColor="text1"/>
                <w:szCs w:val="24"/>
              </w:rPr>
              <w:t xml:space="preserve"> tháng  </w:t>
            </w:r>
            <w:r w:rsidR="00851C59">
              <w:rPr>
                <w:rFonts w:eastAsia="Times New Roman"/>
                <w:i/>
                <w:iCs/>
                <w:color w:val="000000" w:themeColor="text1"/>
                <w:szCs w:val="24"/>
              </w:rPr>
              <w:t>3</w:t>
            </w:r>
            <w:bookmarkStart w:id="0" w:name="_GoBack"/>
            <w:bookmarkEnd w:id="0"/>
            <w:r w:rsidRPr="00F432DC">
              <w:rPr>
                <w:rFonts w:eastAsia="Times New Roman"/>
                <w:i/>
                <w:iCs/>
                <w:color w:val="000000" w:themeColor="text1"/>
                <w:szCs w:val="24"/>
              </w:rPr>
              <w:t xml:space="preserve">   năm 2025    </w:t>
            </w:r>
          </w:p>
        </w:tc>
      </w:tr>
    </w:tbl>
    <w:p w14:paraId="2304F87D" w14:textId="77777777" w:rsidR="00DE1E2B" w:rsidRPr="00F432DC" w:rsidRDefault="00DE1E2B" w:rsidP="00643A87">
      <w:pPr>
        <w:spacing w:before="0" w:after="0" w:line="240" w:lineRule="auto"/>
        <w:jc w:val="center"/>
        <w:rPr>
          <w:rFonts w:eastAsia="Times New Roman"/>
          <w:b/>
          <w:bCs/>
          <w:color w:val="000000" w:themeColor="text1"/>
          <w:szCs w:val="28"/>
        </w:rPr>
      </w:pPr>
      <w:bookmarkStart w:id="1" w:name="OLE_LINK19"/>
      <w:bookmarkStart w:id="2" w:name="OLE_LINK20"/>
      <w:bookmarkStart w:id="3" w:name="OLE_LINK23"/>
      <w:bookmarkStart w:id="4" w:name="OLE_LINK24"/>
    </w:p>
    <w:p w14:paraId="5413F2AF" w14:textId="32C2A6EA" w:rsidR="002271A7" w:rsidRPr="00F432DC" w:rsidRDefault="002271A7" w:rsidP="00643A87">
      <w:pPr>
        <w:spacing w:after="0" w:line="240" w:lineRule="auto"/>
        <w:jc w:val="center"/>
        <w:rPr>
          <w:rFonts w:eastAsia="Times New Roman"/>
          <w:b/>
          <w:bCs/>
          <w:color w:val="000000" w:themeColor="text1"/>
          <w:szCs w:val="28"/>
        </w:rPr>
      </w:pPr>
      <w:r w:rsidRPr="00F432DC">
        <w:rPr>
          <w:rFonts w:eastAsia="Times New Roman"/>
          <w:b/>
          <w:bCs/>
          <w:color w:val="000000" w:themeColor="text1"/>
          <w:szCs w:val="28"/>
        </w:rPr>
        <w:t>THÔNG TƯ</w:t>
      </w:r>
    </w:p>
    <w:p w14:paraId="1C5202F6" w14:textId="2BE0374D" w:rsidR="002271A7" w:rsidRPr="00F432DC" w:rsidRDefault="00671BDC" w:rsidP="00643A87">
      <w:pPr>
        <w:spacing w:line="240" w:lineRule="auto"/>
        <w:jc w:val="center"/>
        <w:rPr>
          <w:rFonts w:ascii="Times New Roman Bold" w:eastAsia="Times New Roman" w:hAnsi="Times New Roman Bold"/>
          <w:b/>
          <w:bCs/>
          <w:color w:val="000000" w:themeColor="text1"/>
          <w:szCs w:val="28"/>
        </w:rPr>
      </w:pPr>
      <w:bookmarkStart w:id="5" w:name="OLE_LINK54"/>
      <w:bookmarkStart w:id="6" w:name="OLE_LINK55"/>
      <w:bookmarkStart w:id="7" w:name="OLE_LINK120"/>
      <w:bookmarkStart w:id="8" w:name="OLE_LINK1"/>
      <w:bookmarkEnd w:id="1"/>
      <w:bookmarkEnd w:id="2"/>
      <w:r w:rsidRPr="00F432DC">
        <w:rPr>
          <w:rFonts w:ascii="Times New Roman Bold" w:eastAsia="Times New Roman" w:hAnsi="Times New Roman Bold"/>
          <w:b/>
          <w:bCs/>
          <w:color w:val="000000" w:themeColor="text1"/>
          <w:szCs w:val="28"/>
        </w:rPr>
        <w:t>S</w:t>
      </w:r>
      <w:r w:rsidR="002271A7" w:rsidRPr="00F432DC">
        <w:rPr>
          <w:rFonts w:ascii="Times New Roman Bold" w:eastAsia="Times New Roman" w:hAnsi="Times New Roman Bold"/>
          <w:b/>
          <w:bCs/>
          <w:color w:val="000000" w:themeColor="text1"/>
          <w:szCs w:val="28"/>
        </w:rPr>
        <w:t xml:space="preserve">ửa đổi, bổ sung một số </w:t>
      </w:r>
      <w:r w:rsidR="00222451" w:rsidRPr="00F432DC">
        <w:rPr>
          <w:rFonts w:ascii="Times New Roman Bold" w:eastAsia="Times New Roman" w:hAnsi="Times New Roman Bold"/>
          <w:b/>
          <w:bCs/>
          <w:color w:val="000000" w:themeColor="text1"/>
          <w:szCs w:val="28"/>
        </w:rPr>
        <w:t>nội dung tại Phụ lục</w:t>
      </w:r>
      <w:r w:rsidR="002271A7" w:rsidRPr="00F432DC">
        <w:rPr>
          <w:rFonts w:ascii="Times New Roman Bold" w:eastAsia="Times New Roman" w:hAnsi="Times New Roman Bold"/>
          <w:b/>
          <w:bCs/>
          <w:color w:val="000000" w:themeColor="text1"/>
          <w:szCs w:val="28"/>
        </w:rPr>
        <w:t xml:space="preserve"> </w:t>
      </w:r>
      <w:r w:rsidR="00222451" w:rsidRPr="00F432DC">
        <w:rPr>
          <w:rFonts w:ascii="Times New Roman Bold" w:eastAsia="Times New Roman" w:hAnsi="Times New Roman Bold"/>
          <w:b/>
          <w:bCs/>
          <w:color w:val="000000" w:themeColor="text1"/>
          <w:szCs w:val="28"/>
        </w:rPr>
        <w:t>ban hành kèm theo</w:t>
      </w:r>
      <w:r w:rsidR="002271A7" w:rsidRPr="00F432DC">
        <w:rPr>
          <w:rFonts w:ascii="Times New Roman Bold" w:eastAsia="Times New Roman" w:hAnsi="Times New Roman Bold"/>
          <w:b/>
          <w:bCs/>
          <w:color w:val="000000" w:themeColor="text1"/>
          <w:szCs w:val="28"/>
        </w:rPr>
        <w:t xml:space="preserve"> </w:t>
      </w:r>
      <w:r w:rsidR="00222451" w:rsidRPr="00F432DC">
        <w:rPr>
          <w:rFonts w:ascii="Times New Roman Bold" w:eastAsia="Times New Roman" w:hAnsi="Times New Roman Bold"/>
          <w:b/>
          <w:bCs/>
          <w:color w:val="000000" w:themeColor="text1"/>
          <w:szCs w:val="28"/>
        </w:rPr>
        <w:br/>
      </w:r>
      <w:r w:rsidR="002271A7" w:rsidRPr="00F432DC">
        <w:rPr>
          <w:rFonts w:ascii="Times New Roman Bold" w:eastAsia="Times New Roman" w:hAnsi="Times New Roman Bold"/>
          <w:b/>
          <w:bCs/>
          <w:color w:val="000000" w:themeColor="text1"/>
          <w:szCs w:val="28"/>
        </w:rPr>
        <w:t>Thông tư số</w:t>
      </w:r>
      <w:r w:rsidR="002271A7" w:rsidRPr="00F432DC">
        <w:rPr>
          <w:rFonts w:ascii="Times New Roman Bold" w:eastAsia="Times New Roman" w:hAnsi="Times New Roman Bold"/>
          <w:b/>
          <w:bCs/>
          <w:color w:val="000000" w:themeColor="text1"/>
          <w:szCs w:val="28"/>
          <w:lang w:val="vi-VN"/>
        </w:rPr>
        <w:t xml:space="preserve"> </w:t>
      </w:r>
      <w:r w:rsidR="002271A7" w:rsidRPr="00F432DC">
        <w:rPr>
          <w:rFonts w:ascii="Times New Roman Bold" w:eastAsia="Times New Roman" w:hAnsi="Times New Roman Bold"/>
          <w:b/>
          <w:bCs/>
          <w:color w:val="000000" w:themeColor="text1"/>
          <w:szCs w:val="28"/>
        </w:rPr>
        <w:t>08/2021/TT-BTTTT</w:t>
      </w:r>
      <w:r w:rsidR="00222451" w:rsidRPr="00F432DC">
        <w:rPr>
          <w:rFonts w:ascii="Times New Roman Bold" w:eastAsia="Times New Roman" w:hAnsi="Times New Roman Bold"/>
          <w:b/>
          <w:bCs/>
          <w:color w:val="000000" w:themeColor="text1"/>
          <w:szCs w:val="28"/>
        </w:rPr>
        <w:t xml:space="preserve"> </w:t>
      </w:r>
      <w:r w:rsidR="002271A7" w:rsidRPr="00F432DC">
        <w:rPr>
          <w:rFonts w:ascii="Times New Roman Bold" w:eastAsia="Times New Roman" w:hAnsi="Times New Roman Bold"/>
          <w:b/>
          <w:bCs/>
          <w:color w:val="000000" w:themeColor="text1"/>
          <w:szCs w:val="28"/>
        </w:rPr>
        <w:t>ngày 14 tháng 10 năm 2021 của</w:t>
      </w:r>
      <w:r w:rsidR="002271A7" w:rsidRPr="00F432DC">
        <w:rPr>
          <w:rFonts w:ascii="Times New Roman Bold" w:eastAsia="Times New Roman" w:hAnsi="Times New Roman Bold"/>
          <w:b/>
          <w:bCs/>
          <w:color w:val="000000" w:themeColor="text1"/>
          <w:szCs w:val="28"/>
          <w:lang w:val="vi-VN"/>
        </w:rPr>
        <w:t xml:space="preserve"> Bộ </w:t>
      </w:r>
      <w:r w:rsidR="002271A7" w:rsidRPr="00F432DC">
        <w:rPr>
          <w:rFonts w:ascii="Times New Roman Bold" w:eastAsia="Times New Roman" w:hAnsi="Times New Roman Bold"/>
          <w:b/>
          <w:bCs/>
          <w:color w:val="000000" w:themeColor="text1"/>
          <w:szCs w:val="28"/>
        </w:rPr>
        <w:t>t</w:t>
      </w:r>
      <w:r w:rsidR="002271A7" w:rsidRPr="00F432DC">
        <w:rPr>
          <w:rFonts w:ascii="Times New Roman Bold" w:eastAsia="Times New Roman" w:hAnsi="Times New Roman Bold"/>
          <w:b/>
          <w:bCs/>
          <w:color w:val="000000" w:themeColor="text1"/>
          <w:szCs w:val="28"/>
          <w:lang w:val="vi-VN"/>
        </w:rPr>
        <w:t xml:space="preserve">rưởng </w:t>
      </w:r>
      <w:r w:rsidR="00222451" w:rsidRPr="00F432DC">
        <w:rPr>
          <w:rFonts w:asciiTheme="minorHAnsi" w:eastAsia="Times New Roman" w:hAnsiTheme="minorHAnsi"/>
          <w:b/>
          <w:bCs/>
          <w:color w:val="000000" w:themeColor="text1"/>
          <w:szCs w:val="28"/>
          <w:lang w:val="vi-VN"/>
        </w:rPr>
        <w:br/>
      </w:r>
      <w:r w:rsidR="002271A7" w:rsidRPr="00F432DC">
        <w:rPr>
          <w:rFonts w:ascii="Times New Roman Bold" w:eastAsia="Times New Roman" w:hAnsi="Times New Roman Bold"/>
          <w:b/>
          <w:bCs/>
          <w:color w:val="000000" w:themeColor="text1"/>
          <w:szCs w:val="28"/>
          <w:lang w:val="vi-VN"/>
        </w:rPr>
        <w:t>Bộ Thông tin và Truyền thông</w:t>
      </w:r>
      <w:r w:rsidR="002271A7" w:rsidRPr="00F432DC">
        <w:rPr>
          <w:rFonts w:ascii="Times New Roman Bold" w:eastAsia="Times New Roman" w:hAnsi="Times New Roman Bold"/>
          <w:b/>
          <w:bCs/>
          <w:color w:val="000000" w:themeColor="text1"/>
          <w:szCs w:val="28"/>
        </w:rPr>
        <w:t xml:space="preserve"> quy định Danh mục thiết bị vô tuyến điện được miễn giấy phép sử dụng tần số vô tuyến điện, điều kiện kỹ thuật và khai thác kèm theo</w:t>
      </w:r>
      <w:r w:rsidR="002271A7" w:rsidRPr="00F432DC" w:rsidDel="0007549B">
        <w:rPr>
          <w:rFonts w:ascii="Times New Roman Bold" w:eastAsia="Times New Roman" w:hAnsi="Times New Roman Bold"/>
          <w:b/>
          <w:bCs/>
          <w:color w:val="000000" w:themeColor="text1"/>
          <w:szCs w:val="28"/>
        </w:rPr>
        <w:t xml:space="preserve"> </w:t>
      </w:r>
    </w:p>
    <w:bookmarkEnd w:id="5"/>
    <w:bookmarkEnd w:id="6"/>
    <w:bookmarkEnd w:id="7"/>
    <w:bookmarkEnd w:id="8"/>
    <w:p w14:paraId="1148539D" w14:textId="77777777" w:rsidR="002271A7" w:rsidRPr="00F432DC" w:rsidRDefault="002271A7" w:rsidP="00643A87">
      <w:pPr>
        <w:spacing w:after="60" w:line="300" w:lineRule="exact"/>
        <w:rPr>
          <w:rFonts w:eastAsia="Times New Roman"/>
          <w:color w:val="000000" w:themeColor="text1"/>
          <w:sz w:val="24"/>
          <w:szCs w:val="24"/>
        </w:rPr>
      </w:pPr>
      <w:r w:rsidRPr="00F432DC">
        <w:rPr>
          <w:rFonts w:eastAsia="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1983B1DB" wp14:editId="1BA096F6">
                <wp:simplePos x="0" y="0"/>
                <wp:positionH relativeFrom="column">
                  <wp:posOffset>2263140</wp:posOffset>
                </wp:positionH>
                <wp:positionV relativeFrom="paragraph">
                  <wp:posOffset>5080</wp:posOffset>
                </wp:positionV>
                <wp:extent cx="1143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45881C"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2pt,.4pt" to="26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o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"/>
            </w:pict>
          </mc:Fallback>
        </mc:AlternateContent>
      </w:r>
    </w:p>
    <w:p w14:paraId="1EBC6303" w14:textId="77777777" w:rsidR="002271A7" w:rsidRPr="00F432DC" w:rsidRDefault="002271A7" w:rsidP="00643A87">
      <w:pPr>
        <w:spacing w:line="240" w:lineRule="auto"/>
        <w:ind w:firstLine="540"/>
        <w:rPr>
          <w:i/>
        </w:rPr>
      </w:pPr>
      <w:bookmarkStart w:id="9" w:name="OLE_LINK17"/>
      <w:bookmarkStart w:id="10" w:name="OLE_LINK18"/>
      <w:bookmarkStart w:id="11" w:name="OLE_LINK62"/>
      <w:bookmarkStart w:id="12" w:name="OLE_LINK63"/>
      <w:r w:rsidRPr="00F432DC">
        <w:rPr>
          <w:i/>
        </w:rPr>
        <w:t>Căn cứ Luật Tần số vô tuyến điện ngày 23 tháng 11 năm 2009; Luật sửa đổi, bổ sung một số điều của Luật Tần số vô tuyến điện ngày 09 tháng 11 năm 2022;</w:t>
      </w:r>
    </w:p>
    <w:p w14:paraId="3C2F2DAD" w14:textId="77777777" w:rsidR="002271A7" w:rsidRPr="00F432DC" w:rsidRDefault="002271A7" w:rsidP="00643A87">
      <w:pPr>
        <w:spacing w:line="240" w:lineRule="auto"/>
        <w:ind w:firstLine="540"/>
        <w:rPr>
          <w:i/>
        </w:rPr>
      </w:pPr>
      <w:r w:rsidRPr="00F432DC">
        <w:rPr>
          <w:i/>
        </w:rPr>
        <w:t xml:space="preserve">Căn cứ Nghị định số 55/2025/NĐ-CP ngày </w:t>
      </w:r>
      <w:r w:rsidRPr="00F432DC">
        <w:rPr>
          <w:i/>
          <w:lang w:val="vi-VN"/>
        </w:rPr>
        <w:t>02</w:t>
      </w:r>
      <w:r w:rsidRPr="00F432DC">
        <w:rPr>
          <w:i/>
        </w:rPr>
        <w:t xml:space="preserve"> tháng </w:t>
      </w:r>
      <w:r w:rsidRPr="00F432DC">
        <w:rPr>
          <w:i/>
          <w:lang w:val="vi-VN"/>
        </w:rPr>
        <w:t>03</w:t>
      </w:r>
      <w:r w:rsidRPr="00F432DC">
        <w:rPr>
          <w:i/>
        </w:rPr>
        <w:t xml:space="preserve"> năm </w:t>
      </w:r>
      <w:r w:rsidRPr="00F432DC">
        <w:rPr>
          <w:i/>
          <w:lang w:val="vi-VN"/>
        </w:rPr>
        <w:t>2025</w:t>
      </w:r>
      <w:r w:rsidRPr="00F432DC">
        <w:rPr>
          <w:i/>
        </w:rPr>
        <w:t xml:space="preserve"> của </w:t>
      </w:r>
      <w:r w:rsidRPr="00F432DC">
        <w:rPr>
          <w:i/>
        </w:rPr>
        <w:br/>
        <w:t xml:space="preserve">Chính phủ quy định chức năng, nhiệm vụ, quyền hạn và cơ cấu tổ chức của </w:t>
      </w:r>
      <w:r w:rsidRPr="00F432DC">
        <w:rPr>
          <w:i/>
        </w:rPr>
        <w:br/>
        <w:t>Bộ Khoa học và Công nghệ;</w:t>
      </w:r>
    </w:p>
    <w:p w14:paraId="78F8198A" w14:textId="6540C981" w:rsidR="002271A7" w:rsidRPr="00F432DC" w:rsidRDefault="002271A7" w:rsidP="00643A87">
      <w:pPr>
        <w:spacing w:line="240" w:lineRule="auto"/>
        <w:ind w:firstLine="540"/>
        <w:rPr>
          <w:i/>
        </w:rPr>
      </w:pPr>
      <w:r w:rsidRPr="00F432DC">
        <w:rPr>
          <w:i/>
        </w:rPr>
        <w:t xml:space="preserve">Căn cứ Quyết định số 71/2013/QĐ-TTg ngày 21 tháng 11 năm 2013 của </w:t>
      </w:r>
      <w:r w:rsidR="00840CEA" w:rsidRPr="00F432DC">
        <w:rPr>
          <w:i/>
        </w:rPr>
        <w:br/>
      </w:r>
      <w:r w:rsidRPr="00F432DC">
        <w:rPr>
          <w:i/>
        </w:rPr>
        <w:t xml:space="preserve">Thủ tướng Chính phủ ban hành Quy hoạch phổ tần số vô tuyến điện quốc gia; Quyết định số 38/2021/QĐ-TTg ngày 29 tháng 12 năm 2021 của Thủ tướng </w:t>
      </w:r>
      <w:r w:rsidRPr="00F432DC">
        <w:rPr>
          <w:i/>
        </w:rPr>
        <w:br/>
        <w:t xml:space="preserve">Chính phủ sửa đổi, bổ sung một số điều của Quyết định số 71/2013/QĐ-TTg ngày 21 tháng 11 năm 2013 của Thủ tướng Chính phủ ban hành Quy hoạch phổ tần số vô tuyến điện quốc gia được sửa đổi, bổ sung một số điều theo Quyết định số 02/2017/QĐ-TTg ngày 17 tháng 01 năm 2017 của Thủ tướng Chính phủ; Quyết định số 15/2024/QĐ-TTg ngày 04 tháng 10 năm 2024 của Thủ tướng Chính phủ sửa đổi, bổ sung một số điều của Quyết định số 71/2013/QĐ-TTg ngày 21 tháng 11 năm 2013 của Thủ tướng Chính phủ ban hành Quy hoạch phổ tần số vô tuyến điện quốc gia được sửa đổi, bổ sung một số điều theo Quyết </w:t>
      </w:r>
      <w:r w:rsidRPr="00F432DC">
        <w:rPr>
          <w:i/>
          <w:spacing w:val="-2"/>
        </w:rPr>
        <w:t>định số 38/2021/QĐ-TTg ngày 29 tháng 12 năm 2021 của Thủ tướng Chính phủ;</w:t>
      </w:r>
    </w:p>
    <w:bookmarkEnd w:id="9"/>
    <w:bookmarkEnd w:id="10"/>
    <w:p w14:paraId="60F8BF36" w14:textId="30A4939E" w:rsidR="002271A7" w:rsidRPr="00F432DC" w:rsidRDefault="002271A7" w:rsidP="00643A87">
      <w:pPr>
        <w:spacing w:line="240" w:lineRule="auto"/>
        <w:ind w:firstLine="540"/>
        <w:rPr>
          <w:i/>
        </w:rPr>
      </w:pPr>
      <w:r w:rsidRPr="00F432DC">
        <w:rPr>
          <w:i/>
        </w:rPr>
        <w:t>Theo đề nghị của Cục trưởng Cục Tần số vô tuyến điện</w:t>
      </w:r>
      <w:r w:rsidR="002534B1" w:rsidRPr="00F432DC">
        <w:rPr>
          <w:i/>
        </w:rPr>
        <w:t>;</w:t>
      </w:r>
    </w:p>
    <w:p w14:paraId="41CC7307" w14:textId="60C3548D" w:rsidR="002271A7" w:rsidRPr="00F432DC" w:rsidRDefault="002271A7" w:rsidP="00643A87">
      <w:pPr>
        <w:spacing w:after="240" w:line="240" w:lineRule="auto"/>
        <w:ind w:firstLine="547"/>
        <w:rPr>
          <w:i/>
        </w:rPr>
      </w:pPr>
      <w:r w:rsidRPr="00F432DC">
        <w:rPr>
          <w:i/>
          <w:color w:val="000000" w:themeColor="text1"/>
        </w:rPr>
        <w:t xml:space="preserve">Bộ trưởng Bộ Khoa học và Công nghệ ban hành </w:t>
      </w:r>
      <w:bookmarkEnd w:id="11"/>
      <w:bookmarkEnd w:id="12"/>
      <w:r w:rsidRPr="00F432DC">
        <w:rPr>
          <w:i/>
          <w:color w:val="000000" w:themeColor="text1"/>
        </w:rPr>
        <w:t xml:space="preserve">Thông tư sửa đổi, bổ sung một số </w:t>
      </w:r>
      <w:r w:rsidR="00C333C8" w:rsidRPr="00F432DC">
        <w:rPr>
          <w:i/>
          <w:color w:val="000000" w:themeColor="text1"/>
        </w:rPr>
        <w:t xml:space="preserve">nội dung tại Phụ lục ban hành kèm theo Thông tư số 08/2021/TT-BTTTT </w:t>
      </w:r>
      <w:r w:rsidR="00C333C8" w:rsidRPr="00F432DC">
        <w:rPr>
          <w:i/>
        </w:rPr>
        <w:t>ngày 14 tháng 10 năm 2021 của Bộ trưởng Bộ Thông tin và Truyền thông quy định Danh mục thiết bị vô tuyến điện được miễn giấy phép sử dụng tần số vô tuyến điện, điều kiện kỹ thuật và khai thác kèm theo</w:t>
      </w:r>
      <w:r w:rsidRPr="00F432DC">
        <w:rPr>
          <w:i/>
        </w:rPr>
        <w:t>.</w:t>
      </w:r>
    </w:p>
    <w:p w14:paraId="664F1690" w14:textId="230EEEA1" w:rsidR="000F0807" w:rsidRPr="00F432DC" w:rsidRDefault="002271A7" w:rsidP="00643A87">
      <w:pPr>
        <w:spacing w:line="240" w:lineRule="auto"/>
        <w:ind w:firstLine="540"/>
      </w:pPr>
      <w:r w:rsidRPr="00F432DC">
        <w:rPr>
          <w:b/>
          <w:bCs/>
          <w:color w:val="000000" w:themeColor="text1"/>
        </w:rPr>
        <w:t xml:space="preserve">Điều 1. </w:t>
      </w:r>
      <w:bookmarkStart w:id="13" w:name="OLE_LINK3"/>
      <w:bookmarkStart w:id="14" w:name="OLE_LINK4"/>
      <w:r w:rsidRPr="00F432DC">
        <w:rPr>
          <w:color w:val="000000" w:themeColor="text1"/>
        </w:rPr>
        <w:t>Sửa đổi, bổ sung một số</w:t>
      </w:r>
      <w:r w:rsidR="00AE43C4" w:rsidRPr="00F432DC">
        <w:rPr>
          <w:color w:val="000000" w:themeColor="text1"/>
        </w:rPr>
        <w:t xml:space="preserve"> nội dung tại các Phụ lục 2, 10 và 16 </w:t>
      </w:r>
      <w:r w:rsidR="00DB204C" w:rsidRPr="00F432DC">
        <w:rPr>
          <w:color w:val="000000" w:themeColor="text1"/>
        </w:rPr>
        <w:t>ban hành kèm theo</w:t>
      </w:r>
      <w:r w:rsidRPr="00F432DC">
        <w:rPr>
          <w:color w:val="000000" w:themeColor="text1"/>
        </w:rPr>
        <w:t xml:space="preserve"> Thông tư số 08/2021/TT-BTTTT ngày 14 tháng 10 năm 2021 của </w:t>
      </w:r>
      <w:r w:rsidRPr="00F432DC">
        <w:t xml:space="preserve">Bộ trưởng Bộ Thông tin và Truyền thông quy định Danh mục thiết bị </w:t>
      </w:r>
      <w:r w:rsidR="002534B1" w:rsidRPr="00F432DC">
        <w:br/>
      </w:r>
      <w:r w:rsidRPr="00F432DC">
        <w:t xml:space="preserve">vô tuyến điện được miễn giấy phép sử dụng tần số vô tuyến điện, điều kiện </w:t>
      </w:r>
      <w:r w:rsidR="0009460A" w:rsidRPr="00F432DC">
        <w:br/>
      </w:r>
      <w:r w:rsidRPr="00F432DC">
        <w:t>kỹ thuật và khai thác kèm theo</w:t>
      </w:r>
      <w:r w:rsidR="00AE43C4" w:rsidRPr="00F432DC">
        <w:t xml:space="preserve"> </w:t>
      </w:r>
      <w:r w:rsidRPr="00F432DC">
        <w:t xml:space="preserve">như </w:t>
      </w:r>
      <w:r w:rsidR="00AE43C4" w:rsidRPr="00F432DC">
        <w:t>Phụ lục I ban hành kèm theo Thông tư này</w:t>
      </w:r>
      <w:bookmarkStart w:id="15" w:name="OLE_LINK31"/>
      <w:bookmarkEnd w:id="13"/>
      <w:bookmarkEnd w:id="14"/>
      <w:r w:rsidR="00064D87" w:rsidRPr="00F432DC">
        <w:t>.</w:t>
      </w:r>
    </w:p>
    <w:p w14:paraId="76E63642" w14:textId="781445D1" w:rsidR="002271A7" w:rsidRPr="00F432DC" w:rsidRDefault="002271A7" w:rsidP="00643A87">
      <w:pPr>
        <w:spacing w:line="240" w:lineRule="auto"/>
        <w:ind w:firstLine="540"/>
        <w:rPr>
          <w:b/>
          <w:bCs/>
          <w:lang w:val="vi-VN"/>
        </w:rPr>
      </w:pPr>
      <w:r w:rsidRPr="00F432DC">
        <w:rPr>
          <w:b/>
          <w:bCs/>
          <w:lang w:val="vi-VN"/>
        </w:rPr>
        <w:lastRenderedPageBreak/>
        <w:t>Điều 2. Điều khoản thi hành</w:t>
      </w:r>
    </w:p>
    <w:p w14:paraId="78BC718B" w14:textId="260D7B2F" w:rsidR="002271A7" w:rsidRPr="00F432DC" w:rsidRDefault="002271A7" w:rsidP="00643A87">
      <w:pPr>
        <w:spacing w:line="240" w:lineRule="auto"/>
        <w:ind w:firstLine="540"/>
        <w:rPr>
          <w:bCs/>
          <w:lang w:val="vi-VN"/>
        </w:rPr>
      </w:pPr>
      <w:r w:rsidRPr="00F432DC">
        <w:rPr>
          <w:bCs/>
          <w:lang w:val="vi-VN"/>
        </w:rPr>
        <w:t xml:space="preserve">1. Thông tư này có hiệu lực thi hành kể từ ngày  </w:t>
      </w:r>
      <w:r w:rsidR="00851C59">
        <w:rPr>
          <w:bCs/>
        </w:rPr>
        <w:t>15</w:t>
      </w:r>
      <w:r w:rsidR="00851C59">
        <w:rPr>
          <w:bCs/>
          <w:lang w:val="vi-VN"/>
        </w:rPr>
        <w:t xml:space="preserve">  </w:t>
      </w:r>
      <w:r w:rsidRPr="00F432DC">
        <w:rPr>
          <w:bCs/>
          <w:lang w:val="vi-VN"/>
        </w:rPr>
        <w:t xml:space="preserve">tháng </w:t>
      </w:r>
      <w:r w:rsidR="0009460A" w:rsidRPr="00F432DC">
        <w:rPr>
          <w:bCs/>
        </w:rPr>
        <w:t xml:space="preserve"> </w:t>
      </w:r>
      <w:r w:rsidR="00851C59">
        <w:rPr>
          <w:bCs/>
        </w:rPr>
        <w:t>5</w:t>
      </w:r>
      <w:r w:rsidR="00851C59">
        <w:rPr>
          <w:bCs/>
          <w:lang w:val="vi-VN"/>
        </w:rPr>
        <w:t xml:space="preserve"> </w:t>
      </w:r>
      <w:r w:rsidRPr="00F432DC">
        <w:rPr>
          <w:bCs/>
          <w:lang w:val="vi-VN"/>
        </w:rPr>
        <w:t xml:space="preserve"> năm </w:t>
      </w:r>
      <w:bookmarkEnd w:id="15"/>
      <w:r w:rsidRPr="00F432DC">
        <w:rPr>
          <w:bCs/>
          <w:lang w:val="vi-VN"/>
        </w:rPr>
        <w:t>2025.</w:t>
      </w:r>
    </w:p>
    <w:p w14:paraId="705CCD2A" w14:textId="77777777" w:rsidR="002271A7" w:rsidRPr="00F432DC" w:rsidRDefault="002271A7" w:rsidP="00643A87">
      <w:pPr>
        <w:spacing w:line="240" w:lineRule="auto"/>
        <w:ind w:firstLine="540"/>
        <w:rPr>
          <w:bCs/>
          <w:lang w:val="vi-VN"/>
        </w:rPr>
      </w:pPr>
      <w:r w:rsidRPr="00F432DC">
        <w:rPr>
          <w:bCs/>
          <w:lang w:val="vi-VN"/>
        </w:rPr>
        <w:t>2. Chánh Văn phòng, Cục trưởng Cục Tần số vô tuyến điện, Thủ trưởng các cơ quan, đơn vị thuộc Bộ Khoa học và Công nghệ và các tổ chức, cá nhân có liên quan chịu trách nhiệm thi hành Thông tư này.</w:t>
      </w:r>
    </w:p>
    <w:p w14:paraId="3337C536" w14:textId="77777777" w:rsidR="002271A7" w:rsidRPr="00F432DC" w:rsidRDefault="002271A7" w:rsidP="00643A87">
      <w:pPr>
        <w:spacing w:line="240" w:lineRule="auto"/>
        <w:ind w:firstLine="540"/>
        <w:rPr>
          <w:bCs/>
          <w:lang w:val="vi-VN"/>
        </w:rPr>
      </w:pPr>
      <w:r w:rsidRPr="00F432DC">
        <w:rPr>
          <w:bCs/>
          <w:lang w:val="vi-VN"/>
        </w:rPr>
        <w:t>3. Trong quá trình thực hiện, nếu có khó khăn, vướng mắc, đề nghị tổ chức, cá nhân phản ánh kịp thời về Bộ Khoa học và Công nghệ (Cục Tần số vô tuyến điện) để được hướng dẫn hoặc xem xét, giải quyết./.</w:t>
      </w:r>
    </w:p>
    <w:tbl>
      <w:tblPr>
        <w:tblW w:w="9179" w:type="dxa"/>
        <w:tblLook w:val="00A0" w:firstRow="1" w:lastRow="0" w:firstColumn="1" w:lastColumn="0" w:noHBand="0" w:noVBand="0"/>
      </w:tblPr>
      <w:tblGrid>
        <w:gridCol w:w="5495"/>
        <w:gridCol w:w="3684"/>
      </w:tblGrid>
      <w:tr w:rsidR="002271A7" w:rsidRPr="00F432DC" w14:paraId="18E75489" w14:textId="77777777" w:rsidTr="00E64219">
        <w:trPr>
          <w:trHeight w:val="4048"/>
        </w:trPr>
        <w:tc>
          <w:tcPr>
            <w:tcW w:w="5495" w:type="dxa"/>
          </w:tcPr>
          <w:p w14:paraId="7D957351" w14:textId="77777777" w:rsidR="002271A7" w:rsidRPr="00F432DC" w:rsidRDefault="002271A7" w:rsidP="00643A87">
            <w:pPr>
              <w:spacing w:after="0" w:line="240" w:lineRule="auto"/>
              <w:rPr>
                <w:rFonts w:eastAsia="Times New Roman"/>
                <w:b/>
                <w:bCs/>
                <w:i/>
                <w:iCs/>
                <w:color w:val="000000" w:themeColor="text1"/>
                <w:sz w:val="24"/>
                <w:szCs w:val="24"/>
              </w:rPr>
            </w:pPr>
            <w:bookmarkStart w:id="16" w:name="OLE_LINK5"/>
            <w:bookmarkStart w:id="17" w:name="OLE_LINK6"/>
            <w:bookmarkEnd w:id="3"/>
            <w:bookmarkEnd w:id="4"/>
            <w:r w:rsidRPr="00F432DC">
              <w:rPr>
                <w:rFonts w:eastAsia="Times New Roman"/>
                <w:b/>
                <w:bCs/>
                <w:i/>
                <w:iCs/>
                <w:color w:val="000000" w:themeColor="text1"/>
                <w:sz w:val="24"/>
                <w:szCs w:val="24"/>
              </w:rPr>
              <w:t>Nơi nhận:</w:t>
            </w:r>
          </w:p>
          <w:p w14:paraId="6975EE4C"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Thủ tướng, các Phó Thủ tướng Chính phủ;</w:t>
            </w:r>
          </w:p>
          <w:p w14:paraId="6C43CDD2"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Văn phòng Chính phủ;</w:t>
            </w:r>
          </w:p>
          <w:p w14:paraId="003BE6EE"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Văn phòng Chủ tịch nước;</w:t>
            </w:r>
          </w:p>
          <w:p w14:paraId="1516F2D5"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Văn phòng Quốc hội;</w:t>
            </w:r>
          </w:p>
          <w:p w14:paraId="2C6E9BF7"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Văn phòng Tổng Bí thư;</w:t>
            </w:r>
          </w:p>
          <w:p w14:paraId="2A62189F"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Văn phòng Trung ương Đảng;</w:t>
            </w:r>
          </w:p>
          <w:p w14:paraId="1057592A" w14:textId="77777777" w:rsidR="002271A7" w:rsidRPr="00F432DC" w:rsidRDefault="002271A7" w:rsidP="00643A87">
            <w:pPr>
              <w:numPr>
                <w:ilvl w:val="0"/>
                <w:numId w:val="3"/>
              </w:numPr>
              <w:snapToGrid w:val="0"/>
              <w:spacing w:before="0" w:after="0" w:line="240" w:lineRule="auto"/>
              <w:rPr>
                <w:rFonts w:eastAsia="Times New Roman"/>
                <w:color w:val="000000" w:themeColor="text1"/>
                <w:spacing w:val="-4"/>
                <w:sz w:val="24"/>
                <w:szCs w:val="24"/>
              </w:rPr>
            </w:pPr>
            <w:r w:rsidRPr="00F432DC">
              <w:rPr>
                <w:rFonts w:eastAsia="Times New Roman"/>
                <w:color w:val="000000" w:themeColor="text1"/>
                <w:spacing w:val="-4"/>
                <w:sz w:val="24"/>
                <w:szCs w:val="24"/>
              </w:rPr>
              <w:t>Các Bộ, cơ quan ngang Bộ, cơ quan thuộc Chính phủ;</w:t>
            </w:r>
          </w:p>
          <w:p w14:paraId="02046C17"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 xml:space="preserve">Bộ </w:t>
            </w:r>
            <w:r w:rsidRPr="00F432DC">
              <w:rPr>
                <w:rFonts w:eastAsia="Times New Roman"/>
                <w:color w:val="000000" w:themeColor="text1"/>
                <w:sz w:val="24"/>
                <w:szCs w:val="24"/>
                <w:lang w:val="vi-VN"/>
              </w:rPr>
              <w:t>KHCN</w:t>
            </w:r>
            <w:r w:rsidRPr="00F432DC">
              <w:rPr>
                <w:rFonts w:eastAsia="Times New Roman"/>
                <w:color w:val="000000" w:themeColor="text1"/>
                <w:sz w:val="24"/>
                <w:szCs w:val="24"/>
              </w:rPr>
              <w:t xml:space="preserve">: Bộ trưởng, các Thứ trưởng, các cơ quan, </w:t>
            </w:r>
            <w:r w:rsidRPr="00F432DC">
              <w:rPr>
                <w:rFonts w:eastAsia="Times New Roman"/>
                <w:color w:val="000000" w:themeColor="text1"/>
                <w:sz w:val="24"/>
                <w:szCs w:val="24"/>
              </w:rPr>
              <w:br/>
              <w:t>đơn vị trực thuộc, Cổng Thông tin điện tử;</w:t>
            </w:r>
          </w:p>
          <w:p w14:paraId="7EB35AEF" w14:textId="77777777" w:rsidR="002271A7" w:rsidRPr="00F432DC" w:rsidRDefault="002271A7" w:rsidP="00643A87">
            <w:pPr>
              <w:numPr>
                <w:ilvl w:val="0"/>
                <w:numId w:val="3"/>
              </w:numPr>
              <w:snapToGrid w:val="0"/>
              <w:spacing w:before="0" w:after="0" w:line="240" w:lineRule="auto"/>
              <w:rPr>
                <w:rFonts w:eastAsia="Times New Roman"/>
                <w:color w:val="000000" w:themeColor="text1"/>
                <w:spacing w:val="-4"/>
                <w:sz w:val="24"/>
                <w:szCs w:val="24"/>
              </w:rPr>
            </w:pPr>
            <w:r w:rsidRPr="00F432DC">
              <w:rPr>
                <w:rFonts w:eastAsia="Times New Roman"/>
                <w:color w:val="000000" w:themeColor="text1"/>
                <w:spacing w:val="-4"/>
                <w:sz w:val="24"/>
                <w:szCs w:val="24"/>
              </w:rPr>
              <w:t xml:space="preserve">UBND, </w:t>
            </w:r>
            <w:r w:rsidRPr="00F432DC">
              <w:rPr>
                <w:rFonts w:eastAsia="Times New Roman"/>
                <w:color w:val="000000" w:themeColor="text1"/>
                <w:spacing w:val="-4"/>
                <w:sz w:val="24"/>
                <w:szCs w:val="24"/>
                <w:lang w:val="vi-VN"/>
              </w:rPr>
              <w:t>Sở KHCN</w:t>
            </w:r>
            <w:r w:rsidRPr="00F432DC">
              <w:rPr>
                <w:rFonts w:eastAsia="Times New Roman"/>
                <w:color w:val="000000" w:themeColor="text1"/>
                <w:spacing w:val="-4"/>
                <w:sz w:val="24"/>
                <w:szCs w:val="24"/>
              </w:rPr>
              <w:t xml:space="preserve"> các tỉnh, thành phố trực thuộc </w:t>
            </w:r>
            <w:r w:rsidRPr="00F432DC">
              <w:rPr>
                <w:rFonts w:eastAsia="Times New Roman"/>
                <w:color w:val="000000" w:themeColor="text1"/>
                <w:spacing w:val="-4"/>
                <w:sz w:val="24"/>
                <w:szCs w:val="24"/>
                <w:lang w:val="vi-VN"/>
              </w:rPr>
              <w:t>TW</w:t>
            </w:r>
            <w:r w:rsidRPr="00F432DC">
              <w:rPr>
                <w:rFonts w:eastAsia="Times New Roman"/>
                <w:color w:val="000000" w:themeColor="text1"/>
                <w:spacing w:val="-4"/>
                <w:sz w:val="24"/>
                <w:szCs w:val="24"/>
              </w:rPr>
              <w:t>;</w:t>
            </w:r>
          </w:p>
          <w:p w14:paraId="41B485F4" w14:textId="31941F73" w:rsidR="002271A7" w:rsidRPr="00F432DC" w:rsidRDefault="00425DB2"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Cục Kiểm tra văn bản và Quản lý xử lý vi phạm hành chính</w:t>
            </w:r>
            <w:r w:rsidR="002271A7" w:rsidRPr="00F432DC">
              <w:rPr>
                <w:rFonts w:eastAsia="Times New Roman"/>
                <w:color w:val="000000" w:themeColor="text1"/>
                <w:sz w:val="24"/>
                <w:szCs w:val="24"/>
              </w:rPr>
              <w:t xml:space="preserve"> (Bộ Tư pháp);</w:t>
            </w:r>
          </w:p>
          <w:p w14:paraId="4583A740"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Công báo;</w:t>
            </w:r>
          </w:p>
          <w:p w14:paraId="66B41245"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4"/>
              </w:rPr>
            </w:pPr>
            <w:r w:rsidRPr="00F432DC">
              <w:rPr>
                <w:rFonts w:eastAsia="Times New Roman"/>
                <w:color w:val="000000" w:themeColor="text1"/>
                <w:sz w:val="24"/>
                <w:szCs w:val="24"/>
              </w:rPr>
              <w:t>Cổng Thông tin điện tử Chính phủ;</w:t>
            </w:r>
          </w:p>
          <w:p w14:paraId="252DE0F9" w14:textId="77777777" w:rsidR="002271A7" w:rsidRPr="00F432DC" w:rsidRDefault="002271A7" w:rsidP="00643A87">
            <w:pPr>
              <w:numPr>
                <w:ilvl w:val="0"/>
                <w:numId w:val="3"/>
              </w:numPr>
              <w:snapToGrid w:val="0"/>
              <w:spacing w:before="0" w:after="0" w:line="240" w:lineRule="auto"/>
              <w:rPr>
                <w:rFonts w:eastAsia="Times New Roman"/>
                <w:color w:val="000000" w:themeColor="text1"/>
                <w:sz w:val="24"/>
                <w:szCs w:val="26"/>
              </w:rPr>
            </w:pPr>
            <w:r w:rsidRPr="00F432DC">
              <w:rPr>
                <w:rFonts w:eastAsia="Times New Roman"/>
                <w:color w:val="000000" w:themeColor="text1"/>
                <w:sz w:val="24"/>
                <w:szCs w:val="24"/>
              </w:rPr>
              <w:t>Lưu: VT, CTS.250.</w:t>
            </w:r>
            <w:r w:rsidRPr="00F432DC">
              <w:rPr>
                <w:rFonts w:eastAsia="Times New Roman"/>
                <w:color w:val="000000" w:themeColor="text1"/>
                <w:sz w:val="24"/>
                <w:szCs w:val="24"/>
              </w:rPr>
              <w:tab/>
            </w:r>
            <w:r w:rsidRPr="00F432DC">
              <w:rPr>
                <w:rFonts w:eastAsia="Times New Roman"/>
                <w:color w:val="000000" w:themeColor="text1"/>
                <w:sz w:val="24"/>
                <w:szCs w:val="24"/>
              </w:rPr>
              <w:tab/>
            </w:r>
          </w:p>
        </w:tc>
        <w:tc>
          <w:tcPr>
            <w:tcW w:w="3684" w:type="dxa"/>
          </w:tcPr>
          <w:p w14:paraId="6C1C6641" w14:textId="77777777" w:rsidR="002271A7" w:rsidRPr="00F432DC" w:rsidRDefault="002271A7" w:rsidP="00643A87">
            <w:pPr>
              <w:spacing w:after="0" w:line="240" w:lineRule="auto"/>
              <w:jc w:val="center"/>
              <w:rPr>
                <w:rFonts w:eastAsia="Times New Roman"/>
                <w:b/>
                <w:bCs/>
                <w:color w:val="000000" w:themeColor="text1"/>
                <w:szCs w:val="28"/>
              </w:rPr>
            </w:pPr>
            <w:r w:rsidRPr="00F432DC">
              <w:rPr>
                <w:rFonts w:eastAsia="Times New Roman"/>
                <w:b/>
                <w:bCs/>
                <w:color w:val="000000" w:themeColor="text1"/>
                <w:szCs w:val="28"/>
              </w:rPr>
              <w:t>BỘ TRƯỞNG</w:t>
            </w:r>
          </w:p>
          <w:p w14:paraId="188BB57D" w14:textId="77777777" w:rsidR="002271A7" w:rsidRPr="00F432DC" w:rsidRDefault="002271A7" w:rsidP="00643A87">
            <w:pPr>
              <w:spacing w:before="0" w:after="0" w:line="240" w:lineRule="auto"/>
              <w:jc w:val="center"/>
              <w:rPr>
                <w:rFonts w:eastAsia="Times New Roman"/>
                <w:b/>
                <w:bCs/>
                <w:color w:val="000000" w:themeColor="text1"/>
                <w:szCs w:val="28"/>
              </w:rPr>
            </w:pPr>
          </w:p>
          <w:p w14:paraId="42BE4936" w14:textId="1634A57B" w:rsidR="002271A7" w:rsidRPr="00F432DC" w:rsidRDefault="002271A7" w:rsidP="00643A87">
            <w:pPr>
              <w:spacing w:before="0" w:after="0" w:line="240" w:lineRule="auto"/>
              <w:jc w:val="center"/>
              <w:rPr>
                <w:rFonts w:eastAsia="Times New Roman"/>
                <w:b/>
                <w:bCs/>
                <w:color w:val="000000" w:themeColor="text1"/>
                <w:szCs w:val="28"/>
              </w:rPr>
            </w:pPr>
          </w:p>
          <w:p w14:paraId="7CBD285C" w14:textId="3C98A9A1" w:rsidR="00453BB2" w:rsidRPr="00F432DC" w:rsidRDefault="00453BB2" w:rsidP="00643A87">
            <w:pPr>
              <w:spacing w:before="0" w:after="0" w:line="240" w:lineRule="auto"/>
              <w:jc w:val="center"/>
              <w:rPr>
                <w:rFonts w:eastAsia="Times New Roman"/>
                <w:b/>
                <w:bCs/>
                <w:color w:val="000000" w:themeColor="text1"/>
                <w:szCs w:val="28"/>
              </w:rPr>
            </w:pPr>
          </w:p>
          <w:p w14:paraId="47B067F2" w14:textId="7563BAEF" w:rsidR="00453BB2" w:rsidRPr="00F432DC" w:rsidRDefault="00851C59" w:rsidP="00643A87">
            <w:pPr>
              <w:spacing w:before="0" w:after="0" w:line="240" w:lineRule="auto"/>
              <w:jc w:val="center"/>
              <w:rPr>
                <w:rFonts w:eastAsia="Times New Roman"/>
                <w:b/>
                <w:bCs/>
                <w:color w:val="000000" w:themeColor="text1"/>
                <w:szCs w:val="28"/>
              </w:rPr>
            </w:pPr>
            <w:r>
              <w:rPr>
                <w:rFonts w:eastAsia="Times New Roman"/>
                <w:b/>
                <w:bCs/>
                <w:color w:val="000000" w:themeColor="text1"/>
                <w:szCs w:val="28"/>
              </w:rPr>
              <w:t>(Đã ký)</w:t>
            </w:r>
          </w:p>
          <w:p w14:paraId="190B7D6D" w14:textId="77777777" w:rsidR="002271A7" w:rsidRPr="00F432DC" w:rsidRDefault="002271A7" w:rsidP="00643A87">
            <w:pPr>
              <w:spacing w:before="0" w:after="0" w:line="240" w:lineRule="auto"/>
              <w:jc w:val="center"/>
              <w:rPr>
                <w:rFonts w:eastAsia="Times New Roman"/>
                <w:b/>
                <w:bCs/>
                <w:color w:val="000000" w:themeColor="text1"/>
                <w:szCs w:val="28"/>
              </w:rPr>
            </w:pPr>
          </w:p>
          <w:p w14:paraId="68D78C25" w14:textId="77777777" w:rsidR="002271A7" w:rsidRPr="00F432DC" w:rsidRDefault="002271A7" w:rsidP="00643A87">
            <w:pPr>
              <w:spacing w:before="0" w:after="0" w:line="240" w:lineRule="auto"/>
              <w:jc w:val="center"/>
              <w:rPr>
                <w:rFonts w:eastAsia="Times New Roman"/>
                <w:b/>
                <w:bCs/>
                <w:color w:val="000000" w:themeColor="text1"/>
                <w:szCs w:val="28"/>
              </w:rPr>
            </w:pPr>
          </w:p>
          <w:p w14:paraId="30286792" w14:textId="77777777" w:rsidR="002271A7" w:rsidRPr="00F432DC" w:rsidRDefault="002271A7" w:rsidP="00643A87">
            <w:pPr>
              <w:spacing w:before="0" w:after="0" w:line="240" w:lineRule="auto"/>
              <w:jc w:val="center"/>
              <w:rPr>
                <w:rFonts w:eastAsia="Times New Roman"/>
                <w:b/>
                <w:bCs/>
                <w:color w:val="000000" w:themeColor="text1"/>
                <w:szCs w:val="28"/>
              </w:rPr>
            </w:pPr>
            <w:r w:rsidRPr="00F432DC">
              <w:rPr>
                <w:rFonts w:eastAsia="Times New Roman"/>
                <w:b/>
                <w:bCs/>
                <w:color w:val="000000" w:themeColor="text1"/>
                <w:szCs w:val="28"/>
              </w:rPr>
              <w:t>Nguyễn Mạnh Hùng</w:t>
            </w:r>
          </w:p>
          <w:p w14:paraId="191A16BF" w14:textId="77777777" w:rsidR="002271A7" w:rsidRPr="00F432DC" w:rsidRDefault="002271A7" w:rsidP="00643A87">
            <w:pPr>
              <w:spacing w:before="0" w:after="0" w:line="240" w:lineRule="auto"/>
              <w:jc w:val="center"/>
              <w:rPr>
                <w:rFonts w:eastAsia="Times New Roman"/>
                <w:b/>
                <w:bCs/>
                <w:color w:val="000000" w:themeColor="text1"/>
                <w:szCs w:val="28"/>
              </w:rPr>
            </w:pPr>
          </w:p>
        </w:tc>
      </w:tr>
      <w:bookmarkEnd w:id="16"/>
      <w:bookmarkEnd w:id="17"/>
    </w:tbl>
    <w:p w14:paraId="7DA2D99E" w14:textId="77777777" w:rsidR="002271A7" w:rsidRPr="00F432DC" w:rsidRDefault="002271A7" w:rsidP="00643A87">
      <w:pPr>
        <w:tabs>
          <w:tab w:val="left" w:pos="2543"/>
        </w:tabs>
        <w:spacing w:after="0" w:line="240" w:lineRule="auto"/>
        <w:rPr>
          <w:rFonts w:asciiTheme="majorHAnsi" w:hAnsiTheme="majorHAnsi" w:cstheme="majorHAnsi"/>
          <w:b/>
          <w:bCs/>
          <w:color w:val="000000" w:themeColor="text1"/>
          <w:szCs w:val="28"/>
        </w:rPr>
      </w:pPr>
    </w:p>
    <w:p w14:paraId="6B837809" w14:textId="77777777" w:rsidR="002271A7" w:rsidRPr="00F432DC" w:rsidRDefault="002271A7" w:rsidP="00643A87">
      <w:pPr>
        <w:spacing w:after="0" w:line="240" w:lineRule="auto"/>
        <w:rPr>
          <w:rFonts w:asciiTheme="majorHAnsi" w:hAnsiTheme="majorHAnsi" w:cstheme="majorHAnsi"/>
          <w:b/>
          <w:bCs/>
          <w:color w:val="000000" w:themeColor="text1"/>
          <w:szCs w:val="28"/>
        </w:rPr>
      </w:pPr>
      <w:r w:rsidRPr="00F432DC">
        <w:rPr>
          <w:rFonts w:asciiTheme="majorHAnsi" w:hAnsiTheme="majorHAnsi" w:cstheme="majorHAnsi"/>
          <w:b/>
          <w:bCs/>
          <w:color w:val="000000" w:themeColor="text1"/>
          <w:szCs w:val="28"/>
        </w:rPr>
        <w:br w:type="page"/>
      </w:r>
    </w:p>
    <w:p w14:paraId="2DA0D201" w14:textId="61280A34" w:rsidR="002271A7" w:rsidRPr="00F432DC" w:rsidRDefault="002271A7" w:rsidP="00643A87">
      <w:pPr>
        <w:tabs>
          <w:tab w:val="left" w:pos="2543"/>
        </w:tabs>
        <w:spacing w:after="0" w:line="264" w:lineRule="auto"/>
        <w:jc w:val="center"/>
        <w:rPr>
          <w:rFonts w:asciiTheme="majorHAnsi" w:hAnsiTheme="majorHAnsi" w:cstheme="majorHAnsi"/>
          <w:b/>
          <w:bCs/>
          <w:color w:val="000000" w:themeColor="text1"/>
          <w:szCs w:val="28"/>
        </w:rPr>
      </w:pPr>
      <w:r w:rsidRPr="00F432DC">
        <w:rPr>
          <w:rFonts w:asciiTheme="majorHAnsi" w:hAnsiTheme="majorHAnsi" w:cstheme="majorHAnsi"/>
          <w:b/>
          <w:bCs/>
          <w:color w:val="000000" w:themeColor="text1"/>
          <w:szCs w:val="28"/>
        </w:rPr>
        <w:lastRenderedPageBreak/>
        <w:t>Phụ lục I</w:t>
      </w:r>
    </w:p>
    <w:p w14:paraId="7453766A" w14:textId="06A2EDE1" w:rsidR="0099456B" w:rsidRPr="00F432DC" w:rsidRDefault="0099456B" w:rsidP="00643A87">
      <w:pPr>
        <w:tabs>
          <w:tab w:val="left" w:pos="2543"/>
        </w:tabs>
        <w:spacing w:after="0" w:line="264" w:lineRule="auto"/>
        <w:jc w:val="center"/>
        <w:rPr>
          <w:rFonts w:asciiTheme="majorHAnsi" w:hAnsiTheme="majorHAnsi" w:cstheme="majorHAnsi"/>
          <w:iCs/>
          <w:color w:val="000000" w:themeColor="text1"/>
          <w:szCs w:val="28"/>
          <w:lang w:val="vi-VN"/>
        </w:rPr>
      </w:pPr>
      <w:r w:rsidRPr="00F432DC">
        <w:rPr>
          <w:rFonts w:asciiTheme="majorHAnsi" w:hAnsiTheme="majorHAnsi" w:cstheme="majorHAnsi"/>
          <w:i/>
          <w:iCs/>
          <w:color w:val="000000" w:themeColor="text1"/>
          <w:szCs w:val="28"/>
          <w:lang w:val="vi-VN"/>
        </w:rPr>
        <w:t xml:space="preserve">(Ban hành kèm theo Thông tư số </w:t>
      </w:r>
      <w:r w:rsidRPr="00F432DC">
        <w:rPr>
          <w:rFonts w:asciiTheme="majorHAnsi" w:hAnsiTheme="majorHAnsi" w:cstheme="majorHAnsi"/>
          <w:i/>
          <w:iCs/>
          <w:color w:val="000000" w:themeColor="text1"/>
          <w:szCs w:val="28"/>
        </w:rPr>
        <w:t xml:space="preserve">    </w:t>
      </w:r>
      <w:r w:rsidRPr="00F432DC">
        <w:rPr>
          <w:rFonts w:asciiTheme="majorHAnsi" w:hAnsiTheme="majorHAnsi" w:cstheme="majorHAnsi"/>
          <w:i/>
          <w:iCs/>
          <w:color w:val="000000" w:themeColor="text1"/>
          <w:szCs w:val="28"/>
          <w:lang w:val="vi-VN"/>
        </w:rPr>
        <w:t>/</w:t>
      </w:r>
      <w:r w:rsidRPr="00F432DC">
        <w:rPr>
          <w:rFonts w:asciiTheme="majorHAnsi" w:hAnsiTheme="majorHAnsi" w:cstheme="majorHAnsi"/>
          <w:i/>
          <w:iCs/>
          <w:color w:val="000000" w:themeColor="text1"/>
          <w:szCs w:val="28"/>
        </w:rPr>
        <w:t>2025</w:t>
      </w:r>
      <w:r w:rsidRPr="00F432DC">
        <w:rPr>
          <w:rFonts w:asciiTheme="majorHAnsi" w:hAnsiTheme="majorHAnsi" w:cstheme="majorHAnsi"/>
          <w:i/>
          <w:iCs/>
          <w:color w:val="000000" w:themeColor="text1"/>
          <w:szCs w:val="28"/>
          <w:lang w:val="vi-VN"/>
        </w:rPr>
        <w:t xml:space="preserve">/TT-BKHCN ngày </w:t>
      </w:r>
      <w:r w:rsidRPr="00F432DC">
        <w:rPr>
          <w:rFonts w:asciiTheme="majorHAnsi" w:hAnsiTheme="majorHAnsi" w:cstheme="majorHAnsi"/>
          <w:i/>
          <w:iCs/>
          <w:color w:val="000000" w:themeColor="text1"/>
          <w:szCs w:val="28"/>
        </w:rPr>
        <w:t xml:space="preserve">   </w:t>
      </w:r>
      <w:r w:rsidRPr="00F432DC">
        <w:rPr>
          <w:rFonts w:asciiTheme="majorHAnsi" w:hAnsiTheme="majorHAnsi" w:cstheme="majorHAnsi"/>
          <w:i/>
          <w:iCs/>
          <w:color w:val="000000" w:themeColor="text1"/>
          <w:szCs w:val="28"/>
          <w:lang w:val="vi-VN"/>
        </w:rPr>
        <w:t xml:space="preserve"> tháng </w:t>
      </w:r>
      <w:r w:rsidRPr="00F432DC">
        <w:rPr>
          <w:rFonts w:asciiTheme="majorHAnsi" w:hAnsiTheme="majorHAnsi" w:cstheme="majorHAnsi"/>
          <w:i/>
          <w:iCs/>
          <w:color w:val="000000" w:themeColor="text1"/>
          <w:szCs w:val="28"/>
        </w:rPr>
        <w:t xml:space="preserve"> </w:t>
      </w:r>
      <w:r w:rsidRPr="00F432DC">
        <w:rPr>
          <w:rFonts w:asciiTheme="majorHAnsi" w:hAnsiTheme="majorHAnsi" w:cstheme="majorHAnsi"/>
          <w:i/>
          <w:iCs/>
          <w:color w:val="000000" w:themeColor="text1"/>
          <w:szCs w:val="28"/>
          <w:lang w:val="vi-VN"/>
        </w:rPr>
        <w:t xml:space="preserve"> năm</w:t>
      </w:r>
      <w:r w:rsidRPr="00F432DC">
        <w:rPr>
          <w:rFonts w:asciiTheme="majorHAnsi" w:hAnsiTheme="majorHAnsi" w:cstheme="majorHAnsi"/>
          <w:i/>
          <w:iCs/>
          <w:color w:val="000000" w:themeColor="text1"/>
          <w:szCs w:val="28"/>
        </w:rPr>
        <w:t xml:space="preserve"> 2025</w:t>
      </w:r>
      <w:r w:rsidRPr="00F432DC">
        <w:rPr>
          <w:rFonts w:asciiTheme="majorHAnsi" w:hAnsiTheme="majorHAnsi" w:cstheme="majorHAnsi"/>
          <w:i/>
          <w:iCs/>
          <w:color w:val="000000" w:themeColor="text1"/>
          <w:szCs w:val="28"/>
          <w:lang w:val="vi-VN"/>
        </w:rPr>
        <w:t xml:space="preserve"> của Bộ </w:t>
      </w:r>
      <w:r w:rsidRPr="00F432DC">
        <w:rPr>
          <w:rFonts w:asciiTheme="majorHAnsi" w:hAnsiTheme="majorHAnsi" w:cstheme="majorHAnsi"/>
          <w:i/>
          <w:iCs/>
          <w:color w:val="000000" w:themeColor="text1"/>
          <w:szCs w:val="28"/>
        </w:rPr>
        <w:t>t</w:t>
      </w:r>
      <w:r w:rsidRPr="00F432DC">
        <w:rPr>
          <w:rFonts w:asciiTheme="majorHAnsi" w:hAnsiTheme="majorHAnsi" w:cstheme="majorHAnsi"/>
          <w:i/>
          <w:iCs/>
          <w:color w:val="000000" w:themeColor="text1"/>
          <w:szCs w:val="28"/>
          <w:lang w:val="vi-VN"/>
        </w:rPr>
        <w:t>rưởng Bộ Khoa học và Công nghệ)</w:t>
      </w:r>
    </w:p>
    <w:p w14:paraId="1E36A564" w14:textId="14F216CF" w:rsidR="00064D87" w:rsidRPr="00F432DC" w:rsidRDefault="00064D87" w:rsidP="00643A87">
      <w:pPr>
        <w:ind w:firstLine="540"/>
        <w:rPr>
          <w:rFonts w:asciiTheme="majorHAnsi" w:hAnsiTheme="majorHAnsi" w:cstheme="majorHAnsi"/>
          <w:iCs/>
          <w:color w:val="000000" w:themeColor="text1"/>
          <w:szCs w:val="28"/>
          <w:lang w:val="vi-VN"/>
        </w:rPr>
      </w:pPr>
      <w:r w:rsidRPr="00F432DC">
        <w:rPr>
          <w:rFonts w:eastAsia="Times New Roman"/>
          <w:color w:val="000000" w:themeColor="text1"/>
          <w:szCs w:val="28"/>
          <w:lang w:val="vi-VN"/>
        </w:rPr>
        <w:t xml:space="preserve">1. Sửa đổi, bổ sung một số nội dung </w:t>
      </w:r>
      <w:r w:rsidR="00863CD7" w:rsidRPr="00F432DC">
        <w:rPr>
          <w:rFonts w:eastAsia="Times New Roman"/>
          <w:color w:val="000000" w:themeColor="text1"/>
          <w:szCs w:val="28"/>
          <w:lang w:val="vi-VN"/>
        </w:rPr>
        <w:t>tại</w:t>
      </w:r>
      <w:r w:rsidRPr="00F432DC">
        <w:rPr>
          <w:rFonts w:eastAsia="Times New Roman"/>
          <w:color w:val="000000" w:themeColor="text1"/>
          <w:szCs w:val="28"/>
          <w:lang w:val="vi-VN"/>
        </w:rPr>
        <w:t xml:space="preserve"> Phụ lục 2 ban hành kèm theo Thông tư số 08/2021/TT-BTTTT</w:t>
      </w:r>
      <w:r w:rsidR="00302120" w:rsidRPr="00F432DC">
        <w:rPr>
          <w:rFonts w:eastAsia="Times New Roman"/>
          <w:color w:val="000000" w:themeColor="text1"/>
          <w:szCs w:val="28"/>
          <w:lang w:val="vi-VN"/>
        </w:rPr>
        <w:t xml:space="preserve"> </w:t>
      </w:r>
      <w:r w:rsidR="00302120" w:rsidRPr="00F432DC">
        <w:rPr>
          <w:lang w:val="vi-VN"/>
        </w:rPr>
        <w:t>ngày 14 tháng 10 năm 2021 của Bộ trưởng Bộ Thông tin và Truyền thông quy định Danh mục thiết bị vô tuyến điện được miễn giấy phép sử dụng tần số vô tuyến điện, điều kiện kỹ thuật và khai thác kèm theo</w:t>
      </w:r>
      <w:r w:rsidRPr="00F432DC">
        <w:rPr>
          <w:rFonts w:eastAsia="Times New Roman"/>
          <w:color w:val="000000" w:themeColor="text1"/>
          <w:szCs w:val="28"/>
          <w:lang w:val="vi-VN"/>
        </w:rPr>
        <w:t xml:space="preserve"> như sau:</w:t>
      </w:r>
    </w:p>
    <w:p w14:paraId="2BDCAD0C" w14:textId="01ED839F" w:rsidR="00064D87" w:rsidRPr="00F432DC" w:rsidRDefault="00064D87" w:rsidP="00643A87">
      <w:pPr>
        <w:keepNext/>
        <w:autoSpaceDE w:val="0"/>
        <w:autoSpaceDN w:val="0"/>
        <w:adjustRightInd w:val="0"/>
        <w:spacing w:line="240" w:lineRule="auto"/>
        <w:ind w:firstLine="567"/>
        <w:outlineLvl w:val="2"/>
        <w:rPr>
          <w:rFonts w:eastAsia="Times New Roman"/>
          <w:color w:val="000000" w:themeColor="text1"/>
          <w:szCs w:val="28"/>
          <w:lang w:val="vi-VN"/>
        </w:rPr>
      </w:pPr>
      <w:r w:rsidRPr="00F432DC">
        <w:rPr>
          <w:rFonts w:eastAsia="Times New Roman"/>
          <w:color w:val="000000" w:themeColor="text1"/>
          <w:szCs w:val="28"/>
          <w:lang w:val="vi-VN"/>
        </w:rPr>
        <w:t xml:space="preserve">a) Sửa đổi nội dung </w:t>
      </w:r>
      <w:r w:rsidR="00C44168" w:rsidRPr="00F432DC">
        <w:rPr>
          <w:rFonts w:asciiTheme="majorHAnsi" w:hAnsiTheme="majorHAnsi" w:cstheme="majorHAnsi"/>
          <w:color w:val="000000" w:themeColor="text1"/>
          <w:szCs w:val="28"/>
          <w:lang w:val="vi-VN"/>
        </w:rPr>
        <w:t>số</w:t>
      </w:r>
      <w:r w:rsidRPr="00F432DC">
        <w:rPr>
          <w:rFonts w:asciiTheme="majorHAnsi" w:hAnsiTheme="majorHAnsi" w:cstheme="majorHAnsi"/>
          <w:color w:val="000000" w:themeColor="text1"/>
          <w:szCs w:val="28"/>
          <w:lang w:val="vi-VN"/>
        </w:rPr>
        <w:t xml:space="preserve"> thứ tự 8 tại khoản 1 như sau:</w:t>
      </w:r>
    </w:p>
    <w:p w14:paraId="4BE77E86" w14:textId="77777777" w:rsidR="00064D87" w:rsidRPr="00F432DC" w:rsidRDefault="00064D87" w:rsidP="00643A87">
      <w:pPr>
        <w:tabs>
          <w:tab w:val="left" w:pos="2543"/>
        </w:tabs>
        <w:spacing w:after="0" w:line="240" w:lineRule="auto"/>
        <w:rPr>
          <w:rFonts w:asciiTheme="majorHAnsi" w:hAnsiTheme="majorHAnsi" w:cstheme="majorHAnsi"/>
          <w:color w:val="000000" w:themeColor="text1"/>
          <w:szCs w:val="28"/>
        </w:rPr>
      </w:pPr>
      <w:r w:rsidRPr="00F432DC">
        <w:rPr>
          <w:rFonts w:asciiTheme="majorHAnsi" w:hAnsiTheme="majorHAnsi" w:cstheme="majorHAnsi"/>
          <w:color w:val="000000" w:themeColor="text1"/>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41"/>
        <w:gridCol w:w="2408"/>
        <w:gridCol w:w="1968"/>
        <w:gridCol w:w="2092"/>
      </w:tblGrid>
      <w:tr w:rsidR="00064D87" w:rsidRPr="00F432DC" w14:paraId="128C22D7" w14:textId="77777777" w:rsidTr="00402356">
        <w:tc>
          <w:tcPr>
            <w:tcW w:w="393" w:type="pct"/>
            <w:vAlign w:val="center"/>
          </w:tcPr>
          <w:p w14:paraId="0AEDBA5E" w14:textId="77777777" w:rsidR="00064D87" w:rsidRPr="00F432DC" w:rsidRDefault="00064D87" w:rsidP="00643A87">
            <w:pPr>
              <w:spacing w:after="0"/>
              <w:jc w:val="center"/>
              <w:rPr>
                <w:b/>
                <w:bCs/>
                <w:sz w:val="26"/>
                <w:szCs w:val="26"/>
                <w:lang w:val="vi-VN"/>
              </w:rPr>
            </w:pPr>
            <w:r w:rsidRPr="00F432DC">
              <w:rPr>
                <w:b/>
                <w:bCs/>
                <w:sz w:val="26"/>
                <w:szCs w:val="26"/>
                <w:lang w:val="vi-VN"/>
              </w:rPr>
              <w:t>STT</w:t>
            </w:r>
          </w:p>
        </w:tc>
        <w:tc>
          <w:tcPr>
            <w:tcW w:w="1021" w:type="pct"/>
            <w:shd w:val="clear" w:color="auto" w:fill="auto"/>
            <w:vAlign w:val="center"/>
          </w:tcPr>
          <w:p w14:paraId="5D1359E6" w14:textId="77777777" w:rsidR="00064D87" w:rsidRPr="00F432DC" w:rsidRDefault="00064D87" w:rsidP="00643A87">
            <w:pPr>
              <w:spacing w:after="0"/>
              <w:jc w:val="center"/>
              <w:rPr>
                <w:b/>
                <w:bCs/>
                <w:sz w:val="26"/>
                <w:szCs w:val="26"/>
              </w:rPr>
            </w:pPr>
            <w:r w:rsidRPr="00F432DC">
              <w:rPr>
                <w:b/>
                <w:bCs/>
                <w:sz w:val="26"/>
                <w:szCs w:val="26"/>
              </w:rPr>
              <w:t>BĂNG TẦN</w:t>
            </w:r>
          </w:p>
        </w:tc>
        <w:tc>
          <w:tcPr>
            <w:tcW w:w="1335" w:type="pct"/>
            <w:shd w:val="clear" w:color="auto" w:fill="auto"/>
            <w:vAlign w:val="center"/>
          </w:tcPr>
          <w:p w14:paraId="4A6CBDC5" w14:textId="77777777" w:rsidR="00064D87" w:rsidRPr="00F432DC" w:rsidRDefault="00064D87" w:rsidP="00643A87">
            <w:pPr>
              <w:spacing w:after="0"/>
              <w:jc w:val="center"/>
              <w:rPr>
                <w:b/>
                <w:bCs/>
                <w:sz w:val="26"/>
                <w:szCs w:val="26"/>
              </w:rPr>
            </w:pPr>
            <w:r w:rsidRPr="00F432DC">
              <w:rPr>
                <w:b/>
                <w:bCs/>
                <w:sz w:val="26"/>
                <w:szCs w:val="26"/>
              </w:rPr>
              <w:t>LOẠI THIẾT BỊ VÔ TUYẾN ĐIỆN</w:t>
            </w:r>
          </w:p>
        </w:tc>
        <w:tc>
          <w:tcPr>
            <w:tcW w:w="1091" w:type="pct"/>
            <w:shd w:val="clear" w:color="auto" w:fill="auto"/>
            <w:vAlign w:val="center"/>
          </w:tcPr>
          <w:p w14:paraId="48B91A03" w14:textId="77777777" w:rsidR="00064D87" w:rsidRPr="00F432DC" w:rsidRDefault="00064D87" w:rsidP="00643A87">
            <w:pPr>
              <w:spacing w:after="0"/>
              <w:jc w:val="center"/>
              <w:rPr>
                <w:b/>
                <w:bCs/>
                <w:sz w:val="26"/>
                <w:szCs w:val="26"/>
              </w:rPr>
            </w:pPr>
            <w:r w:rsidRPr="00F432DC">
              <w:rPr>
                <w:b/>
                <w:bCs/>
                <w:sz w:val="26"/>
                <w:szCs w:val="26"/>
              </w:rPr>
              <w:t>PHÁT XẠ CHÍNH</w:t>
            </w:r>
          </w:p>
        </w:tc>
        <w:tc>
          <w:tcPr>
            <w:tcW w:w="1160" w:type="pct"/>
            <w:shd w:val="clear" w:color="auto" w:fill="auto"/>
            <w:vAlign w:val="center"/>
          </w:tcPr>
          <w:p w14:paraId="0027D111" w14:textId="77777777" w:rsidR="00064D87" w:rsidRPr="00F432DC" w:rsidRDefault="00064D87" w:rsidP="00643A87">
            <w:pPr>
              <w:spacing w:after="0"/>
              <w:jc w:val="center"/>
              <w:rPr>
                <w:b/>
                <w:bCs/>
                <w:sz w:val="26"/>
                <w:szCs w:val="26"/>
              </w:rPr>
            </w:pPr>
            <w:r w:rsidRPr="00F432DC">
              <w:rPr>
                <w:b/>
                <w:bCs/>
                <w:sz w:val="26"/>
                <w:szCs w:val="26"/>
              </w:rPr>
              <w:t>PHÁT XẠ GIẢ HOẶC KHÔNG MONG MUỐN</w:t>
            </w:r>
          </w:p>
        </w:tc>
      </w:tr>
      <w:tr w:rsidR="00064D87" w:rsidRPr="00F432DC" w14:paraId="02BC2561" w14:textId="77777777" w:rsidTr="00402356">
        <w:tc>
          <w:tcPr>
            <w:tcW w:w="393" w:type="pct"/>
          </w:tcPr>
          <w:p w14:paraId="25214549" w14:textId="77777777" w:rsidR="00064D87" w:rsidRPr="00F432DC" w:rsidRDefault="00064D87" w:rsidP="00643A87">
            <w:pPr>
              <w:spacing w:after="0"/>
              <w:rPr>
                <w:b/>
                <w:bCs/>
                <w:sz w:val="26"/>
                <w:szCs w:val="26"/>
                <w:lang w:val="vi-VN"/>
              </w:rPr>
            </w:pPr>
          </w:p>
        </w:tc>
        <w:tc>
          <w:tcPr>
            <w:tcW w:w="1021" w:type="pct"/>
            <w:shd w:val="clear" w:color="auto" w:fill="auto"/>
            <w:vAlign w:val="center"/>
          </w:tcPr>
          <w:p w14:paraId="086BC5B0" w14:textId="77777777" w:rsidR="00064D87" w:rsidRPr="00F432DC" w:rsidRDefault="00064D87" w:rsidP="00643A87">
            <w:pPr>
              <w:spacing w:after="0"/>
              <w:jc w:val="center"/>
              <w:rPr>
                <w:b/>
                <w:bCs/>
                <w:sz w:val="26"/>
                <w:szCs w:val="26"/>
                <w:lang w:val="vi-VN"/>
              </w:rPr>
            </w:pPr>
            <w:r w:rsidRPr="00F432DC">
              <w:rPr>
                <w:b/>
                <w:bCs/>
                <w:sz w:val="26"/>
                <w:szCs w:val="26"/>
                <w:lang w:val="vi-VN"/>
              </w:rPr>
              <w:t>A</w:t>
            </w:r>
          </w:p>
        </w:tc>
        <w:tc>
          <w:tcPr>
            <w:tcW w:w="1335" w:type="pct"/>
            <w:shd w:val="clear" w:color="auto" w:fill="auto"/>
            <w:vAlign w:val="center"/>
          </w:tcPr>
          <w:p w14:paraId="298BB786" w14:textId="77777777" w:rsidR="00064D87" w:rsidRPr="00F432DC" w:rsidRDefault="00064D87" w:rsidP="00643A87">
            <w:pPr>
              <w:spacing w:after="0"/>
              <w:jc w:val="center"/>
              <w:rPr>
                <w:b/>
                <w:bCs/>
                <w:sz w:val="26"/>
                <w:szCs w:val="26"/>
                <w:lang w:val="vi-VN"/>
              </w:rPr>
            </w:pPr>
            <w:r w:rsidRPr="00F432DC">
              <w:rPr>
                <w:b/>
                <w:bCs/>
                <w:sz w:val="26"/>
                <w:szCs w:val="26"/>
                <w:lang w:val="vi-VN"/>
              </w:rPr>
              <w:t>B</w:t>
            </w:r>
          </w:p>
        </w:tc>
        <w:tc>
          <w:tcPr>
            <w:tcW w:w="1091" w:type="pct"/>
            <w:shd w:val="clear" w:color="auto" w:fill="auto"/>
            <w:vAlign w:val="center"/>
          </w:tcPr>
          <w:p w14:paraId="700C4733" w14:textId="77777777" w:rsidR="00064D87" w:rsidRPr="00F432DC" w:rsidRDefault="00064D87" w:rsidP="00643A87">
            <w:pPr>
              <w:spacing w:after="0"/>
              <w:jc w:val="center"/>
              <w:rPr>
                <w:b/>
                <w:bCs/>
                <w:sz w:val="26"/>
                <w:szCs w:val="26"/>
                <w:lang w:val="vi-VN"/>
              </w:rPr>
            </w:pPr>
            <w:r w:rsidRPr="00F432DC">
              <w:rPr>
                <w:b/>
                <w:bCs/>
                <w:sz w:val="26"/>
                <w:szCs w:val="26"/>
                <w:lang w:val="vi-VN"/>
              </w:rPr>
              <w:t>C</w:t>
            </w:r>
          </w:p>
        </w:tc>
        <w:tc>
          <w:tcPr>
            <w:tcW w:w="1160" w:type="pct"/>
            <w:shd w:val="clear" w:color="auto" w:fill="auto"/>
            <w:vAlign w:val="center"/>
          </w:tcPr>
          <w:p w14:paraId="22146039" w14:textId="77777777" w:rsidR="00064D87" w:rsidRPr="00F432DC" w:rsidRDefault="00064D87" w:rsidP="00643A87">
            <w:pPr>
              <w:spacing w:after="0"/>
              <w:jc w:val="center"/>
              <w:rPr>
                <w:b/>
                <w:bCs/>
                <w:sz w:val="26"/>
                <w:szCs w:val="26"/>
                <w:lang w:val="vi-VN"/>
              </w:rPr>
            </w:pPr>
            <w:r w:rsidRPr="00F432DC">
              <w:rPr>
                <w:b/>
                <w:bCs/>
                <w:sz w:val="26"/>
                <w:szCs w:val="26"/>
                <w:lang w:val="vi-VN"/>
              </w:rPr>
              <w:t>D</w:t>
            </w:r>
          </w:p>
        </w:tc>
      </w:tr>
      <w:tr w:rsidR="00064D87" w:rsidRPr="00AD47C6" w14:paraId="44CEAB16" w14:textId="77777777" w:rsidTr="00402356">
        <w:tc>
          <w:tcPr>
            <w:tcW w:w="393" w:type="pct"/>
            <w:vAlign w:val="center"/>
          </w:tcPr>
          <w:p w14:paraId="06F2B656" w14:textId="77777777" w:rsidR="00064D87" w:rsidRPr="00F432DC" w:rsidRDefault="00064D87" w:rsidP="00643A87">
            <w:pPr>
              <w:spacing w:after="0"/>
              <w:rPr>
                <w:sz w:val="26"/>
                <w:szCs w:val="26"/>
                <w:lang w:val="vi-VN"/>
              </w:rPr>
            </w:pPr>
            <w:r w:rsidRPr="00F432DC">
              <w:rPr>
                <w:sz w:val="26"/>
                <w:szCs w:val="26"/>
              </w:rPr>
              <w:t>8</w:t>
            </w:r>
            <w:r w:rsidRPr="00F432DC">
              <w:rPr>
                <w:sz w:val="26"/>
                <w:szCs w:val="26"/>
                <w:lang w:val="vi-VN"/>
              </w:rPr>
              <w:t>.</w:t>
            </w:r>
          </w:p>
        </w:tc>
        <w:tc>
          <w:tcPr>
            <w:tcW w:w="1021" w:type="pct"/>
            <w:shd w:val="clear" w:color="auto" w:fill="auto"/>
            <w:vAlign w:val="center"/>
          </w:tcPr>
          <w:p w14:paraId="2849A849" w14:textId="77777777" w:rsidR="00064D87" w:rsidRPr="00F432DC" w:rsidRDefault="00064D87" w:rsidP="00643A87">
            <w:pPr>
              <w:spacing w:after="0"/>
              <w:rPr>
                <w:sz w:val="26"/>
                <w:szCs w:val="26"/>
                <w:lang w:val="vi-VN"/>
              </w:rPr>
            </w:pPr>
            <w:r w:rsidRPr="00F432DC">
              <w:rPr>
                <w:sz w:val="26"/>
                <w:szCs w:val="26"/>
                <w:lang w:val="vi-VN"/>
              </w:rPr>
              <w:t>315</w:t>
            </w:r>
            <w:r w:rsidRPr="00F432DC">
              <w:rPr>
                <w:sz w:val="26"/>
                <w:szCs w:val="26"/>
              </w:rPr>
              <w:t xml:space="preserve"> </w:t>
            </w:r>
            <w:r w:rsidRPr="00F432DC">
              <w:rPr>
                <w:sz w:val="26"/>
                <w:szCs w:val="26"/>
              </w:rPr>
              <w:sym w:font="Symbol" w:char="F0B8"/>
            </w:r>
            <w:r w:rsidRPr="00F432DC">
              <w:rPr>
                <w:sz w:val="26"/>
                <w:szCs w:val="26"/>
              </w:rPr>
              <w:t xml:space="preserve"> </w:t>
            </w:r>
            <w:r w:rsidRPr="00F432DC">
              <w:rPr>
                <w:sz w:val="26"/>
                <w:szCs w:val="26"/>
                <w:lang w:val="vi-VN"/>
              </w:rPr>
              <w:t>400 kHz</w:t>
            </w:r>
          </w:p>
        </w:tc>
        <w:tc>
          <w:tcPr>
            <w:tcW w:w="1335" w:type="pct"/>
            <w:shd w:val="clear" w:color="auto" w:fill="auto"/>
            <w:vAlign w:val="center"/>
          </w:tcPr>
          <w:p w14:paraId="2CC9B4FB" w14:textId="77777777" w:rsidR="00064D87" w:rsidRPr="00F432DC" w:rsidRDefault="00064D87" w:rsidP="00643A87">
            <w:pPr>
              <w:spacing w:after="0"/>
              <w:rPr>
                <w:sz w:val="26"/>
                <w:szCs w:val="26"/>
                <w:lang w:val="vi-VN"/>
              </w:rPr>
            </w:pPr>
            <w:r w:rsidRPr="00F432DC">
              <w:rPr>
                <w:sz w:val="26"/>
                <w:szCs w:val="26"/>
                <w:lang w:val="vi-VN"/>
              </w:rPr>
              <w:t>Thiết bị sạc không dây</w:t>
            </w:r>
          </w:p>
        </w:tc>
        <w:tc>
          <w:tcPr>
            <w:tcW w:w="1091" w:type="pct"/>
            <w:shd w:val="clear" w:color="auto" w:fill="auto"/>
            <w:vAlign w:val="center"/>
          </w:tcPr>
          <w:p w14:paraId="5130BBD0" w14:textId="77777777" w:rsidR="00064D87" w:rsidRPr="00F432DC" w:rsidRDefault="00064D87" w:rsidP="00643A87">
            <w:pPr>
              <w:rPr>
                <w:sz w:val="26"/>
                <w:szCs w:val="26"/>
                <w:lang w:val="vi-VN"/>
              </w:rPr>
            </w:pPr>
            <w:r w:rsidRPr="00F432DC">
              <w:rPr>
                <w:sz w:val="26"/>
                <w:szCs w:val="26"/>
                <w:lang w:val="vi-VN"/>
              </w:rPr>
              <w:t>≤ -15 dBµA/m đo tại khoảng cách 10 m (trong băng thông 10 kHz)</w:t>
            </w:r>
          </w:p>
        </w:tc>
        <w:tc>
          <w:tcPr>
            <w:tcW w:w="1160" w:type="pct"/>
            <w:shd w:val="clear" w:color="auto" w:fill="auto"/>
            <w:vAlign w:val="center"/>
          </w:tcPr>
          <w:p w14:paraId="55A20CB7" w14:textId="77777777" w:rsidR="00064D87" w:rsidRPr="00F432DC" w:rsidRDefault="00064D87" w:rsidP="00643A87">
            <w:pPr>
              <w:spacing w:after="0"/>
              <w:rPr>
                <w:sz w:val="26"/>
                <w:szCs w:val="26"/>
                <w:lang w:val="vi-VN"/>
              </w:rPr>
            </w:pPr>
            <w:r w:rsidRPr="00F432DC">
              <w:rPr>
                <w:sz w:val="26"/>
                <w:szCs w:val="26"/>
                <w:lang w:val="vi-VN"/>
              </w:rPr>
              <w:t>Theo giới hạn phát xạ giả 1</w:t>
            </w:r>
          </w:p>
        </w:tc>
      </w:tr>
    </w:tbl>
    <w:p w14:paraId="47864654" w14:textId="77777777" w:rsidR="00064D87" w:rsidRPr="00F432DC" w:rsidRDefault="00064D87" w:rsidP="00643A87">
      <w:pPr>
        <w:tabs>
          <w:tab w:val="left" w:pos="2543"/>
        </w:tabs>
        <w:spacing w:before="0" w:after="0" w:line="240" w:lineRule="auto"/>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w:t>
      </w:r>
    </w:p>
    <w:p w14:paraId="0544EE78" w14:textId="23218F08" w:rsidR="00064D87" w:rsidRPr="00F432DC" w:rsidRDefault="00064D87" w:rsidP="00643A87">
      <w:pPr>
        <w:tabs>
          <w:tab w:val="left" w:pos="2543"/>
        </w:tabs>
        <w:spacing w:line="240" w:lineRule="auto"/>
        <w:ind w:firstLine="567"/>
        <w:rPr>
          <w:rFonts w:asciiTheme="majorHAnsi" w:hAnsiTheme="majorHAnsi" w:cstheme="majorHAnsi"/>
          <w:color w:val="000000" w:themeColor="text1"/>
          <w:spacing w:val="-2"/>
          <w:szCs w:val="28"/>
          <w:lang w:val="vi-VN"/>
        </w:rPr>
      </w:pPr>
      <w:r w:rsidRPr="00F432DC">
        <w:rPr>
          <w:rFonts w:asciiTheme="majorHAnsi" w:hAnsiTheme="majorHAnsi" w:cstheme="majorHAnsi"/>
          <w:color w:val="000000" w:themeColor="text1"/>
          <w:spacing w:val="-2"/>
          <w:szCs w:val="28"/>
          <w:lang w:val="vi-VN"/>
        </w:rPr>
        <w:t>b) Bổ sung nội dung số thứ tự 54a vào sau số th</w:t>
      </w:r>
      <w:r w:rsidR="00E03873" w:rsidRPr="00F432DC">
        <w:rPr>
          <w:rFonts w:asciiTheme="majorHAnsi" w:hAnsiTheme="majorHAnsi" w:cstheme="majorHAnsi"/>
          <w:color w:val="000000" w:themeColor="text1"/>
          <w:spacing w:val="-2"/>
          <w:szCs w:val="28"/>
          <w:lang w:val="vi-VN"/>
        </w:rPr>
        <w:t>ứ</w:t>
      </w:r>
      <w:r w:rsidRPr="00F432DC">
        <w:rPr>
          <w:rFonts w:asciiTheme="majorHAnsi" w:hAnsiTheme="majorHAnsi" w:cstheme="majorHAnsi"/>
          <w:color w:val="000000" w:themeColor="text1"/>
          <w:spacing w:val="-2"/>
          <w:szCs w:val="28"/>
          <w:lang w:val="vi-VN"/>
        </w:rPr>
        <w:t xml:space="preserve"> tự 54 tại khoản 1 như sau:</w:t>
      </w:r>
    </w:p>
    <w:p w14:paraId="407D1EED" w14:textId="77777777" w:rsidR="00064D87" w:rsidRPr="00F432DC" w:rsidRDefault="00064D87" w:rsidP="00643A87">
      <w:pPr>
        <w:tabs>
          <w:tab w:val="left" w:pos="2543"/>
        </w:tabs>
        <w:spacing w:after="0" w:line="240" w:lineRule="auto"/>
        <w:rPr>
          <w:rFonts w:asciiTheme="majorHAnsi" w:hAnsiTheme="majorHAnsi" w:cstheme="majorHAnsi"/>
          <w:color w:val="000000" w:themeColor="text1"/>
          <w:szCs w:val="28"/>
        </w:rPr>
      </w:pPr>
      <w:r w:rsidRPr="00F432DC">
        <w:rPr>
          <w:rFonts w:asciiTheme="majorHAnsi" w:hAnsiTheme="majorHAnsi" w:cstheme="majorHAnsi"/>
          <w:color w:val="000000" w:themeColor="text1"/>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41"/>
        <w:gridCol w:w="2408"/>
        <w:gridCol w:w="1968"/>
        <w:gridCol w:w="2092"/>
      </w:tblGrid>
      <w:tr w:rsidR="00064D87" w:rsidRPr="00F432DC" w14:paraId="53DEBA56" w14:textId="77777777" w:rsidTr="00402356">
        <w:tc>
          <w:tcPr>
            <w:tcW w:w="393" w:type="pct"/>
            <w:vAlign w:val="center"/>
          </w:tcPr>
          <w:p w14:paraId="1B183FD1" w14:textId="77777777" w:rsidR="00064D87" w:rsidRPr="00F432DC" w:rsidRDefault="00064D87" w:rsidP="00643A87">
            <w:pPr>
              <w:spacing w:after="0"/>
              <w:jc w:val="center"/>
              <w:rPr>
                <w:b/>
                <w:bCs/>
                <w:sz w:val="26"/>
                <w:szCs w:val="26"/>
                <w:lang w:val="vi-VN"/>
              </w:rPr>
            </w:pPr>
            <w:r w:rsidRPr="00F432DC">
              <w:rPr>
                <w:b/>
                <w:bCs/>
                <w:sz w:val="26"/>
                <w:szCs w:val="26"/>
                <w:lang w:val="vi-VN"/>
              </w:rPr>
              <w:t>STT</w:t>
            </w:r>
          </w:p>
        </w:tc>
        <w:tc>
          <w:tcPr>
            <w:tcW w:w="1021" w:type="pct"/>
            <w:shd w:val="clear" w:color="auto" w:fill="auto"/>
            <w:vAlign w:val="center"/>
          </w:tcPr>
          <w:p w14:paraId="0C5506FA" w14:textId="77777777" w:rsidR="00064D87" w:rsidRPr="00F432DC" w:rsidRDefault="00064D87" w:rsidP="00643A87">
            <w:pPr>
              <w:spacing w:after="0"/>
              <w:jc w:val="center"/>
              <w:rPr>
                <w:b/>
                <w:bCs/>
                <w:sz w:val="26"/>
                <w:szCs w:val="26"/>
              </w:rPr>
            </w:pPr>
            <w:r w:rsidRPr="00F432DC">
              <w:rPr>
                <w:b/>
                <w:bCs/>
                <w:sz w:val="26"/>
                <w:szCs w:val="26"/>
              </w:rPr>
              <w:t>BĂNG TẦN</w:t>
            </w:r>
          </w:p>
        </w:tc>
        <w:tc>
          <w:tcPr>
            <w:tcW w:w="1335" w:type="pct"/>
            <w:shd w:val="clear" w:color="auto" w:fill="auto"/>
            <w:vAlign w:val="center"/>
          </w:tcPr>
          <w:p w14:paraId="34F95453" w14:textId="77777777" w:rsidR="00064D87" w:rsidRPr="00F432DC" w:rsidRDefault="00064D87" w:rsidP="00643A87">
            <w:pPr>
              <w:spacing w:after="0"/>
              <w:jc w:val="center"/>
              <w:rPr>
                <w:b/>
                <w:bCs/>
                <w:sz w:val="26"/>
                <w:szCs w:val="26"/>
              </w:rPr>
            </w:pPr>
            <w:r w:rsidRPr="00F432DC">
              <w:rPr>
                <w:b/>
                <w:bCs/>
                <w:sz w:val="26"/>
                <w:szCs w:val="26"/>
              </w:rPr>
              <w:t>LOẠI THIẾT BỊ VÔ TUYẾN ĐIỆN</w:t>
            </w:r>
          </w:p>
        </w:tc>
        <w:tc>
          <w:tcPr>
            <w:tcW w:w="1091" w:type="pct"/>
            <w:shd w:val="clear" w:color="auto" w:fill="auto"/>
            <w:vAlign w:val="center"/>
          </w:tcPr>
          <w:p w14:paraId="5C24D422" w14:textId="77777777" w:rsidR="00064D87" w:rsidRPr="00F432DC" w:rsidRDefault="00064D87" w:rsidP="00643A87">
            <w:pPr>
              <w:spacing w:after="0"/>
              <w:jc w:val="center"/>
              <w:rPr>
                <w:b/>
                <w:bCs/>
                <w:sz w:val="26"/>
                <w:szCs w:val="26"/>
              </w:rPr>
            </w:pPr>
            <w:r w:rsidRPr="00F432DC">
              <w:rPr>
                <w:b/>
                <w:bCs/>
                <w:sz w:val="26"/>
                <w:szCs w:val="26"/>
              </w:rPr>
              <w:t>PHÁT XẠ CHÍNH</w:t>
            </w:r>
          </w:p>
        </w:tc>
        <w:tc>
          <w:tcPr>
            <w:tcW w:w="1160" w:type="pct"/>
            <w:shd w:val="clear" w:color="auto" w:fill="auto"/>
            <w:vAlign w:val="center"/>
          </w:tcPr>
          <w:p w14:paraId="0BEB1058" w14:textId="77777777" w:rsidR="00064D87" w:rsidRPr="00F432DC" w:rsidRDefault="00064D87" w:rsidP="00643A87">
            <w:pPr>
              <w:spacing w:after="0"/>
              <w:jc w:val="center"/>
              <w:rPr>
                <w:b/>
                <w:bCs/>
                <w:sz w:val="26"/>
                <w:szCs w:val="26"/>
              </w:rPr>
            </w:pPr>
            <w:r w:rsidRPr="00F432DC">
              <w:rPr>
                <w:b/>
                <w:bCs/>
                <w:sz w:val="26"/>
                <w:szCs w:val="26"/>
              </w:rPr>
              <w:t>PHÁT XẠ GIẢ HOẶC KHÔNG MONG MUỐN</w:t>
            </w:r>
          </w:p>
        </w:tc>
      </w:tr>
      <w:tr w:rsidR="00064D87" w:rsidRPr="00F432DC" w14:paraId="1C0E3CBE" w14:textId="77777777" w:rsidTr="00402356">
        <w:tc>
          <w:tcPr>
            <w:tcW w:w="393" w:type="pct"/>
          </w:tcPr>
          <w:p w14:paraId="229F6231" w14:textId="77777777" w:rsidR="00064D87" w:rsidRPr="00F432DC" w:rsidRDefault="00064D87" w:rsidP="00643A87">
            <w:pPr>
              <w:spacing w:after="0"/>
              <w:rPr>
                <w:b/>
                <w:bCs/>
                <w:sz w:val="26"/>
                <w:szCs w:val="26"/>
                <w:lang w:val="vi-VN"/>
              </w:rPr>
            </w:pPr>
          </w:p>
        </w:tc>
        <w:tc>
          <w:tcPr>
            <w:tcW w:w="1021" w:type="pct"/>
            <w:shd w:val="clear" w:color="auto" w:fill="auto"/>
            <w:vAlign w:val="center"/>
          </w:tcPr>
          <w:p w14:paraId="5786A952" w14:textId="77777777" w:rsidR="00064D87" w:rsidRPr="00F432DC" w:rsidRDefault="00064D87" w:rsidP="00643A87">
            <w:pPr>
              <w:spacing w:after="0"/>
              <w:jc w:val="center"/>
              <w:rPr>
                <w:b/>
                <w:bCs/>
                <w:sz w:val="26"/>
                <w:szCs w:val="26"/>
                <w:lang w:val="vi-VN"/>
              </w:rPr>
            </w:pPr>
            <w:r w:rsidRPr="00F432DC">
              <w:rPr>
                <w:b/>
                <w:bCs/>
                <w:sz w:val="26"/>
                <w:szCs w:val="26"/>
                <w:lang w:val="vi-VN"/>
              </w:rPr>
              <w:t>A</w:t>
            </w:r>
          </w:p>
        </w:tc>
        <w:tc>
          <w:tcPr>
            <w:tcW w:w="1335" w:type="pct"/>
            <w:shd w:val="clear" w:color="auto" w:fill="auto"/>
            <w:vAlign w:val="center"/>
          </w:tcPr>
          <w:p w14:paraId="641A9F7B" w14:textId="77777777" w:rsidR="00064D87" w:rsidRPr="00F432DC" w:rsidRDefault="00064D87" w:rsidP="00643A87">
            <w:pPr>
              <w:spacing w:after="0"/>
              <w:jc w:val="center"/>
              <w:rPr>
                <w:b/>
                <w:bCs/>
                <w:sz w:val="26"/>
                <w:szCs w:val="26"/>
                <w:lang w:val="vi-VN"/>
              </w:rPr>
            </w:pPr>
            <w:r w:rsidRPr="00F432DC">
              <w:rPr>
                <w:b/>
                <w:bCs/>
                <w:sz w:val="26"/>
                <w:szCs w:val="26"/>
                <w:lang w:val="vi-VN"/>
              </w:rPr>
              <w:t>B</w:t>
            </w:r>
          </w:p>
        </w:tc>
        <w:tc>
          <w:tcPr>
            <w:tcW w:w="1091" w:type="pct"/>
            <w:shd w:val="clear" w:color="auto" w:fill="auto"/>
            <w:vAlign w:val="center"/>
          </w:tcPr>
          <w:p w14:paraId="6C6512B7" w14:textId="77777777" w:rsidR="00064D87" w:rsidRPr="00F432DC" w:rsidRDefault="00064D87" w:rsidP="00643A87">
            <w:pPr>
              <w:spacing w:after="0"/>
              <w:jc w:val="center"/>
              <w:rPr>
                <w:b/>
                <w:bCs/>
                <w:sz w:val="26"/>
                <w:szCs w:val="26"/>
                <w:lang w:val="vi-VN"/>
              </w:rPr>
            </w:pPr>
            <w:r w:rsidRPr="00F432DC">
              <w:rPr>
                <w:b/>
                <w:bCs/>
                <w:sz w:val="26"/>
                <w:szCs w:val="26"/>
                <w:lang w:val="vi-VN"/>
              </w:rPr>
              <w:t>C</w:t>
            </w:r>
          </w:p>
        </w:tc>
        <w:tc>
          <w:tcPr>
            <w:tcW w:w="1160" w:type="pct"/>
            <w:shd w:val="clear" w:color="auto" w:fill="auto"/>
            <w:vAlign w:val="center"/>
          </w:tcPr>
          <w:p w14:paraId="7C8BD8EF" w14:textId="77777777" w:rsidR="00064D87" w:rsidRPr="00F432DC" w:rsidRDefault="00064D87" w:rsidP="00643A87">
            <w:pPr>
              <w:spacing w:after="0"/>
              <w:jc w:val="center"/>
              <w:rPr>
                <w:b/>
                <w:bCs/>
                <w:sz w:val="26"/>
                <w:szCs w:val="26"/>
                <w:lang w:val="vi-VN"/>
              </w:rPr>
            </w:pPr>
            <w:r w:rsidRPr="00F432DC">
              <w:rPr>
                <w:b/>
                <w:bCs/>
                <w:sz w:val="26"/>
                <w:szCs w:val="26"/>
                <w:lang w:val="vi-VN"/>
              </w:rPr>
              <w:t>D</w:t>
            </w:r>
          </w:p>
        </w:tc>
      </w:tr>
      <w:tr w:rsidR="00064D87" w:rsidRPr="00AD47C6" w14:paraId="172F4CC0" w14:textId="77777777" w:rsidTr="00402356">
        <w:tc>
          <w:tcPr>
            <w:tcW w:w="393" w:type="pct"/>
            <w:vAlign w:val="center"/>
          </w:tcPr>
          <w:p w14:paraId="693CF87F" w14:textId="77777777" w:rsidR="00064D87" w:rsidRPr="00F432DC" w:rsidRDefault="00064D87" w:rsidP="00643A87">
            <w:pPr>
              <w:spacing w:after="0"/>
              <w:rPr>
                <w:sz w:val="26"/>
                <w:szCs w:val="26"/>
                <w:lang w:val="vi-VN"/>
              </w:rPr>
            </w:pPr>
            <w:r w:rsidRPr="00F432DC">
              <w:rPr>
                <w:sz w:val="26"/>
                <w:szCs w:val="26"/>
                <w:lang w:val="vi-VN"/>
              </w:rPr>
              <w:t>54a.</w:t>
            </w:r>
          </w:p>
        </w:tc>
        <w:tc>
          <w:tcPr>
            <w:tcW w:w="1021" w:type="pct"/>
            <w:shd w:val="clear" w:color="auto" w:fill="auto"/>
            <w:vAlign w:val="center"/>
          </w:tcPr>
          <w:p w14:paraId="6316182C" w14:textId="77777777" w:rsidR="00064D87" w:rsidRPr="00F432DC" w:rsidRDefault="00064D87" w:rsidP="00643A87">
            <w:pPr>
              <w:spacing w:after="0"/>
              <w:rPr>
                <w:sz w:val="26"/>
                <w:szCs w:val="26"/>
                <w:lang w:val="vi-VN"/>
              </w:rPr>
            </w:pPr>
            <w:r w:rsidRPr="00F432DC">
              <w:rPr>
                <w:sz w:val="26"/>
                <w:szCs w:val="26"/>
              </w:rPr>
              <w:t>592</w:t>
            </w:r>
            <w:r w:rsidRPr="00F432DC">
              <w:rPr>
                <w:sz w:val="26"/>
                <w:szCs w:val="26"/>
                <w:lang w:val="vi-VN"/>
              </w:rPr>
              <w:t xml:space="preserve">5 </w:t>
            </w:r>
            <w:r w:rsidRPr="00F432DC">
              <w:rPr>
                <w:sz w:val="26"/>
                <w:szCs w:val="26"/>
              </w:rPr>
              <w:sym w:font="Symbol" w:char="F0B8"/>
            </w:r>
            <w:r w:rsidRPr="00F432DC">
              <w:rPr>
                <w:sz w:val="26"/>
                <w:szCs w:val="26"/>
                <w:lang w:val="vi-VN"/>
              </w:rPr>
              <w:t xml:space="preserve"> </w:t>
            </w:r>
            <w:r w:rsidRPr="00F432DC">
              <w:rPr>
                <w:sz w:val="26"/>
                <w:szCs w:val="26"/>
              </w:rPr>
              <w:t>6425</w:t>
            </w:r>
            <w:r w:rsidRPr="00F432DC">
              <w:rPr>
                <w:sz w:val="26"/>
                <w:szCs w:val="26"/>
                <w:lang w:val="vi-VN"/>
              </w:rPr>
              <w:t xml:space="preserve"> MHz</w:t>
            </w:r>
          </w:p>
        </w:tc>
        <w:tc>
          <w:tcPr>
            <w:tcW w:w="1335" w:type="pct"/>
            <w:shd w:val="clear" w:color="auto" w:fill="auto"/>
            <w:vAlign w:val="center"/>
          </w:tcPr>
          <w:p w14:paraId="61AA295F" w14:textId="77777777" w:rsidR="00064D87" w:rsidRPr="00F432DC" w:rsidRDefault="00064D87" w:rsidP="00643A87">
            <w:pPr>
              <w:spacing w:after="0"/>
              <w:rPr>
                <w:sz w:val="26"/>
                <w:szCs w:val="26"/>
                <w:lang w:val="vi-VN"/>
              </w:rPr>
            </w:pPr>
            <w:r w:rsidRPr="00F432DC">
              <w:rPr>
                <w:sz w:val="26"/>
                <w:szCs w:val="26"/>
                <w:lang w:val="vi-VN"/>
              </w:rPr>
              <w:t>Thiết bị mạng nội bộ không dây (WLAN/ RLAN)</w:t>
            </w:r>
          </w:p>
        </w:tc>
        <w:tc>
          <w:tcPr>
            <w:tcW w:w="1091" w:type="pct"/>
            <w:shd w:val="clear" w:color="auto" w:fill="auto"/>
            <w:vAlign w:val="center"/>
          </w:tcPr>
          <w:p w14:paraId="58021619" w14:textId="77777777" w:rsidR="00064D87" w:rsidRPr="00F432DC" w:rsidRDefault="00064D87" w:rsidP="00643A87">
            <w:pPr>
              <w:spacing w:after="0"/>
              <w:rPr>
                <w:sz w:val="26"/>
                <w:szCs w:val="26"/>
                <w:lang w:val="vi-VN"/>
              </w:rPr>
            </w:pPr>
            <w:r w:rsidRPr="00F432DC">
              <w:rPr>
                <w:sz w:val="26"/>
                <w:szCs w:val="26"/>
                <w:lang w:val="vi-VN"/>
              </w:rPr>
              <w:t>Theo quy định tại Phụ lục 10</w:t>
            </w:r>
          </w:p>
        </w:tc>
        <w:tc>
          <w:tcPr>
            <w:tcW w:w="1160" w:type="pct"/>
            <w:shd w:val="clear" w:color="auto" w:fill="auto"/>
            <w:vAlign w:val="center"/>
          </w:tcPr>
          <w:p w14:paraId="6316AF32" w14:textId="77777777" w:rsidR="00064D87" w:rsidRPr="00F432DC" w:rsidRDefault="00064D87" w:rsidP="00643A87">
            <w:pPr>
              <w:spacing w:after="0"/>
              <w:rPr>
                <w:sz w:val="26"/>
                <w:szCs w:val="26"/>
                <w:lang w:val="vi-VN"/>
              </w:rPr>
            </w:pPr>
            <w:r w:rsidRPr="00F432DC">
              <w:rPr>
                <w:sz w:val="26"/>
                <w:szCs w:val="26"/>
                <w:lang w:val="vi-VN"/>
              </w:rPr>
              <w:t>- Phát xạ giả: Theo giới hạn phát xạ giả 25</w:t>
            </w:r>
          </w:p>
          <w:p w14:paraId="784C0380" w14:textId="77777777" w:rsidR="00064D87" w:rsidRPr="00F432DC" w:rsidRDefault="00064D87" w:rsidP="00643A87">
            <w:pPr>
              <w:rPr>
                <w:sz w:val="26"/>
                <w:szCs w:val="26"/>
                <w:lang w:val="vi-VN"/>
              </w:rPr>
            </w:pPr>
            <w:r w:rsidRPr="00F432DC">
              <w:rPr>
                <w:sz w:val="26"/>
                <w:szCs w:val="26"/>
                <w:lang w:val="vi-VN"/>
              </w:rPr>
              <w:t>- Phát xạ không mong muốn: Theo giới hạn phát xạ không mong muốn 3</w:t>
            </w:r>
          </w:p>
        </w:tc>
      </w:tr>
    </w:tbl>
    <w:p w14:paraId="0CA00FFC" w14:textId="77777777" w:rsidR="00064D87" w:rsidRPr="00F432DC" w:rsidRDefault="00064D87" w:rsidP="00643A87">
      <w:pPr>
        <w:tabs>
          <w:tab w:val="left" w:pos="2543"/>
        </w:tabs>
        <w:spacing w:before="0" w:after="0" w:line="240" w:lineRule="auto"/>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w:t>
      </w:r>
    </w:p>
    <w:p w14:paraId="7391ECCB" w14:textId="1FED0EAF" w:rsidR="00064D87" w:rsidRPr="00F432DC" w:rsidRDefault="00064D87" w:rsidP="00643A87">
      <w:pPr>
        <w:keepNext/>
        <w:autoSpaceDE w:val="0"/>
        <w:autoSpaceDN w:val="0"/>
        <w:adjustRightInd w:val="0"/>
        <w:spacing w:line="240" w:lineRule="auto"/>
        <w:ind w:firstLine="567"/>
        <w:outlineLvl w:val="2"/>
        <w:rPr>
          <w:rFonts w:eastAsia="Times New Roman"/>
          <w:color w:val="000000" w:themeColor="text1"/>
          <w:szCs w:val="28"/>
          <w:lang w:val="vi-VN"/>
        </w:rPr>
      </w:pPr>
      <w:r w:rsidRPr="00F432DC">
        <w:rPr>
          <w:rFonts w:eastAsia="Times New Roman"/>
          <w:color w:val="000000" w:themeColor="text1"/>
          <w:szCs w:val="28"/>
          <w:lang w:val="vi-VN"/>
        </w:rPr>
        <w:lastRenderedPageBreak/>
        <w:t>c) Bãi bỏ</w:t>
      </w:r>
      <w:r w:rsidR="005F1CEC" w:rsidRPr="00F432DC">
        <w:rPr>
          <w:rFonts w:eastAsia="Times New Roman"/>
          <w:color w:val="000000" w:themeColor="text1"/>
          <w:szCs w:val="28"/>
          <w:lang w:val="vi-VN"/>
        </w:rPr>
        <w:t xml:space="preserve"> nội dung số thứ tự</w:t>
      </w:r>
      <w:r w:rsidRPr="00F432DC">
        <w:rPr>
          <w:rFonts w:eastAsia="Times New Roman"/>
          <w:color w:val="000000" w:themeColor="text1"/>
          <w:szCs w:val="28"/>
          <w:lang w:val="vi-VN"/>
        </w:rPr>
        <w:t xml:space="preserve"> </w:t>
      </w:r>
      <w:r w:rsidR="005F1CEC" w:rsidRPr="00F432DC">
        <w:rPr>
          <w:rFonts w:eastAsia="Times New Roman"/>
          <w:color w:val="000000" w:themeColor="text1"/>
          <w:szCs w:val="28"/>
          <w:lang w:val="vi-VN"/>
        </w:rPr>
        <w:t>9</w:t>
      </w:r>
      <w:r w:rsidR="00606DE4" w:rsidRPr="00F432DC">
        <w:rPr>
          <w:rFonts w:eastAsia="Times New Roman"/>
          <w:color w:val="000000" w:themeColor="text1"/>
          <w:szCs w:val="28"/>
          <w:lang w:val="vi-VN"/>
        </w:rPr>
        <w:t xml:space="preserve"> tại</w:t>
      </w:r>
      <w:r w:rsidR="005F1CEC" w:rsidRPr="00F432DC">
        <w:rPr>
          <w:rFonts w:eastAsia="Times New Roman"/>
          <w:color w:val="000000" w:themeColor="text1"/>
          <w:szCs w:val="28"/>
          <w:lang w:val="vi-VN"/>
        </w:rPr>
        <w:t xml:space="preserve"> khoản 1</w:t>
      </w:r>
      <w:r w:rsidRPr="00F432DC">
        <w:rPr>
          <w:rFonts w:eastAsia="Times New Roman"/>
          <w:color w:val="000000" w:themeColor="text1"/>
          <w:szCs w:val="28"/>
          <w:lang w:val="vi-VN"/>
        </w:rPr>
        <w:t>;</w:t>
      </w:r>
    </w:p>
    <w:p w14:paraId="40361511" w14:textId="68DC2778" w:rsidR="00064D87" w:rsidRPr="00F432DC" w:rsidRDefault="00064D87" w:rsidP="00643A87">
      <w:pPr>
        <w:tabs>
          <w:tab w:val="left" w:pos="2543"/>
        </w:tabs>
        <w:spacing w:line="240" w:lineRule="auto"/>
        <w:ind w:firstLine="567"/>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d) Bổ sung</w:t>
      </w:r>
      <w:r w:rsidR="009E79D6" w:rsidRPr="00F432DC">
        <w:rPr>
          <w:rFonts w:asciiTheme="majorHAnsi" w:hAnsiTheme="majorHAnsi" w:cstheme="majorHAnsi"/>
          <w:color w:val="000000" w:themeColor="text1"/>
          <w:szCs w:val="28"/>
          <w:lang w:val="vi-VN"/>
        </w:rPr>
        <w:t xml:space="preserve"> các</w:t>
      </w:r>
      <w:r w:rsidRPr="00F432DC">
        <w:rPr>
          <w:rFonts w:asciiTheme="majorHAnsi" w:hAnsiTheme="majorHAnsi" w:cstheme="majorHAnsi"/>
          <w:color w:val="000000" w:themeColor="text1"/>
          <w:szCs w:val="28"/>
          <w:lang w:val="vi-VN"/>
        </w:rPr>
        <w:t xml:space="preserve"> điểm 2.25 và 2.26 vào sau điểm 2.24 </w:t>
      </w:r>
      <w:r w:rsidR="00606DE4" w:rsidRPr="00F432DC">
        <w:rPr>
          <w:rFonts w:asciiTheme="majorHAnsi" w:hAnsiTheme="majorHAnsi" w:cstheme="majorHAnsi"/>
          <w:color w:val="000000" w:themeColor="text1"/>
          <w:szCs w:val="28"/>
          <w:lang w:val="vi-VN"/>
        </w:rPr>
        <w:t>khoản</w:t>
      </w:r>
      <w:r w:rsidRPr="00F432DC">
        <w:rPr>
          <w:rFonts w:asciiTheme="majorHAnsi" w:hAnsiTheme="majorHAnsi" w:cstheme="majorHAnsi"/>
          <w:color w:val="000000" w:themeColor="text1"/>
          <w:szCs w:val="28"/>
          <w:lang w:val="vi-VN"/>
        </w:rPr>
        <w:t xml:space="preserve"> 2 như sau:</w:t>
      </w:r>
    </w:p>
    <w:p w14:paraId="75D3079C" w14:textId="77777777" w:rsidR="00064D87" w:rsidRPr="00F432DC" w:rsidRDefault="00064D87" w:rsidP="00643A87">
      <w:pPr>
        <w:tabs>
          <w:tab w:val="left" w:pos="2543"/>
        </w:tabs>
        <w:spacing w:line="240" w:lineRule="auto"/>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“2.25 Giới hạn phát xạ giả 25: (Bảo đảm tuân thủ giới hạn phát xạ giả của máy phát theo tiêu chuẩn ETSI EN 303 687 V1.1.1</w:t>
      </w:r>
      <w:r w:rsidRPr="00F432DC">
        <w:rPr>
          <w:rFonts w:asciiTheme="majorHAnsi" w:hAnsiTheme="majorHAnsi" w:cstheme="majorHAnsi"/>
          <w:color w:val="000000" w:themeColor="text1"/>
          <w:szCs w:val="28"/>
          <w:vertAlign w:val="superscript"/>
          <w:lang w:val="vi-VN"/>
        </w:rPr>
        <w:t xml:space="preserve"> (Chú thích 3)</w:t>
      </w:r>
      <w:r w:rsidRPr="00F432DC">
        <w:rPr>
          <w:rFonts w:asciiTheme="majorHAnsi" w:hAnsiTheme="majorHAnsi" w:cstheme="majorHAnsi"/>
          <w:color w:val="000000" w:themeColor="text1"/>
          <w:szCs w:val="28"/>
          <w:lang w:val="vi-V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3243"/>
        <w:gridCol w:w="1970"/>
      </w:tblGrid>
      <w:tr w:rsidR="00064D87" w:rsidRPr="00F432DC" w14:paraId="0D8333B3" w14:textId="77777777" w:rsidTr="00402356">
        <w:trPr>
          <w:tblHeader/>
        </w:trPr>
        <w:tc>
          <w:tcPr>
            <w:tcW w:w="3804" w:type="dxa"/>
            <w:shd w:val="clear" w:color="auto" w:fill="auto"/>
          </w:tcPr>
          <w:p w14:paraId="3BD7F517" w14:textId="77777777" w:rsidR="00064D87" w:rsidRPr="00F432DC" w:rsidRDefault="00064D87" w:rsidP="00643A87">
            <w:pPr>
              <w:spacing w:before="60" w:after="60"/>
              <w:jc w:val="center"/>
              <w:rPr>
                <w:rFonts w:asciiTheme="majorHAnsi" w:hAnsiTheme="majorHAnsi" w:cstheme="majorHAnsi"/>
                <w:b/>
                <w:bCs/>
                <w:sz w:val="26"/>
                <w:szCs w:val="26"/>
              </w:rPr>
            </w:pPr>
            <w:r w:rsidRPr="00F432DC">
              <w:rPr>
                <w:rFonts w:asciiTheme="majorHAnsi" w:hAnsiTheme="majorHAnsi" w:cstheme="majorHAnsi"/>
                <w:b/>
                <w:bCs/>
                <w:sz w:val="26"/>
                <w:szCs w:val="26"/>
              </w:rPr>
              <w:t>Tần số</w:t>
            </w:r>
          </w:p>
        </w:tc>
        <w:tc>
          <w:tcPr>
            <w:tcW w:w="3243" w:type="dxa"/>
            <w:shd w:val="clear" w:color="auto" w:fill="auto"/>
          </w:tcPr>
          <w:p w14:paraId="66E2524A" w14:textId="77777777" w:rsidR="00064D87" w:rsidRPr="00F432DC" w:rsidRDefault="00064D87" w:rsidP="00643A87">
            <w:pPr>
              <w:spacing w:before="60" w:after="60"/>
              <w:jc w:val="center"/>
              <w:rPr>
                <w:rFonts w:asciiTheme="majorHAnsi" w:hAnsiTheme="majorHAnsi" w:cstheme="majorHAnsi"/>
                <w:b/>
                <w:bCs/>
                <w:sz w:val="26"/>
                <w:szCs w:val="26"/>
              </w:rPr>
            </w:pPr>
            <w:r w:rsidRPr="00F432DC">
              <w:rPr>
                <w:rFonts w:asciiTheme="majorHAnsi" w:hAnsiTheme="majorHAnsi" w:cstheme="majorHAnsi"/>
                <w:b/>
                <w:bCs/>
                <w:sz w:val="26"/>
                <w:szCs w:val="26"/>
              </w:rPr>
              <w:t>Công suất tối đa</w:t>
            </w:r>
          </w:p>
        </w:tc>
        <w:tc>
          <w:tcPr>
            <w:tcW w:w="1970" w:type="dxa"/>
            <w:shd w:val="clear" w:color="auto" w:fill="auto"/>
          </w:tcPr>
          <w:p w14:paraId="137BC00B" w14:textId="77777777" w:rsidR="00064D87" w:rsidRPr="00F432DC" w:rsidRDefault="00064D87" w:rsidP="00643A87">
            <w:pPr>
              <w:spacing w:before="60" w:after="60"/>
              <w:jc w:val="center"/>
              <w:rPr>
                <w:rFonts w:asciiTheme="majorHAnsi" w:hAnsiTheme="majorHAnsi" w:cstheme="majorHAnsi"/>
                <w:b/>
                <w:bCs/>
                <w:sz w:val="26"/>
                <w:szCs w:val="26"/>
              </w:rPr>
            </w:pPr>
            <w:r w:rsidRPr="00F432DC">
              <w:rPr>
                <w:rFonts w:asciiTheme="majorHAnsi" w:hAnsiTheme="majorHAnsi" w:cstheme="majorHAnsi"/>
                <w:b/>
                <w:bCs/>
                <w:sz w:val="26"/>
                <w:szCs w:val="26"/>
              </w:rPr>
              <w:t>Băng thông đo</w:t>
            </w:r>
          </w:p>
        </w:tc>
      </w:tr>
      <w:tr w:rsidR="00064D87" w:rsidRPr="00F432DC" w14:paraId="3B251C81" w14:textId="77777777" w:rsidTr="00402356">
        <w:tc>
          <w:tcPr>
            <w:tcW w:w="3804" w:type="dxa"/>
            <w:shd w:val="clear" w:color="auto" w:fill="auto"/>
          </w:tcPr>
          <w:p w14:paraId="7D631B5D"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30 MHz </w:t>
            </w:r>
            <m:oMath>
              <m:r>
                <w:rPr>
                  <w:rFonts w:ascii="Cambria Math" w:hAnsi="Cambria Math" w:cstheme="majorHAnsi"/>
                  <w:sz w:val="26"/>
                  <w:szCs w:val="26"/>
                </w:rPr>
                <m:t>≤</m:t>
              </m:r>
            </m:oMath>
            <w:r w:rsidRPr="00F432DC">
              <w:rPr>
                <w:rFonts w:asciiTheme="majorHAnsi" w:hAnsiTheme="majorHAnsi" w:cstheme="majorHAnsi"/>
                <w:sz w:val="26"/>
                <w:szCs w:val="26"/>
              </w:rPr>
              <w:fldChar w:fldCharType="begin"/>
            </w:r>
            <w:r w:rsidRPr="00F432DC">
              <w:rPr>
                <w:rFonts w:asciiTheme="majorHAnsi" w:hAnsiTheme="majorHAnsi" w:cstheme="majorHAnsi"/>
                <w:sz w:val="26"/>
                <w:szCs w:val="26"/>
              </w:rPr>
              <w:instrText xml:space="preserve"> QUOTE </w:instrText>
            </w:r>
            <w:r w:rsidR="00851C59">
              <w:rPr>
                <w:rFonts w:asciiTheme="majorHAnsi" w:hAnsiTheme="majorHAnsi" w:cstheme="majorHAnsi"/>
                <w:noProof/>
                <w:sz w:val="26"/>
                <w:szCs w:val="26"/>
              </w:rPr>
              <w:pict w14:anchorId="43CC1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22.5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25&quot;/&gt;&lt;w:doNotEmbedSystemFonts/&gt;&lt;w:defaultTabStop w:val=&quot;0&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6358E&quot;/&gt;&lt;wsp:rsid wsp:val=&quot;000012AD&quot;/&gt;&lt;wsp:rsid wsp:val=&quot;00004E2C&quot;/&gt;&lt;wsp:rsid wsp:val=&quot;00006379&quot;/&gt;&lt;wsp:rsid wsp:val=&quot;00006A17&quot;/&gt;&lt;wsp:rsid wsp:val=&quot;00012B2A&quot;/&gt;&lt;wsp:rsid wsp:val=&quot;000149F1&quot;/&gt;&lt;wsp:rsid wsp:val=&quot;00017A2A&quot;/&gt;&lt;wsp:rsid wsp:val=&quot;00020FF0&quot;/&gt;&lt;wsp:rsid wsp:val=&quot;000278BD&quot;/&gt;&lt;wsp:rsid wsp:val=&quot;00030FAE&quot;/&gt;&lt;wsp:rsid wsp:val=&quot;0003652D&quot;/&gt;&lt;wsp:rsid wsp:val=&quot;00037DDC&quot;/&gt;&lt;wsp:rsid wsp:val=&quot;00040402&quot;/&gt;&lt;wsp:rsid wsp:val=&quot;00040EAB&quot;/&gt;&lt;wsp:rsid wsp:val=&quot;00044CF9&quot;/&gt;&lt;wsp:rsid wsp:val=&quot;000452DD&quot;/&gt;&lt;wsp:rsid wsp:val=&quot;00050CAB&quot;/&gt;&lt;wsp:rsid wsp:val=&quot;00051843&quot;/&gt;&lt;wsp:rsid wsp:val=&quot;00051C45&quot;/&gt;&lt;wsp:rsid wsp:val=&quot;0005408F&quot;/&gt;&lt;wsp:rsid wsp:val=&quot;00056865&quot;/&gt;&lt;wsp:rsid wsp:val=&quot;000764C1&quot;/&gt;&lt;wsp:rsid wsp:val=&quot;000825B2&quot;/&gt;&lt;wsp:rsid wsp:val=&quot;00082941&quot;/&gt;&lt;wsp:rsid wsp:val=&quot;000856F6&quot;/&gt;&lt;wsp:rsid wsp:val=&quot;00091015&quot;/&gt;&lt;wsp:rsid wsp:val=&quot;000A011F&quot;/&gt;&lt;wsp:rsid wsp:val=&quot;000A3017&quot;/&gt;&lt;wsp:rsid wsp:val=&quot;000A320A&quot;/&gt;&lt;wsp:rsid wsp:val=&quot;000A458C&quot;/&gt;&lt;wsp:rsid wsp:val=&quot;000A58B7&quot;/&gt;&lt;wsp:rsid wsp:val=&quot;000B3EB4&quot;/&gt;&lt;wsp:rsid wsp:val=&quot;000B4F97&quot;/&gt;&lt;wsp:rsid wsp:val=&quot;000B7DBE&quot;/&gt;&lt;wsp:rsid wsp:val=&quot;000B7E91&quot;/&gt;&lt;wsp:rsid wsp:val=&quot;000C08F4&quot;/&gt;&lt;wsp:rsid wsp:val=&quot;000C09AD&quot;/&gt;&lt;wsp:rsid wsp:val=&quot;000C0E2F&quot;/&gt;&lt;wsp:rsid wsp:val=&quot;000D5DE1&quot;/&gt;&lt;wsp:rsid wsp:val=&quot;000F189E&quot;/&gt;&lt;wsp:rsid wsp:val=&quot;00100CDC&quot;/&gt;&lt;wsp:rsid wsp:val=&quot;00104D36&quot;/&gt;&lt;wsp:rsid wsp:val=&quot;001109F1&quot;/&gt;&lt;wsp:rsid wsp:val=&quot;001153DF&quot;/&gt;&lt;wsp:rsid wsp:val=&quot;00115727&quot;/&gt;&lt;wsp:rsid wsp:val=&quot;001163F1&quot;/&gt;&lt;wsp:rsid wsp:val=&quot;00116A7A&quot;/&gt;&lt;wsp:rsid wsp:val=&quot;001202AF&quot;/&gt;&lt;wsp:rsid wsp:val=&quot;00123032&quot;/&gt;&lt;wsp:rsid wsp:val=&quot;00123C81&quot;/&gt;&lt;wsp:rsid wsp:val=&quot;00123F32&quot;/&gt;&lt;wsp:rsid wsp:val=&quot;0013501F&quot;/&gt;&lt;wsp:rsid wsp:val=&quot;00144363&quot;/&gt;&lt;wsp:rsid wsp:val=&quot;00144E4F&quot;/&gt;&lt;wsp:rsid wsp:val=&quot;001548CB&quot;/&gt;&lt;wsp:rsid wsp:val=&quot;00173B81&quot;/&gt;&lt;wsp:rsid wsp:val=&quot;00180E40&quot;/&gt;&lt;wsp:rsid wsp:val=&quot;00182D9F&quot;/&gt;&lt;wsp:rsid wsp:val=&quot;00182DD5&quot;/&gt;&lt;wsp:rsid wsp:val=&quot;00185900&quot;/&gt;&lt;wsp:rsid wsp:val=&quot;001860EC&quot;/&gt;&lt;wsp:rsid wsp:val=&quot;00190C7F&quot;/&gt;&lt;wsp:rsid wsp:val=&quot;0019240E&quot;/&gt;&lt;wsp:rsid wsp:val=&quot;001941CB&quot;/&gt;&lt;wsp:rsid wsp:val=&quot;00194BC8&quot;/&gt;&lt;wsp:rsid wsp:val=&quot;001A132A&quot;/&gt;&lt;wsp:rsid wsp:val=&quot;001A1608&quot;/&gt;&lt;wsp:rsid wsp:val=&quot;001A39CC&quot;/&gt;&lt;wsp:rsid wsp:val=&quot;001A3FC5&quot;/&gt;&lt;wsp:rsid wsp:val=&quot;001A55AE&quot;/&gt;&lt;wsp:rsid wsp:val=&quot;001B243E&quot;/&gt;&lt;wsp:rsid wsp:val=&quot;001B34D5&quot;/&gt;&lt;wsp:rsid wsp:val=&quot;001B6561&quot;/&gt;&lt;wsp:rsid wsp:val=&quot;001B726D&quot;/&gt;&lt;wsp:rsid wsp:val=&quot;001C3853&quot;/&gt;&lt;wsp:rsid wsp:val=&quot;001C4800&quot;/&gt;&lt;wsp:rsid wsp:val=&quot;001C7474&quot;/&gt;&lt;wsp:rsid wsp:val=&quot;001D2B6A&quot;/&gt;&lt;wsp:rsid wsp:val=&quot;001D486A&quot;/&gt;&lt;wsp:rsid wsp:val=&quot;001E5030&quot;/&gt;&lt;wsp:rsid wsp:val=&quot;001E57F0&quot;/&gt;&lt;wsp:rsid wsp:val=&quot;001F2773&quot;/&gt;&lt;wsp:rsid wsp:val=&quot;001F5BD0&quot;/&gt;&lt;wsp:rsid wsp:val=&quot;001F5D73&quot;/&gt;&lt;wsp:rsid wsp:val=&quot;002002B5&quot;/&gt;&lt;wsp:rsid wsp:val=&quot;0020385C&quot;/&gt;&lt;wsp:rsid wsp:val=&quot;00205F79&quot;/&gt;&lt;wsp:rsid wsp:val=&quot;00206601&quot;/&gt;&lt;wsp:rsid wsp:val=&quot;00213701&quot;/&gt;&lt;wsp:rsid wsp:val=&quot;00213F7C&quot;/&gt;&lt;wsp:rsid wsp:val=&quot;002160C1&quot;/&gt;&lt;wsp:rsid wsp:val=&quot;0022151E&quot;/&gt;&lt;wsp:rsid wsp:val=&quot;00226A99&quot;/&gt;&lt;wsp:rsid wsp:val=&quot;00234828&quot;/&gt;&lt;wsp:rsid wsp:val=&quot;00241721&quot;/&gt;&lt;wsp:rsid wsp:val=&quot;0024262A&quot;/&gt;&lt;wsp:rsid wsp:val=&quot;00242808&quot;/&gt;&lt;wsp:rsid wsp:val=&quot;00246D92&quot;/&gt;&lt;wsp:rsid wsp:val=&quot;00252EFA&quot;/&gt;&lt;wsp:rsid wsp:val=&quot;002569AF&quot;/&gt;&lt;wsp:rsid wsp:val=&quot;00261DF2&quot;/&gt;&lt;wsp:rsid wsp:val=&quot;00263F7E&quot;/&gt;&lt;wsp:rsid wsp:val=&quot;00272668&quot;/&gt;&lt;wsp:rsid wsp:val=&quot;0027319D&quot;/&gt;&lt;wsp:rsid wsp:val=&quot;0027388E&quot;/&gt;&lt;wsp:rsid wsp:val=&quot;002801BC&quot;/&gt;&lt;wsp:rsid wsp:val=&quot;0028769F&quot;/&gt;&lt;wsp:rsid wsp:val=&quot;0029020D&quot;/&gt;&lt;wsp:rsid wsp:val=&quot;002969E6&quot;/&gt;&lt;wsp:rsid wsp:val=&quot;002A461B&quot;/&gt;&lt;wsp:rsid wsp:val=&quot;002A60C4&quot;/&gt;&lt;wsp:rsid wsp:val=&quot;002A741F&quot;/&gt;&lt;wsp:rsid wsp:val=&quot;002A7922&quot;/&gt;&lt;wsp:rsid wsp:val=&quot;002B002D&quot;/&gt;&lt;wsp:rsid wsp:val=&quot;002B1BDC&quot;/&gt;&lt;wsp:rsid wsp:val=&quot;002B279A&quot;/&gt;&lt;wsp:rsid wsp:val=&quot;002C5386&quot;/&gt;&lt;wsp:rsid wsp:val=&quot;002C634B&quot;/&gt;&lt;wsp:rsid wsp:val=&quot;002E0075&quot;/&gt;&lt;wsp:rsid wsp:val=&quot;002E69DA&quot;/&gt;&lt;wsp:rsid wsp:val=&quot;002F0729&quot;/&gt;&lt;wsp:rsid wsp:val=&quot;002F1179&quot;/&gt;&lt;wsp:rsid wsp:val=&quot;002F29D0&quot;/&gt;&lt;wsp:rsid wsp:val=&quot;002F69DE&quot;/&gt;&lt;wsp:rsid wsp:val=&quot;002F76BB&quot;/&gt;&lt;wsp:rsid wsp:val=&quot;00302652&quot;/&gt;&lt;wsp:rsid wsp:val=&quot;00305826&quot;/&gt;&lt;wsp:rsid wsp:val=&quot;00306DD9&quot;/&gt;&lt;wsp:rsid wsp:val=&quot;00311586&quot;/&gt;&lt;wsp:rsid wsp:val=&quot;003122B9&quot;/&gt;&lt;wsp:rsid wsp:val=&quot;00312DAA&quot;/&gt;&lt;wsp:rsid wsp:val=&quot;00315AFB&quot;/&gt;&lt;wsp:rsid wsp:val=&quot;003221CE&quot;/&gt;&lt;wsp:rsid wsp:val=&quot;0032280E&quot;/&gt;&lt;wsp:rsid wsp:val=&quot;00322F18&quot;/&gt;&lt;wsp:rsid wsp:val=&quot;00327C55&quot;/&gt;&lt;wsp:rsid wsp:val=&quot;00327FAD&quot;/&gt;&lt;wsp:rsid wsp:val=&quot;0033653F&quot;/&gt;&lt;wsp:rsid wsp:val=&quot;003512EC&quot;/&gt;&lt;wsp:rsid wsp:val=&quot;00351E46&quot;/&gt;&lt;wsp:rsid wsp:val=&quot;00352094&quot;/&gt;&lt;wsp:rsid wsp:val=&quot;0036050A&quot;/&gt;&lt;wsp:rsid wsp:val=&quot;00362398&quot;/&gt;&lt;wsp:rsid wsp:val=&quot;00365EA7&quot;/&gt;&lt;wsp:rsid wsp:val=&quot;00366AC6&quot;/&gt;&lt;wsp:rsid wsp:val=&quot;003762F1&quot;/&gt;&lt;wsp:rsid wsp:val=&quot;003823E5&quot;/&gt;&lt;wsp:rsid wsp:val=&quot;003845BD&quot;/&gt;&lt;wsp:rsid wsp:val=&quot;003864AF&quot;/&gt;&lt;wsp:rsid wsp:val=&quot;00387CBD&quot;/&gt;&lt;wsp:rsid wsp:val=&quot;003942C2&quot;/&gt;&lt;wsp:rsid wsp:val=&quot;00397E20&quot;/&gt;&lt;wsp:rsid wsp:val=&quot;003A1137&quot;/&gt;&lt;wsp:rsid wsp:val=&quot;003A1D72&quot;/&gt;&lt;wsp:rsid wsp:val=&quot;003A23AC&quot;/&gt;&lt;wsp:rsid wsp:val=&quot;003A3612&quot;/&gt;&lt;wsp:rsid wsp:val=&quot;003A38EA&quot;/&gt;&lt;wsp:rsid wsp:val=&quot;003A6683&quot;/&gt;&lt;wsp:rsid wsp:val=&quot;003B0E27&quot;/&gt;&lt;wsp:rsid wsp:val=&quot;003B7AD4&quot;/&gt;&lt;wsp:rsid wsp:val=&quot;003D00E2&quot;/&gt;&lt;wsp:rsid wsp:val=&quot;003E2238&quot;/&gt;&lt;wsp:rsid wsp:val=&quot;003E26DE&quot;/&gt;&lt;wsp:rsid wsp:val=&quot;003E2ADA&quot;/&gt;&lt;wsp:rsid wsp:val=&quot;003E2E26&quot;/&gt;&lt;wsp:rsid wsp:val=&quot;003E7868&quot;/&gt;&lt;wsp:rsid wsp:val=&quot;003F5926&quot;/&gt;&lt;wsp:rsid wsp:val=&quot;003F62A8&quot;/&gt;&lt;wsp:rsid wsp:val=&quot;004115AE&quot;/&gt;&lt;wsp:rsid wsp:val=&quot;00415C34&quot;/&gt;&lt;wsp:rsid wsp:val=&quot;0041796F&quot;/&gt;&lt;wsp:rsid wsp:val=&quot;00420867&quot;/&gt;&lt;wsp:rsid wsp:val=&quot;00426F11&quot;/&gt;&lt;wsp:rsid wsp:val=&quot;0042797B&quot;/&gt;&lt;wsp:rsid wsp:val=&quot;00436463&quot;/&gt;&lt;wsp:rsid wsp:val=&quot;0043663C&quot;/&gt;&lt;wsp:rsid wsp:val=&quot;00441E7A&quot;/&gt;&lt;wsp:rsid wsp:val=&quot;00442061&quot;/&gt;&lt;wsp:rsid wsp:val=&quot;004442C7&quot;/&gt;&lt;wsp:rsid wsp:val=&quot;00451487&quot;/&gt;&lt;wsp:rsid wsp:val=&quot;00451497&quot;/&gt;&lt;wsp:rsid wsp:val=&quot;004530BE&quot;/&gt;&lt;wsp:rsid wsp:val=&quot;004533BF&quot;/&gt;&lt;wsp:rsid wsp:val=&quot;00455996&quot;/&gt;&lt;wsp:rsid wsp:val=&quot;00462DDB&quot;/&gt;&lt;wsp:rsid wsp:val=&quot;00465138&quot;/&gt;&lt;wsp:rsid wsp:val=&quot;004660C7&quot;/&gt;&lt;wsp:rsid wsp:val=&quot;004732A7&quot;/&gt;&lt;wsp:rsid wsp:val=&quot;00474B82&quot;/&gt;&lt;wsp:rsid wsp:val=&quot;00475CD7&quot;/&gt;&lt;wsp:rsid wsp:val=&quot;00477D96&quot;/&gt;&lt;wsp:rsid wsp:val=&quot;004914E8&quot;/&gt;&lt;wsp:rsid wsp:val=&quot;00493214&quot;/&gt;&lt;wsp:rsid wsp:val=&quot;004969E7&quot;/&gt;&lt;wsp:rsid wsp:val=&quot;00496C4D&quot;/&gt;&lt;wsp:rsid wsp:val=&quot;004971DC&quot;/&gt;&lt;wsp:rsid wsp:val=&quot;004A28F3&quot;/&gt;&lt;wsp:rsid wsp:val=&quot;004A2F51&quot;/&gt;&lt;wsp:rsid wsp:val=&quot;004A3A3E&quot;/&gt;&lt;wsp:rsid wsp:val=&quot;004A3DA0&quot;/&gt;&lt;wsp:rsid wsp:val=&quot;004A4ECD&quot;/&gt;&lt;wsp:rsid wsp:val=&quot;004A558B&quot;/&gt;&lt;wsp:rsid wsp:val=&quot;004A5D8B&quot;/&gt;&lt;wsp:rsid wsp:val=&quot;004A6993&quot;/&gt;&lt;wsp:rsid wsp:val=&quot;004A6ADE&quot;/&gt;&lt;wsp:rsid wsp:val=&quot;004B210C&quot;/&gt;&lt;wsp:rsid wsp:val=&quot;004C1B2C&quot;/&gt;&lt;wsp:rsid wsp:val=&quot;004C4ECF&quot;/&gt;&lt;wsp:rsid wsp:val=&quot;004C67ED&quot;/&gt;&lt;wsp:rsid wsp:val=&quot;004D1C46&quot;/&gt;&lt;wsp:rsid wsp:val=&quot;004D2507&quot;/&gt;&lt;wsp:rsid wsp:val=&quot;004D3F6F&quot;/&gt;&lt;wsp:rsid wsp:val=&quot;004D3FC1&quot;/&gt;&lt;wsp:rsid wsp:val=&quot;004D43F6&quot;/&gt;&lt;wsp:rsid wsp:val=&quot;004D449B&quot;/&gt;&lt;wsp:rsid wsp:val=&quot;004E35D3&quot;/&gt;&lt;wsp:rsid wsp:val=&quot;004E6D00&quot;/&gt;&lt;wsp:rsid wsp:val=&quot;004F3142&quot;/&gt;&lt;wsp:rsid wsp:val=&quot;004F3B56&quot;/&gt;&lt;wsp:rsid wsp:val=&quot;004F4729&quot;/&gt;&lt;wsp:rsid wsp:val=&quot;004F47FA&quot;/&gt;&lt;wsp:rsid wsp:val=&quot;004F57B3&quot;/&gt;&lt;wsp:rsid wsp:val=&quot;005011C2&quot;/&gt;&lt;wsp:rsid wsp:val=&quot;0050136C&quot;/&gt;&lt;wsp:rsid wsp:val=&quot;00502EB8&quot;/&gt;&lt;wsp:rsid wsp:val=&quot;00502F8E&quot;/&gt;&lt;wsp:rsid wsp:val=&quot;0050715F&quot;/&gt;&lt;wsp:rsid wsp:val=&quot;0051184F&quot;/&gt;&lt;wsp:rsid wsp:val=&quot;0051233E&quot;/&gt;&lt;wsp:rsid wsp:val=&quot;00517C15&quot;/&gt;&lt;wsp:rsid wsp:val=&quot;00523C7C&quot;/&gt;&lt;wsp:rsid wsp:val=&quot;005245AB&quot;/&gt;&lt;wsp:rsid wsp:val=&quot;00534F84&quot;/&gt;&lt;wsp:rsid wsp:val=&quot;00537E90&quot;/&gt;&lt;wsp:rsid wsp:val=&quot;0054243A&quot;/&gt;&lt;wsp:rsid wsp:val=&quot;00543CAF&quot;/&gt;&lt;wsp:rsid wsp:val=&quot;005511FF&quot;/&gt;&lt;wsp:rsid wsp:val=&quot;00555142&quot;/&gt;&lt;wsp:rsid wsp:val=&quot;0056358E&quot;/&gt;&lt;wsp:rsid wsp:val=&quot;00563E47&quot;/&gt;&lt;wsp:rsid wsp:val=&quot;0056746A&quot;/&gt;&lt;wsp:rsid wsp:val=&quot;00581189&quot;/&gt;&lt;wsp:rsid wsp:val=&quot;00586832&quot;/&gt;&lt;wsp:rsid wsp:val=&quot;005875F0&quot;/&gt;&lt;wsp:rsid wsp:val=&quot;00592393&quot;/&gt;&lt;wsp:rsid wsp:val=&quot;005A1182&quot;/&gt;&lt;wsp:rsid wsp:val=&quot;005B151B&quot;/&gt;&lt;wsp:rsid wsp:val=&quot;005B7A97&quot;/&gt;&lt;wsp:rsid wsp:val=&quot;005B7C80&quot;/&gt;&lt;wsp:rsid wsp:val=&quot;005C233F&quot;/&gt;&lt;wsp:rsid wsp:val=&quot;005C3D70&quot;/&gt;&lt;wsp:rsid wsp:val=&quot;005D2186&quot;/&gt;&lt;wsp:rsid wsp:val=&quot;005D4479&quot;/&gt;&lt;wsp:rsid wsp:val=&quot;005D5604&quot;/&gt;&lt;wsp:rsid wsp:val=&quot;005E06CE&quot;/&gt;&lt;wsp:rsid wsp:val=&quot;005E30E6&quot;/&gt;&lt;wsp:rsid wsp:val=&quot;005E3AF3&quot;/&gt;&lt;wsp:rsid wsp:val=&quot;005F0021&quot;/&gt;&lt;wsp:rsid wsp:val=&quot;005F432A&quot;/&gt;&lt;wsp:rsid wsp:val=&quot;006029C7&quot;/&gt;&lt;wsp:rsid wsp:val=&quot;00603C46&quot;/&gt;&lt;wsp:rsid wsp:val=&quot;00605444&quot;/&gt;&lt;wsp:rsid wsp:val=&quot;00605596&quot;/&gt;&lt;wsp:rsid wsp:val=&quot;006109BB&quot;/&gt;&lt;wsp:rsid wsp:val=&quot;00613415&quot;/&gt;&lt;wsp:rsid wsp:val=&quot;00616352&quot;/&gt;&lt;wsp:rsid wsp:val=&quot;006172C3&quot;/&gt;&lt;wsp:rsid wsp:val=&quot;00624083&quot;/&gt;&lt;wsp:rsid wsp:val=&quot;006311F9&quot;/&gt;&lt;wsp:rsid wsp:val=&quot;00652E3D&quot;/&gt;&lt;wsp:rsid wsp:val=&quot;00653C75&quot;/&gt;&lt;wsp:rsid wsp:val=&quot;00654651&quot;/&gt;&lt;wsp:rsid wsp:val=&quot;00662805&quot;/&gt;&lt;wsp:rsid wsp:val=&quot;00662D67&quot;/&gt;&lt;wsp:rsid wsp:val=&quot;006633E3&quot;/&gt;&lt;wsp:rsid wsp:val=&quot;00663BBA&quot;/&gt;&lt;wsp:rsid wsp:val=&quot;00663D0A&quot;/&gt;&lt;wsp:rsid wsp:val=&quot;00664493&quot;/&gt;&lt;wsp:rsid wsp:val=&quot;00664F4D&quot;/&gt;&lt;wsp:rsid wsp:val=&quot;00665734&quot;/&gt;&lt;wsp:rsid wsp:val=&quot;00667280&quot;/&gt;&lt;wsp:rsid wsp:val=&quot;00671A71&quot;/&gt;&lt;wsp:rsid wsp:val=&quot;006733B3&quot;/&gt;&lt;wsp:rsid wsp:val=&quot;0067450E&quot;/&gt;&lt;wsp:rsid wsp:val=&quot;00675AEA&quot;/&gt;&lt;wsp:rsid wsp:val=&quot;0068091A&quot;/&gt;&lt;wsp:rsid wsp:val=&quot;00686C84&quot;/&gt;&lt;wsp:rsid wsp:val=&quot;00690EF5&quot;/&gt;&lt;wsp:rsid wsp:val=&quot;0069762B&quot;/&gt;&lt;wsp:rsid wsp:val=&quot;00697B5A&quot;/&gt;&lt;wsp:rsid wsp:val=&quot;006A1694&quot;/&gt;&lt;wsp:rsid wsp:val=&quot;006A259D&quot;/&gt;&lt;wsp:rsid wsp:val=&quot;006A3854&quot;/&gt;&lt;wsp:rsid wsp:val=&quot;006A59B9&quot;/&gt;&lt;wsp:rsid wsp:val=&quot;006A6EC4&quot;/&gt;&lt;wsp:rsid wsp:val=&quot;006B162F&quot;/&gt;&lt;wsp:rsid wsp:val=&quot;006B2697&quot;/&gt;&lt;wsp:rsid wsp:val=&quot;006C0209&quot;/&gt;&lt;wsp:rsid wsp:val=&quot;006C0220&quot;/&gt;&lt;wsp:rsid wsp:val=&quot;006C043E&quot;/&gt;&lt;wsp:rsid wsp:val=&quot;006C24E9&quot;/&gt;&lt;wsp:rsid wsp:val=&quot;006C31E1&quot;/&gt;&lt;wsp:rsid wsp:val=&quot;006C6456&quot;/&gt;&lt;wsp:rsid wsp:val=&quot;006D7DB7&quot;/&gt;&lt;wsp:rsid wsp:val=&quot;006E0433&quot;/&gt;&lt;wsp:rsid wsp:val=&quot;006E17DE&quot;/&gt;&lt;wsp:rsid wsp:val=&quot;006E2AEE&quot;/&gt;&lt;wsp:rsid wsp:val=&quot;006F188B&quot;/&gt;&lt;wsp:rsid wsp:val=&quot;006F2961&quot;/&gt;&lt;wsp:rsid wsp:val=&quot;00711D32&quot;/&gt;&lt;wsp:rsid wsp:val=&quot;007122E9&quot;/&gt;&lt;wsp:rsid wsp:val=&quot;007178D6&quot;/&gt;&lt;wsp:rsid wsp:val=&quot;00720774&quot;/&gt;&lt;wsp:rsid wsp:val=&quot;007271E6&quot;/&gt;&lt;wsp:rsid wsp:val=&quot;00735ED6&quot;/&gt;&lt;wsp:rsid wsp:val=&quot;00740F30&quot;/&gt;&lt;wsp:rsid wsp:val=&quot;0074477E&quot;/&gt;&lt;wsp:rsid wsp:val=&quot;00752DF2&quot;/&gt;&lt;wsp:rsid wsp:val=&quot;0075330C&quot;/&gt;&lt;wsp:rsid wsp:val=&quot;0075572F&quot;/&gt;&lt;wsp:rsid wsp:val=&quot;007561A3&quot;/&gt;&lt;wsp:rsid wsp:val=&quot;00762738&quot;/&gt;&lt;wsp:rsid wsp:val=&quot;0076423C&quot;/&gt;&lt;wsp:rsid wsp:val=&quot;00766E83&quot;/&gt;&lt;wsp:rsid wsp:val=&quot;00770E26&quot;/&gt;&lt;wsp:rsid wsp:val=&quot;00771D5F&quot;/&gt;&lt;wsp:rsid wsp:val=&quot;0077327A&quot;/&gt;&lt;wsp:rsid wsp:val=&quot;00773351&quot;/&gt;&lt;wsp:rsid wsp:val=&quot;00773833&quot;/&gt;&lt;wsp:rsid wsp:val=&quot;0077505F&quot;/&gt;&lt;wsp:rsid wsp:val=&quot;00776C89&quot;/&gt;&lt;wsp:rsid wsp:val=&quot;00781D8C&quot;/&gt;&lt;wsp:rsid wsp:val=&quot;00795288&quot;/&gt;&lt;wsp:rsid wsp:val=&quot;007A1094&quot;/&gt;&lt;wsp:rsid wsp:val=&quot;007A2A8B&quot;/&gt;&lt;wsp:rsid wsp:val=&quot;007B34FD&quot;/&gt;&lt;wsp:rsid wsp:val=&quot;007B559F&quot;/&gt;&lt;wsp:rsid wsp:val=&quot;007B7C9F&quot;/&gt;&lt;wsp:rsid wsp:val=&quot;007D15CF&quot;/&gt;&lt;wsp:rsid wsp:val=&quot;007D5102&quot;/&gt;&lt;wsp:rsid wsp:val=&quot;007D671F&quot;/&gt;&lt;wsp:rsid wsp:val=&quot;007D6BD5&quot;/&gt;&lt;wsp:rsid wsp:val=&quot;007E0E84&quot;/&gt;&lt;wsp:rsid wsp:val=&quot;007E47C8&quot;/&gt;&lt;wsp:rsid wsp:val=&quot;007E67E8&quot;/&gt;&lt;wsp:rsid wsp:val=&quot;0080063A&quot;/&gt;&lt;wsp:rsid wsp:val=&quot;00800B01&quot;/&gt;&lt;wsp:rsid wsp:val=&quot;00802F09&quot;/&gt;&lt;wsp:rsid wsp:val=&quot;00804262&quot;/&gt;&lt;wsp:rsid wsp:val=&quot;00805BC7&quot;/&gt;&lt;wsp:rsid wsp:val=&quot;008208BE&quot;/&gt;&lt;wsp:rsid wsp:val=&quot;008219E1&quot;/&gt;&lt;wsp:rsid wsp:val=&quot;00826A97&quot;/&gt;&lt;wsp:rsid wsp:val=&quot;008309C0&quot;/&gt;&lt;wsp:rsid wsp:val=&quot;00830B8F&quot;/&gt;&lt;wsp:rsid wsp:val=&quot;00831BAE&quot;/&gt;&lt;wsp:rsid wsp:val=&quot;008435B7&quot;/&gt;&lt;wsp:rsid wsp:val=&quot;00844FC1&quot;/&gt;&lt;wsp:rsid wsp:val=&quot;00847F57&quot;/&gt;&lt;wsp:rsid wsp:val=&quot;00852810&quot;/&gt;&lt;wsp:rsid wsp:val=&quot;00853962&quot;/&gt;&lt;wsp:rsid wsp:val=&quot;00860B67&quot;/&gt;&lt;wsp:rsid wsp:val=&quot;0086477E&quot;/&gt;&lt;wsp:rsid wsp:val=&quot;00865445&quot;/&gt;&lt;wsp:rsid wsp:val=&quot;008671A5&quot;/&gt;&lt;wsp:rsid wsp:val=&quot;008733E3&quot;/&gt;&lt;wsp:rsid wsp:val=&quot;00875BD5&quot;/&gt;&lt;wsp:rsid wsp:val=&quot;00875D25&quot;/&gt;&lt;wsp:rsid wsp:val=&quot;00876E08&quot;/&gt;&lt;wsp:rsid wsp:val=&quot;008832B5&quot;/&gt;&lt;wsp:rsid wsp:val=&quot;00886BE0&quot;/&gt;&lt;wsp:rsid wsp:val=&quot;00892EF1&quot;/&gt;&lt;wsp:rsid wsp:val=&quot;00893540&quot;/&gt;&lt;wsp:rsid wsp:val=&quot;00894872&quot;/&gt;&lt;wsp:rsid wsp:val=&quot;00894C08&quot;/&gt;&lt;wsp:rsid wsp:val=&quot;00894E6E&quot;/&gt;&lt;wsp:rsid wsp:val=&quot;00896AE9&quot;/&gt;&lt;wsp:rsid wsp:val=&quot;00897BA3&quot;/&gt;&lt;wsp:rsid wsp:val=&quot;008A131F&quot;/&gt;&lt;wsp:rsid wsp:val=&quot;008A2BD7&quot;/&gt;&lt;wsp:rsid wsp:val=&quot;008A419C&quot;/&gt;&lt;wsp:rsid wsp:val=&quot;008B2F94&quot;/&gt;&lt;wsp:rsid wsp:val=&quot;008B5288&quot;/&gt;&lt;wsp:rsid wsp:val=&quot;008B7350&quot;/&gt;&lt;wsp:rsid wsp:val=&quot;008C459B&quot;/&gt;&lt;wsp:rsid wsp:val=&quot;008D3B9B&quot;/&gt;&lt;wsp:rsid wsp:val=&quot;008D4BB1&quot;/&gt;&lt;wsp:rsid wsp:val=&quot;008D72F4&quot;/&gt;&lt;wsp:rsid wsp:val=&quot;008D7D04&quot;/&gt;&lt;wsp:rsid wsp:val=&quot;008E254E&quot;/&gt;&lt;wsp:rsid wsp:val=&quot;008E2F62&quot;/&gt;&lt;wsp:rsid wsp:val=&quot;008E4443&quot;/&gt;&lt;wsp:rsid wsp:val=&quot;008F0259&quot;/&gt;&lt;wsp:rsid wsp:val=&quot;008F0789&quot;/&gt;&lt;wsp:rsid wsp:val=&quot;008F43AB&quot;/&gt;&lt;wsp:rsid wsp:val=&quot;008F7DC7&quot;/&gt;&lt;wsp:rsid wsp:val=&quot;00905DF7&quot;/&gt;&lt;wsp:rsid wsp:val=&quot;009106FE&quot;/&gt;&lt;wsp:rsid wsp:val=&quot;009135BC&quot;/&gt;&lt;wsp:rsid wsp:val=&quot;00915442&quot;/&gt;&lt;wsp:rsid wsp:val=&quot;00923B88&quot;/&gt;&lt;wsp:rsid wsp:val=&quot;00927B85&quot;/&gt;&lt;wsp:rsid wsp:val=&quot;009308EA&quot;/&gt;&lt;wsp:rsid wsp:val=&quot;00931A63&quot;/&gt;&lt;wsp:rsid wsp:val=&quot;00932C2D&quot;/&gt;&lt;wsp:rsid wsp:val=&quot;009357D3&quot;/&gt;&lt;wsp:rsid wsp:val=&quot;00935B9A&quot;/&gt;&lt;wsp:rsid wsp:val=&quot;009402BE&quot;/&gt;&lt;wsp:rsid wsp:val=&quot;00941F38&quot;/&gt;&lt;wsp:rsid wsp:val=&quot;00942AC6&quot;/&gt;&lt;wsp:rsid wsp:val=&quot;009430F1&quot;/&gt;&lt;wsp:rsid wsp:val=&quot;009454C7&quot;/&gt;&lt;wsp:rsid wsp:val=&quot;00957552&quot;/&gt;&lt;wsp:rsid wsp:val=&quot;00965A99&quot;/&gt;&lt;wsp:rsid wsp:val=&quot;00967D81&quot;/&gt;&lt;wsp:rsid wsp:val=&quot;009708A7&quot;/&gt;&lt;wsp:rsid wsp:val=&quot;009712B7&quot;/&gt;&lt;wsp:rsid wsp:val=&quot;00971599&quot;/&gt;&lt;wsp:rsid wsp:val=&quot;009759DB&quot;/&gt;&lt;wsp:rsid wsp:val=&quot;00976A77&quot;/&gt;&lt;wsp:rsid wsp:val=&quot;00982541&quot;/&gt;&lt;wsp:rsid wsp:val=&quot;009829C4&quot;/&gt;&lt;wsp:rsid wsp:val=&quot;00983048&quot;/&gt;&lt;wsp:rsid wsp:val=&quot;009909E1&quot;/&gt;&lt;wsp:rsid wsp:val=&quot;009962FF&quot;/&gt;&lt;wsp:rsid wsp:val=&quot;009967EA&quot;/&gt;&lt;wsp:rsid wsp:val=&quot;0099740A&quot;/&gt;&lt;wsp:rsid wsp:val=&quot;009A0054&quot;/&gt;&lt;wsp:rsid wsp:val=&quot;009B01EB&quot;/&gt;&lt;wsp:rsid wsp:val=&quot;009B2C3F&quot;/&gt;&lt;wsp:rsid wsp:val=&quot;009B75C0&quot;/&gt;&lt;wsp:rsid wsp:val=&quot;009C3557&quot;/&gt;&lt;wsp:rsid wsp:val=&quot;009C5E87&quot;/&gt;&lt;wsp:rsid wsp:val=&quot;009C6B24&quot;/&gt;&lt;wsp:rsid wsp:val=&quot;009D1B1D&quot;/&gt;&lt;wsp:rsid wsp:val=&quot;009D22AF&quot;/&gt;&lt;wsp:rsid wsp:val=&quot;009D2502&quot;/&gt;&lt;wsp:rsid wsp:val=&quot;009D4400&quot;/&gt;&lt;wsp:rsid wsp:val=&quot;009D5FB4&quot;/&gt;&lt;wsp:rsid wsp:val=&quot;009E2325&quot;/&gt;&lt;wsp:rsid wsp:val=&quot;009E236F&quot;/&gt;&lt;wsp:rsid wsp:val=&quot;009E299D&quot;/&gt;&lt;wsp:rsid wsp:val=&quot;009E2B7C&quot;/&gt;&lt;wsp:rsid wsp:val=&quot;009E3C2C&quot;/&gt;&lt;wsp:rsid wsp:val=&quot;009E5444&quot;/&gt;&lt;wsp:rsid wsp:val=&quot;009E67FD&quot;/&gt;&lt;wsp:rsid wsp:val=&quot;009F453D&quot;/&gt;&lt;wsp:rsid wsp:val=&quot;009F48A6&quot;/&gt;&lt;wsp:rsid wsp:val=&quot;00A05DD6&quot;/&gt;&lt;wsp:rsid wsp:val=&quot;00A127BE&quot;/&gt;&lt;wsp:rsid wsp:val=&quot;00A12F2F&quot;/&gt;&lt;wsp:rsid wsp:val=&quot;00A1429B&quot;/&gt;&lt;wsp:rsid wsp:val=&quot;00A17232&quot;/&gt;&lt;wsp:rsid wsp:val=&quot;00A17292&quot;/&gt;&lt;wsp:rsid wsp:val=&quot;00A2128C&quot;/&gt;&lt;wsp:rsid wsp:val=&quot;00A214D5&quot;/&gt;&lt;wsp:rsid wsp:val=&quot;00A23766&quot;/&gt;&lt;wsp:rsid wsp:val=&quot;00A23E8C&quot;/&gt;&lt;wsp:rsid wsp:val=&quot;00A26E94&quot;/&gt;&lt;wsp:rsid wsp:val=&quot;00A27780&quot;/&gt;&lt;wsp:rsid wsp:val=&quot;00A27A68&quot;/&gt;&lt;wsp:rsid wsp:val=&quot;00A30ED4&quot;/&gt;&lt;wsp:rsid wsp:val=&quot;00A33F18&quot;/&gt;&lt;wsp:rsid wsp:val=&quot;00A36E3E&quot;/&gt;&lt;wsp:rsid wsp:val=&quot;00A376C5&quot;/&gt;&lt;wsp:rsid wsp:val=&quot;00A4298B&quot;/&gt;&lt;wsp:rsid wsp:val=&quot;00A42FDB&quot;/&gt;&lt;wsp:rsid wsp:val=&quot;00A43913&quot;/&gt;&lt;wsp:rsid wsp:val=&quot;00A5008F&quot;/&gt;&lt;wsp:rsid wsp:val=&quot;00A62D8A&quot;/&gt;&lt;wsp:rsid wsp:val=&quot;00A63FFB&quot;/&gt;&lt;wsp:rsid wsp:val=&quot;00A670A7&quot;/&gt;&lt;wsp:rsid wsp:val=&quot;00A71122&quot;/&gt;&lt;wsp:rsid wsp:val=&quot;00A72EDB&quot;/&gt;&lt;wsp:rsid wsp:val=&quot;00A75F09&quot;/&gt;&lt;wsp:rsid wsp:val=&quot;00A76EA3&quot;/&gt;&lt;wsp:rsid wsp:val=&quot;00A7742D&quot;/&gt;&lt;wsp:rsid wsp:val=&quot;00A83574&quot;/&gt;&lt;wsp:rsid wsp:val=&quot;00A86B54&quot;/&gt;&lt;wsp:rsid wsp:val=&quot;00A91E44&quot;/&gt;&lt;wsp:rsid wsp:val=&quot;00AA5871&quot;/&gt;&lt;wsp:rsid wsp:val=&quot;00AB104C&quot;/&gt;&lt;wsp:rsid wsp:val=&quot;00AB3B87&quot;/&gt;&lt;wsp:rsid wsp:val=&quot;00AB68D5&quot;/&gt;&lt;wsp:rsid wsp:val=&quot;00AC3D31&quot;/&gt;&lt;wsp:rsid wsp:val=&quot;00AC598E&quot;/&gt;&lt;wsp:rsid wsp:val=&quot;00AD027E&quot;/&gt;&lt;wsp:rsid wsp:val=&quot;00AD03D4&quot;/&gt;&lt;wsp:rsid wsp:val=&quot;00AD2C71&quot;/&gt;&lt;wsp:rsid wsp:val=&quot;00AE3802&quot;/&gt;&lt;wsp:rsid wsp:val=&quot;00AE56B9&quot;/&gt;&lt;wsp:rsid wsp:val=&quot;00AF10CC&quot;/&gt;&lt;wsp:rsid wsp:val=&quot;00AF22CF&quot;/&gt;&lt;wsp:rsid wsp:val=&quot;00AF34FE&quot;/&gt;&lt;wsp:rsid wsp:val=&quot;00AF37DF&quot;/&gt;&lt;wsp:rsid wsp:val=&quot;00AF7173&quot;/&gt;&lt;wsp:rsid wsp:val=&quot;00B04DBA&quot;/&gt;&lt;wsp:rsid wsp:val=&quot;00B053C8&quot;/&gt;&lt;wsp:rsid wsp:val=&quot;00B10042&quot;/&gt;&lt;wsp:rsid wsp:val=&quot;00B151FD&quot;/&gt;&lt;wsp:rsid wsp:val=&quot;00B223C2&quot;/&gt;&lt;wsp:rsid wsp:val=&quot;00B22431&quot;/&gt;&lt;wsp:rsid wsp:val=&quot;00B3215A&quot;/&gt;&lt;wsp:rsid wsp:val=&quot;00B4684F&quot;/&gt;&lt;wsp:rsid wsp:val=&quot;00B51607&quot;/&gt;&lt;wsp:rsid wsp:val=&quot;00B517B4&quot;/&gt;&lt;wsp:rsid wsp:val=&quot;00B577BE&quot;/&gt;&lt;wsp:rsid wsp:val=&quot;00B60627&quot;/&gt;&lt;wsp:rsid wsp:val=&quot;00B642FD&quot;/&gt;&lt;wsp:rsid wsp:val=&quot;00B71E35&quot;/&gt;&lt;wsp:rsid wsp:val=&quot;00B73666&quot;/&gt;&lt;wsp:rsid wsp:val=&quot;00B76EDC&quot;/&gt;&lt;wsp:rsid wsp:val=&quot;00B84C3F&quot;/&gt;&lt;wsp:rsid wsp:val=&quot;00B92664&quot;/&gt;&lt;wsp:rsid wsp:val=&quot;00B940D9&quot;/&gt;&lt;wsp:rsid wsp:val=&quot;00BA249A&quot;/&gt;&lt;wsp:rsid wsp:val=&quot;00BA48CF&quot;/&gt;&lt;wsp:rsid wsp:val=&quot;00BB5AB4&quot;/&gt;&lt;wsp:rsid wsp:val=&quot;00BC0DC2&quot;/&gt;&lt;wsp:rsid wsp:val=&quot;00BC1A35&quot;/&gt;&lt;wsp:rsid wsp:val=&quot;00BD0946&quot;/&gt;&lt;wsp:rsid wsp:val=&quot;00BD4174&quot;/&gt;&lt;wsp:rsid wsp:val=&quot;00BD54BE&quot;/&gt;&lt;wsp:rsid wsp:val=&quot;00BD56CF&quot;/&gt;&lt;wsp:rsid wsp:val=&quot;00BD5AB5&quot;/&gt;&lt;wsp:rsid wsp:val=&quot;00BD5B92&quot;/&gt;&lt;wsp:rsid wsp:val=&quot;00BD71DD&quot;/&gt;&lt;wsp:rsid wsp:val=&quot;00BD7DA1&quot;/&gt;&lt;wsp:rsid wsp:val=&quot;00C14D84&quot;/&gt;&lt;wsp:rsid wsp:val=&quot;00C154BE&quot;/&gt;&lt;wsp:rsid wsp:val=&quot;00C15529&quot;/&gt;&lt;wsp:rsid wsp:val=&quot;00C25BDB&quot;/&gt;&lt;wsp:rsid wsp:val=&quot;00C25CA0&quot;/&gt;&lt;wsp:rsid wsp:val=&quot;00C25FBD&quot;/&gt;&lt;wsp:rsid wsp:val=&quot;00C2701E&quot;/&gt;&lt;wsp:rsid wsp:val=&quot;00C31FDC&quot;/&gt;&lt;wsp:rsid wsp:val=&quot;00C33E0F&quot;/&gt;&lt;wsp:rsid wsp:val=&quot;00C35107&quot;/&gt;&lt;wsp:rsid wsp:val=&quot;00C3705E&quot;/&gt;&lt;wsp:rsid wsp:val=&quot;00C3750D&quot;/&gt;&lt;wsp:rsid wsp:val=&quot;00C44D26&quot;/&gt;&lt;wsp:rsid wsp:val=&quot;00C506D8&quot;/&gt;&lt;wsp:rsid wsp:val=&quot;00C50BEF&quot;/&gt;&lt;wsp:rsid wsp:val=&quot;00C510F8&quot;/&gt;&lt;wsp:rsid wsp:val=&quot;00C54483&quot;/&gt;&lt;wsp:rsid wsp:val=&quot;00C556CF&quot;/&gt;&lt;wsp:rsid wsp:val=&quot;00C56F3B&quot;/&gt;&lt;wsp:rsid wsp:val=&quot;00C60467&quot;/&gt;&lt;wsp:rsid wsp:val=&quot;00C61C6A&quot;/&gt;&lt;wsp:rsid wsp:val=&quot;00C63A48&quot;/&gt;&lt;wsp:rsid wsp:val=&quot;00C652D0&quot;/&gt;&lt;wsp:rsid wsp:val=&quot;00C8070E&quot;/&gt;&lt;wsp:rsid wsp:val=&quot;00C96B26&quot;/&gt;&lt;wsp:rsid wsp:val=&quot;00C97AA9&quot;/&gt;&lt;wsp:rsid wsp:val=&quot;00CA2E2B&quot;/&gt;&lt;wsp:rsid wsp:val=&quot;00CB1C12&quot;/&gt;&lt;wsp:rsid wsp:val=&quot;00CB201B&quot;/&gt;&lt;wsp:rsid wsp:val=&quot;00CB5B65&quot;/&gt;&lt;wsp:rsid wsp:val=&quot;00CB7904&quot;/&gt;&lt;wsp:rsid wsp:val=&quot;00CB7938&quot;/&gt;&lt;wsp:rsid wsp:val=&quot;00CC11E2&quot;/&gt;&lt;wsp:rsid wsp:val=&quot;00CC1857&quot;/&gt;&lt;wsp:rsid wsp:val=&quot;00CC401D&quot;/&gt;&lt;wsp:rsid wsp:val=&quot;00CC5B2C&quot;/&gt;&lt;wsp:rsid wsp:val=&quot;00CC73BF&quot;/&gt;&lt;wsp:rsid wsp:val=&quot;00CD1821&quot;/&gt;&lt;wsp:rsid wsp:val=&quot;00CD18DD&quot;/&gt;&lt;wsp:rsid wsp:val=&quot;00CD366B&quot;/&gt;&lt;wsp:rsid wsp:val=&quot;00CD3883&quot;/&gt;&lt;wsp:rsid wsp:val=&quot;00CD4C77&quot;/&gt;&lt;wsp:rsid wsp:val=&quot;00CD4FAF&quot;/&gt;&lt;wsp:rsid wsp:val=&quot;00CD6088&quot;/&gt;&lt;wsp:rsid wsp:val=&quot;00CD73F8&quot;/&gt;&lt;wsp:rsid wsp:val=&quot;00CE70E8&quot;/&gt;&lt;wsp:rsid wsp:val=&quot;00CF2A0C&quot;/&gt;&lt;wsp:rsid wsp:val=&quot;00CF5EBC&quot;/&gt;&lt;wsp:rsid wsp:val=&quot;00D05891&quot;/&gt;&lt;wsp:rsid wsp:val=&quot;00D07B9D&quot;/&gt;&lt;wsp:rsid wsp:val=&quot;00D11C74&quot;/&gt;&lt;wsp:rsid wsp:val=&quot;00D12A15&quot;/&gt;&lt;wsp:rsid wsp:val=&quot;00D12BF5&quot;/&gt;&lt;wsp:rsid wsp:val=&quot;00D1542F&quot;/&gt;&lt;wsp:rsid wsp:val=&quot;00D21496&quot;/&gt;&lt;wsp:rsid wsp:val=&quot;00D26831&quot;/&gt;&lt;wsp:rsid wsp:val=&quot;00D26A1B&quot;/&gt;&lt;wsp:rsid wsp:val=&quot;00D33D6C&quot;/&gt;&lt;wsp:rsid wsp:val=&quot;00D35CD7&quot;/&gt;&lt;wsp:rsid wsp:val=&quot;00D450E1&quot;/&gt;&lt;wsp:rsid wsp:val=&quot;00D50A7A&quot;/&gt;&lt;wsp:rsid wsp:val=&quot;00D52A01&quot;/&gt;&lt;wsp:rsid wsp:val=&quot;00D576A7&quot;/&gt;&lt;wsp:rsid wsp:val=&quot;00D641DE&quot;/&gt;&lt;wsp:rsid wsp:val=&quot;00D66890&quot;/&gt;&lt;wsp:rsid wsp:val=&quot;00D711C9&quot;/&gt;&lt;wsp:rsid wsp:val=&quot;00D742EA&quot;/&gt;&lt;wsp:rsid wsp:val=&quot;00D74E2F&quot;/&gt;&lt;wsp:rsid wsp:val=&quot;00D81C15&quot;/&gt;&lt;wsp:rsid wsp:val=&quot;00D84ED1&quot;/&gt;&lt;wsp:rsid wsp:val=&quot;00D85191&quot;/&gt;&lt;wsp:rsid wsp:val=&quot;00D85B7C&quot;/&gt;&lt;wsp:rsid wsp:val=&quot;00D86407&quot;/&gt;&lt;wsp:rsid wsp:val=&quot;00D906C8&quot;/&gt;&lt;wsp:rsid wsp:val=&quot;00D924AD&quot;/&gt;&lt;wsp:rsid wsp:val=&quot;00D9264C&quot;/&gt;&lt;wsp:rsid wsp:val=&quot;00D9715B&quot;/&gt;&lt;wsp:rsid wsp:val=&quot;00D97A27&quot;/&gt;&lt;wsp:rsid wsp:val=&quot;00DA1BBA&quot;/&gt;&lt;wsp:rsid wsp:val=&quot;00DB09DF&quot;/&gt;&lt;wsp:rsid wsp:val=&quot;00DB232F&quot;/&gt;&lt;wsp:rsid wsp:val=&quot;00DB7F7F&quot;/&gt;&lt;wsp:rsid wsp:val=&quot;00DC25E7&quot;/&gt;&lt;wsp:rsid wsp:val=&quot;00DC5E5A&quot;/&gt;&lt;wsp:rsid wsp:val=&quot;00DC64D4&quot;/&gt;&lt;wsp:rsid wsp:val=&quot;00DD2A61&quot;/&gt;&lt;wsp:rsid wsp:val=&quot;00DD7635&quot;/&gt;&lt;wsp:rsid wsp:val=&quot;00DE0210&quot;/&gt;&lt;wsp:rsid wsp:val=&quot;00DE1AE4&quot;/&gt;&lt;wsp:rsid wsp:val=&quot;00DE3546&quot;/&gt;&lt;wsp:rsid wsp:val=&quot;00DE593C&quot;/&gt;&lt;wsp:rsid wsp:val=&quot;00DF2715&quot;/&gt;&lt;wsp:rsid wsp:val=&quot;00DF2AD8&quot;/&gt;&lt;wsp:rsid wsp:val=&quot;00DF2BDC&quot;/&gt;&lt;wsp:rsid wsp:val=&quot;00DF382F&quot;/&gt;&lt;wsp:rsid wsp:val=&quot;00DF6363&quot;/&gt;&lt;wsp:rsid wsp:val=&quot;00E00A8E&quot;/&gt;&lt;wsp:rsid wsp:val=&quot;00E02072&quot;/&gt;&lt;wsp:rsid wsp:val=&quot;00E03E47&quot;/&gt;&lt;wsp:rsid wsp:val=&quot;00E12923&quot;/&gt;&lt;wsp:rsid wsp:val=&quot;00E13A78&quot;/&gt;&lt;wsp:rsid wsp:val=&quot;00E20C63&quot;/&gt;&lt;wsp:rsid wsp:val=&quot;00E2422B&quot;/&gt;&lt;wsp:rsid wsp:val=&quot;00E27DD5&quot;/&gt;&lt;wsp:rsid wsp:val=&quot;00E27EF2&quot;/&gt;&lt;wsp:rsid wsp:val=&quot;00E32D60&quot;/&gt;&lt;wsp:rsid wsp:val=&quot;00E365E0&quot;/&gt;&lt;wsp:rsid wsp:val=&quot;00E37A23&quot;/&gt;&lt;wsp:rsid wsp:val=&quot;00E40AE3&quot;/&gt;&lt;wsp:rsid wsp:val=&quot;00E42D70&quot;/&gt;&lt;wsp:rsid wsp:val=&quot;00E44FBB&quot;/&gt;&lt;wsp:rsid wsp:val=&quot;00E50A7E&quot;/&gt;&lt;wsp:rsid wsp:val=&quot;00E568A1&quot;/&gt;&lt;wsp:rsid wsp:val=&quot;00E66CEE&quot;/&gt;&lt;wsp:rsid wsp:val=&quot;00E6780A&quot;/&gt;&lt;wsp:rsid wsp:val=&quot;00E71EC3&quot;/&gt;&lt;wsp:rsid wsp:val=&quot;00E721E5&quot;/&gt;&lt;wsp:rsid wsp:val=&quot;00E742B1&quot;/&gt;&lt;wsp:rsid wsp:val=&quot;00E76973&quot;/&gt;&lt;wsp:rsid wsp:val=&quot;00E85C94&quot;/&gt;&lt;wsp:rsid wsp:val=&quot;00E867EB&quot;/&gt;&lt;wsp:rsid wsp:val=&quot;00E94F9B&quot;/&gt;&lt;wsp:rsid wsp:val=&quot;00E97631&quot;/&gt;&lt;wsp:rsid wsp:val=&quot;00EA057C&quot;/&gt;&lt;wsp:rsid wsp:val=&quot;00EA1AE2&quot;/&gt;&lt;wsp:rsid wsp:val=&quot;00EA2396&quot;/&gt;&lt;wsp:rsid wsp:val=&quot;00EA5BE3&quot;/&gt;&lt;wsp:rsid wsp:val=&quot;00EA6428&quot;/&gt;&lt;wsp:rsid wsp:val=&quot;00EB7CFE&quot;/&gt;&lt;wsp:rsid wsp:val=&quot;00EC24E9&quot;/&gt;&lt;wsp:rsid wsp:val=&quot;00EC3640&quot;/&gt;&lt;wsp:rsid wsp:val=&quot;00ED0B14&quot;/&gt;&lt;wsp:rsid wsp:val=&quot;00ED2DEE&quot;/&gt;&lt;wsp:rsid wsp:val=&quot;00ED37B9&quot;/&gt;&lt;wsp:rsid wsp:val=&quot;00ED5D41&quot;/&gt;&lt;wsp:rsid wsp:val=&quot;00ED62C1&quot;/&gt;&lt;wsp:rsid wsp:val=&quot;00EE31C3&quot;/&gt;&lt;wsp:rsid wsp:val=&quot;00EE4FC7&quot;/&gt;&lt;wsp:rsid wsp:val=&quot;00EE692B&quot;/&gt;&lt;wsp:rsid wsp:val=&quot;00EE78E4&quot;/&gt;&lt;wsp:rsid wsp:val=&quot;00EF5B7E&quot;/&gt;&lt;wsp:rsid wsp:val=&quot;00EF675A&quot;/&gt;&lt;wsp:rsid wsp:val=&quot;00F0317B&quot;/&gt;&lt;wsp:rsid wsp:val=&quot;00F05C4E&quot;/&gt;&lt;wsp:rsid wsp:val=&quot;00F060C6&quot;/&gt;&lt;wsp:rsid wsp:val=&quot;00F06EB7&quot;/&gt;&lt;wsp:rsid wsp:val=&quot;00F15741&quot;/&gt;&lt;wsp:rsid wsp:val=&quot;00F16F14&quot;/&gt;&lt;wsp:rsid wsp:val=&quot;00F17D2D&quot;/&gt;&lt;wsp:rsid wsp:val=&quot;00F211D6&quot;/&gt;&lt;wsp:rsid wsp:val=&quot;00F23112&quot;/&gt;&lt;wsp:rsid wsp:val=&quot;00F2359D&quot;/&gt;&lt;wsp:rsid wsp:val=&quot;00F24F99&quot;/&gt;&lt;wsp:rsid wsp:val=&quot;00F3039A&quot;/&gt;&lt;wsp:rsid wsp:val=&quot;00F354DD&quot;/&gt;&lt;wsp:rsid wsp:val=&quot;00F42F44&quot;/&gt;&lt;wsp:rsid wsp:val=&quot;00F54279&quot;/&gt;&lt;wsp:rsid wsp:val=&quot;00F62001&quot;/&gt;&lt;wsp:rsid wsp:val=&quot;00F63DB5&quot;/&gt;&lt;wsp:rsid wsp:val=&quot;00F67891&quot;/&gt;&lt;wsp:rsid wsp:val=&quot;00F7434E&quot;/&gt;&lt;wsp:rsid wsp:val=&quot;00F80624&quot;/&gt;&lt;wsp:rsid wsp:val=&quot;00F80934&quot;/&gt;&lt;wsp:rsid wsp:val=&quot;00F82259&quot;/&gt;&lt;wsp:rsid wsp:val=&quot;00F827AE&quot;/&gt;&lt;wsp:rsid wsp:val=&quot;00F87CEC&quot;/&gt;&lt;wsp:rsid wsp:val=&quot;00F91AA9&quot;/&gt;&lt;wsp:rsid wsp:val=&quot;00F944E8&quot;/&gt;&lt;wsp:rsid wsp:val=&quot;00FA2343&quot;/&gt;&lt;wsp:rsid wsp:val=&quot;00FA54D8&quot;/&gt;&lt;wsp:rsid wsp:val=&quot;00FA5D0A&quot;/&gt;&lt;wsp:rsid wsp:val=&quot;00FA6E1B&quot;/&gt;&lt;wsp:rsid wsp:val=&quot;00FB75E5&quot;/&gt;&lt;wsp:rsid wsp:val=&quot;00FC05DA&quot;/&gt;&lt;wsp:rsid wsp:val=&quot;00FC559C&quot;/&gt;&lt;wsp:rsid wsp:val=&quot;00FC700D&quot;/&gt;&lt;wsp:rsid wsp:val=&quot;00FE2157&quot;/&gt;&lt;wsp:rsid wsp:val=&quot;00FE5D67&quot;/&gt;&lt;wsp:rsid wsp:val=&quot;00FE5EFF&quot;/&gt;&lt;wsp:rsid wsp:val=&quot;00FF357A&quot;/&gt;&lt;wsp:rsid wsp:val=&quot;00FF385E&quot;/&gt;&lt;wsp:rsid wsp:val=&quot;00FF3B5E&quot;/&gt;&lt;wsp:rsid wsp:val=&quot;00FF7C35&quot;/&gt;&lt;/wsp:rsids&gt;&lt;/w:docPr&gt;&lt;w:body&gt;&lt;wx:sect&gt;&lt;w:p wsp:rsidR=&quot;00F06EB7&quot; wsp:rsidRDefault=&quot;00F06EB7&quot; wsp:rsidP=&quot;00F06EB7&quot;&gt;&lt;m:oMathPara&gt;&lt;m:oMath&gt;&lt;m:r&gt;&lt;w:rPr&gt;&lt;w:rFonts w:ascii=&quot;Cambria Math&quot; w:fareast=&quot;Calibri&quot; w:h-ansi=&quot;Cambria Math&quot;/&gt;&lt;wx:font wx:val=&quot;Cambria Math&quot;/&gt;&lt;w:i/&gt;&lt;w:kern w:val=&quot;2&quot;/&gt;&lt;w:sz-cs w:val=&quot;28&quot;/&gt;&lt;w:lang w:fareast=&quot;EN-US&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432DC">
              <w:rPr>
                <w:rFonts w:asciiTheme="majorHAnsi" w:hAnsiTheme="majorHAnsi" w:cstheme="majorHAnsi"/>
                <w:sz w:val="26"/>
                <w:szCs w:val="26"/>
              </w:rPr>
              <w:instrText xml:space="preserve"> </w:instrText>
            </w:r>
            <w:r w:rsidRPr="00F432DC">
              <w:rPr>
                <w:rFonts w:asciiTheme="majorHAnsi" w:hAnsiTheme="majorHAnsi" w:cstheme="majorHAnsi"/>
                <w:sz w:val="26"/>
                <w:szCs w:val="26"/>
              </w:rPr>
              <w:fldChar w:fldCharType="end"/>
            </w:r>
            <w:r w:rsidRPr="00F432DC">
              <w:rPr>
                <w:rFonts w:asciiTheme="majorHAnsi" w:hAnsiTheme="majorHAnsi" w:cstheme="majorHAnsi"/>
                <w:sz w:val="26"/>
                <w:szCs w:val="26"/>
              </w:rPr>
              <w:t xml:space="preserve"> f </w:t>
            </w:r>
            <m:oMath>
              <m:r>
                <w:rPr>
                  <w:rFonts w:ascii="Cambria Math" w:hAnsi="Cambria Math" w:cstheme="majorHAnsi"/>
                  <w:sz w:val="26"/>
                  <w:szCs w:val="26"/>
                </w:rPr>
                <m:t>&lt;</m:t>
              </m:r>
            </m:oMath>
            <w:r w:rsidRPr="00F432DC">
              <w:rPr>
                <w:rFonts w:asciiTheme="majorHAnsi" w:hAnsiTheme="majorHAnsi" w:cstheme="majorHAnsi"/>
                <w:sz w:val="26"/>
                <w:szCs w:val="26"/>
              </w:rPr>
              <w:fldChar w:fldCharType="begin"/>
            </w:r>
            <w:r w:rsidRPr="00F432DC">
              <w:rPr>
                <w:rFonts w:asciiTheme="majorHAnsi" w:hAnsiTheme="majorHAnsi" w:cstheme="majorHAnsi"/>
                <w:sz w:val="26"/>
                <w:szCs w:val="26"/>
              </w:rPr>
              <w:instrText xml:space="preserve"> QUOTE </w:instrText>
            </w:r>
            <m:oMath>
              <m:r>
                <m:rPr>
                  <m:sty m:val="p"/>
                </m:rPr>
                <w:rPr>
                  <w:rFonts w:ascii="Cambria Math" w:hAnsi="Cambria Math"/>
                  <w:kern w:val="2"/>
                  <w:szCs w:val="28"/>
                </w:rPr>
                <m:t>&lt;</m:t>
              </m:r>
            </m:oMath>
            <w:r w:rsidRPr="00F432DC">
              <w:rPr>
                <w:rFonts w:asciiTheme="majorHAnsi" w:hAnsiTheme="majorHAnsi" w:cstheme="majorHAnsi"/>
                <w:sz w:val="26"/>
                <w:szCs w:val="26"/>
              </w:rPr>
              <w:instrText xml:space="preserve"> </w:instrText>
            </w:r>
            <w:r w:rsidRPr="00F432DC">
              <w:rPr>
                <w:rFonts w:asciiTheme="majorHAnsi" w:hAnsiTheme="majorHAnsi" w:cstheme="majorHAnsi"/>
                <w:sz w:val="26"/>
                <w:szCs w:val="26"/>
              </w:rPr>
              <w:fldChar w:fldCharType="end"/>
            </w:r>
            <w:r w:rsidRPr="00F432DC">
              <w:rPr>
                <w:rFonts w:asciiTheme="majorHAnsi" w:hAnsiTheme="majorHAnsi" w:cstheme="majorHAnsi"/>
                <w:sz w:val="26"/>
                <w:szCs w:val="26"/>
              </w:rPr>
              <w:t xml:space="preserve"> 87,5 MHz</w:t>
            </w:r>
          </w:p>
        </w:tc>
        <w:tc>
          <w:tcPr>
            <w:tcW w:w="3243" w:type="dxa"/>
            <w:shd w:val="clear" w:color="auto" w:fill="auto"/>
          </w:tcPr>
          <w:p w14:paraId="5E1DA79C"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-36 dBm</w:t>
            </w:r>
          </w:p>
        </w:tc>
        <w:tc>
          <w:tcPr>
            <w:tcW w:w="1970" w:type="dxa"/>
            <w:shd w:val="clear" w:color="auto" w:fill="auto"/>
          </w:tcPr>
          <w:p w14:paraId="32B3EA02"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247551BF" w14:textId="77777777" w:rsidTr="00402356">
        <w:tc>
          <w:tcPr>
            <w:tcW w:w="3804" w:type="dxa"/>
            <w:shd w:val="clear" w:color="auto" w:fill="auto"/>
          </w:tcPr>
          <w:p w14:paraId="19C3492C"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87,5 MHz </w:t>
            </w:r>
            <m:oMath>
              <m:r>
                <w:rPr>
                  <w:rFonts w:ascii="Cambria Math" w:hAnsi="Cambria Math" w:cstheme="majorHAnsi"/>
                  <w:sz w:val="26"/>
                  <w:szCs w:val="26"/>
                </w:rPr>
                <m:t>≤</m:t>
              </m:r>
            </m:oMath>
            <w:r w:rsidRPr="00F432DC">
              <w:rPr>
                <w:rFonts w:asciiTheme="majorHAnsi" w:hAnsiTheme="majorHAnsi" w:cstheme="majorHAnsi"/>
                <w:sz w:val="26"/>
                <w:szCs w:val="26"/>
              </w:rPr>
              <w:fldChar w:fldCharType="begin"/>
            </w:r>
            <w:r w:rsidRPr="00F432DC">
              <w:rPr>
                <w:rFonts w:asciiTheme="majorHAnsi" w:hAnsiTheme="majorHAnsi" w:cstheme="majorHAnsi"/>
                <w:sz w:val="26"/>
                <w:szCs w:val="26"/>
              </w:rPr>
              <w:instrText xml:space="preserve"> QUOTE </w:instrText>
            </w:r>
            <w:r w:rsidR="00851C59">
              <w:rPr>
                <w:rFonts w:asciiTheme="majorHAnsi" w:hAnsiTheme="majorHAnsi" w:cstheme="majorHAnsi"/>
                <w:noProof/>
                <w:sz w:val="26"/>
                <w:szCs w:val="26"/>
              </w:rPr>
              <w:pict w14:anchorId="08BE723B">
                <v:shape id="_x0000_i1026" type="#_x0000_t75" alt="" style="width:11.8pt;height:22.5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25&quot;/&gt;&lt;w:doNotEmbedSystemFonts/&gt;&lt;w:defaultTabStop w:val=&quot;0&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6358E&quot;/&gt;&lt;wsp:rsid wsp:val=&quot;000012AD&quot;/&gt;&lt;wsp:rsid wsp:val=&quot;00004E2C&quot;/&gt;&lt;wsp:rsid wsp:val=&quot;00006379&quot;/&gt;&lt;wsp:rsid wsp:val=&quot;00006A17&quot;/&gt;&lt;wsp:rsid wsp:val=&quot;00012B2A&quot;/&gt;&lt;wsp:rsid wsp:val=&quot;000149F1&quot;/&gt;&lt;wsp:rsid wsp:val=&quot;00017A2A&quot;/&gt;&lt;wsp:rsid wsp:val=&quot;00020FF0&quot;/&gt;&lt;wsp:rsid wsp:val=&quot;000278BD&quot;/&gt;&lt;wsp:rsid wsp:val=&quot;00030FAE&quot;/&gt;&lt;wsp:rsid wsp:val=&quot;0003652D&quot;/&gt;&lt;wsp:rsid wsp:val=&quot;00037DDC&quot;/&gt;&lt;wsp:rsid wsp:val=&quot;00040402&quot;/&gt;&lt;wsp:rsid wsp:val=&quot;00040EAB&quot;/&gt;&lt;wsp:rsid wsp:val=&quot;00044CF9&quot;/&gt;&lt;wsp:rsid wsp:val=&quot;000452DD&quot;/&gt;&lt;wsp:rsid wsp:val=&quot;00050CAB&quot;/&gt;&lt;wsp:rsid wsp:val=&quot;00051843&quot;/&gt;&lt;wsp:rsid wsp:val=&quot;00051C45&quot;/&gt;&lt;wsp:rsid wsp:val=&quot;0005408F&quot;/&gt;&lt;wsp:rsid wsp:val=&quot;00056865&quot;/&gt;&lt;wsp:rsid wsp:val=&quot;000764C1&quot;/&gt;&lt;wsp:rsid wsp:val=&quot;000825B2&quot;/&gt;&lt;wsp:rsid wsp:val=&quot;00082941&quot;/&gt;&lt;wsp:rsid wsp:val=&quot;000856F6&quot;/&gt;&lt;wsp:rsid wsp:val=&quot;00091015&quot;/&gt;&lt;wsp:rsid wsp:val=&quot;000A011F&quot;/&gt;&lt;wsp:rsid wsp:val=&quot;000A3017&quot;/&gt;&lt;wsp:rsid wsp:val=&quot;000A320A&quot;/&gt;&lt;wsp:rsid wsp:val=&quot;000A458C&quot;/&gt;&lt;wsp:rsid wsp:val=&quot;000A58B7&quot;/&gt;&lt;wsp:rsid wsp:val=&quot;000B3EB4&quot;/&gt;&lt;wsp:rsid wsp:val=&quot;000B4F97&quot;/&gt;&lt;wsp:rsid wsp:val=&quot;000B7DBE&quot;/&gt;&lt;wsp:rsid wsp:val=&quot;000B7E91&quot;/&gt;&lt;wsp:rsid wsp:val=&quot;000C08F4&quot;/&gt;&lt;wsp:rsid wsp:val=&quot;000C09AD&quot;/&gt;&lt;wsp:rsid wsp:val=&quot;000C0E2F&quot;/&gt;&lt;wsp:rsid wsp:val=&quot;000D5DE1&quot;/&gt;&lt;wsp:rsid wsp:val=&quot;000F189E&quot;/&gt;&lt;wsp:rsid wsp:val=&quot;00100CDC&quot;/&gt;&lt;wsp:rsid wsp:val=&quot;00104D36&quot;/&gt;&lt;wsp:rsid wsp:val=&quot;001109F1&quot;/&gt;&lt;wsp:rsid wsp:val=&quot;001153DF&quot;/&gt;&lt;wsp:rsid wsp:val=&quot;00115727&quot;/&gt;&lt;wsp:rsid wsp:val=&quot;001163F1&quot;/&gt;&lt;wsp:rsid wsp:val=&quot;00116A7A&quot;/&gt;&lt;wsp:rsid wsp:val=&quot;001202AF&quot;/&gt;&lt;wsp:rsid wsp:val=&quot;00123032&quot;/&gt;&lt;wsp:rsid wsp:val=&quot;00123C81&quot;/&gt;&lt;wsp:rsid wsp:val=&quot;00123F32&quot;/&gt;&lt;wsp:rsid wsp:val=&quot;0013501F&quot;/&gt;&lt;wsp:rsid wsp:val=&quot;00144363&quot;/&gt;&lt;wsp:rsid wsp:val=&quot;00144E4F&quot;/&gt;&lt;wsp:rsid wsp:val=&quot;001548CB&quot;/&gt;&lt;wsp:rsid wsp:val=&quot;00173B81&quot;/&gt;&lt;wsp:rsid wsp:val=&quot;00177EA4&quot;/&gt;&lt;wsp:rsid wsp:val=&quot;00180E40&quot;/&gt;&lt;wsp:rsid wsp:val=&quot;00182D9F&quot;/&gt;&lt;wsp:rsid wsp:val=&quot;00182DD5&quot;/&gt;&lt;wsp:rsid wsp:val=&quot;00185900&quot;/&gt;&lt;wsp:rsid wsp:val=&quot;001860EC&quot;/&gt;&lt;wsp:rsid wsp:val=&quot;00190C7F&quot;/&gt;&lt;wsp:rsid wsp:val=&quot;0019240E&quot;/&gt;&lt;wsp:rsid wsp:val=&quot;001941CB&quot;/&gt;&lt;wsp:rsid wsp:val=&quot;00194BC8&quot;/&gt;&lt;wsp:rsid wsp:val=&quot;001A132A&quot;/&gt;&lt;wsp:rsid wsp:val=&quot;001A1608&quot;/&gt;&lt;wsp:rsid wsp:val=&quot;001A39CC&quot;/&gt;&lt;wsp:rsid wsp:val=&quot;001A3FC5&quot;/&gt;&lt;wsp:rsid wsp:val=&quot;001A55AE&quot;/&gt;&lt;wsp:rsid wsp:val=&quot;001B243E&quot;/&gt;&lt;wsp:rsid wsp:val=&quot;001B34D5&quot;/&gt;&lt;wsp:rsid wsp:val=&quot;001B6561&quot;/&gt;&lt;wsp:rsid wsp:val=&quot;001B726D&quot;/&gt;&lt;wsp:rsid wsp:val=&quot;001C3853&quot;/&gt;&lt;wsp:rsid wsp:val=&quot;001C4800&quot;/&gt;&lt;wsp:rsid wsp:val=&quot;001C7474&quot;/&gt;&lt;wsp:rsid wsp:val=&quot;001D2B6A&quot;/&gt;&lt;wsp:rsid wsp:val=&quot;001D486A&quot;/&gt;&lt;wsp:rsid wsp:val=&quot;001E5030&quot;/&gt;&lt;wsp:rsid wsp:val=&quot;001E57F0&quot;/&gt;&lt;wsp:rsid wsp:val=&quot;001F2773&quot;/&gt;&lt;wsp:rsid wsp:val=&quot;001F5BD0&quot;/&gt;&lt;wsp:rsid wsp:val=&quot;001F5D73&quot;/&gt;&lt;wsp:rsid wsp:val=&quot;002002B5&quot;/&gt;&lt;wsp:rsid wsp:val=&quot;0020385C&quot;/&gt;&lt;wsp:rsid wsp:val=&quot;00205F79&quot;/&gt;&lt;wsp:rsid wsp:val=&quot;00206601&quot;/&gt;&lt;wsp:rsid wsp:val=&quot;00213701&quot;/&gt;&lt;wsp:rsid wsp:val=&quot;00213F7C&quot;/&gt;&lt;wsp:rsid wsp:val=&quot;002160C1&quot;/&gt;&lt;wsp:rsid wsp:val=&quot;0022151E&quot;/&gt;&lt;wsp:rsid wsp:val=&quot;00226A99&quot;/&gt;&lt;wsp:rsid wsp:val=&quot;00234828&quot;/&gt;&lt;wsp:rsid wsp:val=&quot;00241721&quot;/&gt;&lt;wsp:rsid wsp:val=&quot;0024262A&quot;/&gt;&lt;wsp:rsid wsp:val=&quot;00242808&quot;/&gt;&lt;wsp:rsid wsp:val=&quot;00246D92&quot;/&gt;&lt;wsp:rsid wsp:val=&quot;00252EFA&quot;/&gt;&lt;wsp:rsid wsp:val=&quot;002569AF&quot;/&gt;&lt;wsp:rsid wsp:val=&quot;00261DF2&quot;/&gt;&lt;wsp:rsid wsp:val=&quot;00263F7E&quot;/&gt;&lt;wsp:rsid wsp:val=&quot;00272668&quot;/&gt;&lt;wsp:rsid wsp:val=&quot;0027319D&quot;/&gt;&lt;wsp:rsid wsp:val=&quot;0027388E&quot;/&gt;&lt;wsp:rsid wsp:val=&quot;002801BC&quot;/&gt;&lt;wsp:rsid wsp:val=&quot;0028769F&quot;/&gt;&lt;wsp:rsid wsp:val=&quot;0029020D&quot;/&gt;&lt;wsp:rsid wsp:val=&quot;002969E6&quot;/&gt;&lt;wsp:rsid wsp:val=&quot;002A461B&quot;/&gt;&lt;wsp:rsid wsp:val=&quot;002A60C4&quot;/&gt;&lt;wsp:rsid wsp:val=&quot;002A741F&quot;/&gt;&lt;wsp:rsid wsp:val=&quot;002A7922&quot;/&gt;&lt;wsp:rsid wsp:val=&quot;002B002D&quot;/&gt;&lt;wsp:rsid wsp:val=&quot;002B1BDC&quot;/&gt;&lt;wsp:rsid wsp:val=&quot;002B279A&quot;/&gt;&lt;wsp:rsid wsp:val=&quot;002C5386&quot;/&gt;&lt;wsp:rsid wsp:val=&quot;002C634B&quot;/&gt;&lt;wsp:rsid wsp:val=&quot;002E0075&quot;/&gt;&lt;wsp:rsid wsp:val=&quot;002E69DA&quot;/&gt;&lt;wsp:rsid wsp:val=&quot;002F0729&quot;/&gt;&lt;wsp:rsid wsp:val=&quot;002F1179&quot;/&gt;&lt;wsp:rsid wsp:val=&quot;002F29D0&quot;/&gt;&lt;wsp:rsid wsp:val=&quot;002F69DE&quot;/&gt;&lt;wsp:rsid wsp:val=&quot;002F76BB&quot;/&gt;&lt;wsp:rsid wsp:val=&quot;00302652&quot;/&gt;&lt;wsp:rsid wsp:val=&quot;00305826&quot;/&gt;&lt;wsp:rsid wsp:val=&quot;00306DD9&quot;/&gt;&lt;wsp:rsid wsp:val=&quot;00311586&quot;/&gt;&lt;wsp:rsid wsp:val=&quot;003122B9&quot;/&gt;&lt;wsp:rsid wsp:val=&quot;00312DAA&quot;/&gt;&lt;wsp:rsid wsp:val=&quot;00315AFB&quot;/&gt;&lt;wsp:rsid wsp:val=&quot;003221CE&quot;/&gt;&lt;wsp:rsid wsp:val=&quot;0032280E&quot;/&gt;&lt;wsp:rsid wsp:val=&quot;00322F18&quot;/&gt;&lt;wsp:rsid wsp:val=&quot;00327C55&quot;/&gt;&lt;wsp:rsid wsp:val=&quot;00327FAD&quot;/&gt;&lt;wsp:rsid wsp:val=&quot;0033653F&quot;/&gt;&lt;wsp:rsid wsp:val=&quot;003512EC&quot;/&gt;&lt;wsp:rsid wsp:val=&quot;00351E46&quot;/&gt;&lt;wsp:rsid wsp:val=&quot;00352094&quot;/&gt;&lt;wsp:rsid wsp:val=&quot;0036050A&quot;/&gt;&lt;wsp:rsid wsp:val=&quot;00362398&quot;/&gt;&lt;wsp:rsid wsp:val=&quot;00365EA7&quot;/&gt;&lt;wsp:rsid wsp:val=&quot;00366AC6&quot;/&gt;&lt;wsp:rsid wsp:val=&quot;003762F1&quot;/&gt;&lt;wsp:rsid wsp:val=&quot;003823E5&quot;/&gt;&lt;wsp:rsid wsp:val=&quot;003845BD&quot;/&gt;&lt;wsp:rsid wsp:val=&quot;003864AF&quot;/&gt;&lt;wsp:rsid wsp:val=&quot;00387CBD&quot;/&gt;&lt;wsp:rsid wsp:val=&quot;003942C2&quot;/&gt;&lt;wsp:rsid wsp:val=&quot;00397E20&quot;/&gt;&lt;wsp:rsid wsp:val=&quot;003A1137&quot;/&gt;&lt;wsp:rsid wsp:val=&quot;003A1D72&quot;/&gt;&lt;wsp:rsid wsp:val=&quot;003A23AC&quot;/&gt;&lt;wsp:rsid wsp:val=&quot;003A3612&quot;/&gt;&lt;wsp:rsid wsp:val=&quot;003A38EA&quot;/&gt;&lt;wsp:rsid wsp:val=&quot;003A6683&quot;/&gt;&lt;wsp:rsid wsp:val=&quot;003B0E27&quot;/&gt;&lt;wsp:rsid wsp:val=&quot;003B7AD4&quot;/&gt;&lt;wsp:rsid wsp:val=&quot;003D00E2&quot;/&gt;&lt;wsp:rsid wsp:val=&quot;003E2238&quot;/&gt;&lt;wsp:rsid wsp:val=&quot;003E26DE&quot;/&gt;&lt;wsp:rsid wsp:val=&quot;003E2ADA&quot;/&gt;&lt;wsp:rsid wsp:val=&quot;003E2E26&quot;/&gt;&lt;wsp:rsid wsp:val=&quot;003E7868&quot;/&gt;&lt;wsp:rsid wsp:val=&quot;003F5926&quot;/&gt;&lt;wsp:rsid wsp:val=&quot;003F62A8&quot;/&gt;&lt;wsp:rsid wsp:val=&quot;004115AE&quot;/&gt;&lt;wsp:rsid wsp:val=&quot;00415C34&quot;/&gt;&lt;wsp:rsid wsp:val=&quot;0041796F&quot;/&gt;&lt;wsp:rsid wsp:val=&quot;00420867&quot;/&gt;&lt;wsp:rsid wsp:val=&quot;00426F11&quot;/&gt;&lt;wsp:rsid wsp:val=&quot;0042797B&quot;/&gt;&lt;wsp:rsid wsp:val=&quot;00436463&quot;/&gt;&lt;wsp:rsid wsp:val=&quot;0043663C&quot;/&gt;&lt;wsp:rsid wsp:val=&quot;00441E7A&quot;/&gt;&lt;wsp:rsid wsp:val=&quot;00442061&quot;/&gt;&lt;wsp:rsid wsp:val=&quot;004442C7&quot;/&gt;&lt;wsp:rsid wsp:val=&quot;00451487&quot;/&gt;&lt;wsp:rsid wsp:val=&quot;00451497&quot;/&gt;&lt;wsp:rsid wsp:val=&quot;004530BE&quot;/&gt;&lt;wsp:rsid wsp:val=&quot;004533BF&quot;/&gt;&lt;wsp:rsid wsp:val=&quot;00455996&quot;/&gt;&lt;wsp:rsid wsp:val=&quot;00462DDB&quot;/&gt;&lt;wsp:rsid wsp:val=&quot;00465138&quot;/&gt;&lt;wsp:rsid wsp:val=&quot;004660C7&quot;/&gt;&lt;wsp:rsid wsp:val=&quot;004732A7&quot;/&gt;&lt;wsp:rsid wsp:val=&quot;00474B82&quot;/&gt;&lt;wsp:rsid wsp:val=&quot;00475CD7&quot;/&gt;&lt;wsp:rsid wsp:val=&quot;00477D96&quot;/&gt;&lt;wsp:rsid wsp:val=&quot;004914E8&quot;/&gt;&lt;wsp:rsid wsp:val=&quot;00493214&quot;/&gt;&lt;wsp:rsid wsp:val=&quot;004969E7&quot;/&gt;&lt;wsp:rsid wsp:val=&quot;00496C4D&quot;/&gt;&lt;wsp:rsid wsp:val=&quot;004971DC&quot;/&gt;&lt;wsp:rsid wsp:val=&quot;004A28F3&quot;/&gt;&lt;wsp:rsid wsp:val=&quot;004A2F51&quot;/&gt;&lt;wsp:rsid wsp:val=&quot;004A3A3E&quot;/&gt;&lt;wsp:rsid wsp:val=&quot;004A3DA0&quot;/&gt;&lt;wsp:rsid wsp:val=&quot;004A4ECD&quot;/&gt;&lt;wsp:rsid wsp:val=&quot;004A558B&quot;/&gt;&lt;wsp:rsid wsp:val=&quot;004A5D8B&quot;/&gt;&lt;wsp:rsid wsp:val=&quot;004A6993&quot;/&gt;&lt;wsp:rsid wsp:val=&quot;004A6ADE&quot;/&gt;&lt;wsp:rsid wsp:val=&quot;004B210C&quot;/&gt;&lt;wsp:rsid wsp:val=&quot;004C1B2C&quot;/&gt;&lt;wsp:rsid wsp:val=&quot;004C4ECF&quot;/&gt;&lt;wsp:rsid wsp:val=&quot;004C67ED&quot;/&gt;&lt;wsp:rsid wsp:val=&quot;004D1C46&quot;/&gt;&lt;wsp:rsid wsp:val=&quot;004D2507&quot;/&gt;&lt;wsp:rsid wsp:val=&quot;004D3F6F&quot;/&gt;&lt;wsp:rsid wsp:val=&quot;004D3FC1&quot;/&gt;&lt;wsp:rsid wsp:val=&quot;004D43F6&quot;/&gt;&lt;wsp:rsid wsp:val=&quot;004D449B&quot;/&gt;&lt;wsp:rsid wsp:val=&quot;004E35D3&quot;/&gt;&lt;wsp:rsid wsp:val=&quot;004E6D00&quot;/&gt;&lt;wsp:rsid wsp:val=&quot;004F3142&quot;/&gt;&lt;wsp:rsid wsp:val=&quot;004F3B56&quot;/&gt;&lt;wsp:rsid wsp:val=&quot;004F4729&quot;/&gt;&lt;wsp:rsid wsp:val=&quot;004F47FA&quot;/&gt;&lt;wsp:rsid wsp:val=&quot;004F57B3&quot;/&gt;&lt;wsp:rsid wsp:val=&quot;005011C2&quot;/&gt;&lt;wsp:rsid wsp:val=&quot;0050136C&quot;/&gt;&lt;wsp:rsid wsp:val=&quot;00502EB8&quot;/&gt;&lt;wsp:rsid wsp:val=&quot;00502F8E&quot;/&gt;&lt;wsp:rsid wsp:val=&quot;0050715F&quot;/&gt;&lt;wsp:rsid wsp:val=&quot;0051184F&quot;/&gt;&lt;wsp:rsid wsp:val=&quot;0051233E&quot;/&gt;&lt;wsp:rsid wsp:val=&quot;00517C15&quot;/&gt;&lt;wsp:rsid wsp:val=&quot;00523C7C&quot;/&gt;&lt;wsp:rsid wsp:val=&quot;005245AB&quot;/&gt;&lt;wsp:rsid wsp:val=&quot;00534F84&quot;/&gt;&lt;wsp:rsid wsp:val=&quot;00537E90&quot;/&gt;&lt;wsp:rsid wsp:val=&quot;0054243A&quot;/&gt;&lt;wsp:rsid wsp:val=&quot;00543CAF&quot;/&gt;&lt;wsp:rsid wsp:val=&quot;005511FF&quot;/&gt;&lt;wsp:rsid wsp:val=&quot;00555142&quot;/&gt;&lt;wsp:rsid wsp:val=&quot;0056358E&quot;/&gt;&lt;wsp:rsid wsp:val=&quot;00563E47&quot;/&gt;&lt;wsp:rsid wsp:val=&quot;0056746A&quot;/&gt;&lt;wsp:rsid wsp:val=&quot;00581189&quot;/&gt;&lt;wsp:rsid wsp:val=&quot;00586832&quot;/&gt;&lt;wsp:rsid wsp:val=&quot;005875F0&quot;/&gt;&lt;wsp:rsid wsp:val=&quot;00592393&quot;/&gt;&lt;wsp:rsid wsp:val=&quot;005A1182&quot;/&gt;&lt;wsp:rsid wsp:val=&quot;005B151B&quot;/&gt;&lt;wsp:rsid wsp:val=&quot;005B7A97&quot;/&gt;&lt;wsp:rsid wsp:val=&quot;005B7C80&quot;/&gt;&lt;wsp:rsid wsp:val=&quot;005C233F&quot;/&gt;&lt;wsp:rsid wsp:val=&quot;005C3D70&quot;/&gt;&lt;wsp:rsid wsp:val=&quot;005D2186&quot;/&gt;&lt;wsp:rsid wsp:val=&quot;005D4479&quot;/&gt;&lt;wsp:rsid wsp:val=&quot;005D5604&quot;/&gt;&lt;wsp:rsid wsp:val=&quot;005E06CE&quot;/&gt;&lt;wsp:rsid wsp:val=&quot;005E30E6&quot;/&gt;&lt;wsp:rsid wsp:val=&quot;005E3AF3&quot;/&gt;&lt;wsp:rsid wsp:val=&quot;005F0021&quot;/&gt;&lt;wsp:rsid wsp:val=&quot;005F432A&quot;/&gt;&lt;wsp:rsid wsp:val=&quot;006029C7&quot;/&gt;&lt;wsp:rsid wsp:val=&quot;00603C46&quot;/&gt;&lt;wsp:rsid wsp:val=&quot;00605444&quot;/&gt;&lt;wsp:rsid wsp:val=&quot;00605596&quot;/&gt;&lt;wsp:rsid wsp:val=&quot;006109BB&quot;/&gt;&lt;wsp:rsid wsp:val=&quot;00613415&quot;/&gt;&lt;wsp:rsid wsp:val=&quot;00616352&quot;/&gt;&lt;wsp:rsid wsp:val=&quot;006172C3&quot;/&gt;&lt;wsp:rsid wsp:val=&quot;00624083&quot;/&gt;&lt;wsp:rsid wsp:val=&quot;006311F9&quot;/&gt;&lt;wsp:rsid wsp:val=&quot;00652E3D&quot;/&gt;&lt;wsp:rsid wsp:val=&quot;00653C75&quot;/&gt;&lt;wsp:rsid wsp:val=&quot;00654651&quot;/&gt;&lt;wsp:rsid wsp:val=&quot;00662805&quot;/&gt;&lt;wsp:rsid wsp:val=&quot;00662D67&quot;/&gt;&lt;wsp:rsid wsp:val=&quot;006633E3&quot;/&gt;&lt;wsp:rsid wsp:val=&quot;00663BBA&quot;/&gt;&lt;wsp:rsid wsp:val=&quot;00663D0A&quot;/&gt;&lt;wsp:rsid wsp:val=&quot;00664493&quot;/&gt;&lt;wsp:rsid wsp:val=&quot;00664F4D&quot;/&gt;&lt;wsp:rsid wsp:val=&quot;00665734&quot;/&gt;&lt;wsp:rsid wsp:val=&quot;00667280&quot;/&gt;&lt;wsp:rsid wsp:val=&quot;00671A71&quot;/&gt;&lt;wsp:rsid wsp:val=&quot;006733B3&quot;/&gt;&lt;wsp:rsid wsp:val=&quot;0067450E&quot;/&gt;&lt;wsp:rsid wsp:val=&quot;00675AEA&quot;/&gt;&lt;wsp:rsid wsp:val=&quot;0068091A&quot;/&gt;&lt;wsp:rsid wsp:val=&quot;00686C84&quot;/&gt;&lt;wsp:rsid wsp:val=&quot;00690EF5&quot;/&gt;&lt;wsp:rsid wsp:val=&quot;0069762B&quot;/&gt;&lt;wsp:rsid wsp:val=&quot;00697B5A&quot;/&gt;&lt;wsp:rsid wsp:val=&quot;006A1694&quot;/&gt;&lt;wsp:rsid wsp:val=&quot;006A259D&quot;/&gt;&lt;wsp:rsid wsp:val=&quot;006A3854&quot;/&gt;&lt;wsp:rsid wsp:val=&quot;006A59B9&quot;/&gt;&lt;wsp:rsid wsp:val=&quot;006A6EC4&quot;/&gt;&lt;wsp:rsid wsp:val=&quot;006B162F&quot;/&gt;&lt;wsp:rsid wsp:val=&quot;006B2697&quot;/&gt;&lt;wsp:rsid wsp:val=&quot;006C0209&quot;/&gt;&lt;wsp:rsid wsp:val=&quot;006C0220&quot;/&gt;&lt;wsp:rsid wsp:val=&quot;006C043E&quot;/&gt;&lt;wsp:rsid wsp:val=&quot;006C24E9&quot;/&gt;&lt;wsp:rsid wsp:val=&quot;006C31E1&quot;/&gt;&lt;wsp:rsid wsp:val=&quot;006C6456&quot;/&gt;&lt;wsp:rsid wsp:val=&quot;006D7DB7&quot;/&gt;&lt;wsp:rsid wsp:val=&quot;006E0433&quot;/&gt;&lt;wsp:rsid wsp:val=&quot;006E17DE&quot;/&gt;&lt;wsp:rsid wsp:val=&quot;006E2AEE&quot;/&gt;&lt;wsp:rsid wsp:val=&quot;006F188B&quot;/&gt;&lt;wsp:rsid wsp:val=&quot;006F2961&quot;/&gt;&lt;wsp:rsid wsp:val=&quot;00711D32&quot;/&gt;&lt;wsp:rsid wsp:val=&quot;007122E9&quot;/&gt;&lt;wsp:rsid wsp:val=&quot;007178D6&quot;/&gt;&lt;wsp:rsid wsp:val=&quot;00720774&quot;/&gt;&lt;wsp:rsid wsp:val=&quot;007271E6&quot;/&gt;&lt;wsp:rsid wsp:val=&quot;00735ED6&quot;/&gt;&lt;wsp:rsid wsp:val=&quot;00740F30&quot;/&gt;&lt;wsp:rsid wsp:val=&quot;0074477E&quot;/&gt;&lt;wsp:rsid wsp:val=&quot;00752DF2&quot;/&gt;&lt;wsp:rsid wsp:val=&quot;0075330C&quot;/&gt;&lt;wsp:rsid wsp:val=&quot;0075572F&quot;/&gt;&lt;wsp:rsid wsp:val=&quot;007561A3&quot;/&gt;&lt;wsp:rsid wsp:val=&quot;00762738&quot;/&gt;&lt;wsp:rsid wsp:val=&quot;0076423C&quot;/&gt;&lt;wsp:rsid wsp:val=&quot;00766E83&quot;/&gt;&lt;wsp:rsid wsp:val=&quot;00770E26&quot;/&gt;&lt;wsp:rsid wsp:val=&quot;00771D5F&quot;/&gt;&lt;wsp:rsid wsp:val=&quot;0077327A&quot;/&gt;&lt;wsp:rsid wsp:val=&quot;00773351&quot;/&gt;&lt;wsp:rsid wsp:val=&quot;00773833&quot;/&gt;&lt;wsp:rsid wsp:val=&quot;0077505F&quot;/&gt;&lt;wsp:rsid wsp:val=&quot;00776C89&quot;/&gt;&lt;wsp:rsid wsp:val=&quot;00781D8C&quot;/&gt;&lt;wsp:rsid wsp:val=&quot;00795288&quot;/&gt;&lt;wsp:rsid wsp:val=&quot;007A1094&quot;/&gt;&lt;wsp:rsid wsp:val=&quot;007A2A8B&quot;/&gt;&lt;wsp:rsid wsp:val=&quot;007B34FD&quot;/&gt;&lt;wsp:rsid wsp:val=&quot;007B559F&quot;/&gt;&lt;wsp:rsid wsp:val=&quot;007B7C9F&quot;/&gt;&lt;wsp:rsid wsp:val=&quot;007D15CF&quot;/&gt;&lt;wsp:rsid wsp:val=&quot;007D5102&quot;/&gt;&lt;wsp:rsid wsp:val=&quot;007D671F&quot;/&gt;&lt;wsp:rsid wsp:val=&quot;007D6BD5&quot;/&gt;&lt;wsp:rsid wsp:val=&quot;007E0E84&quot;/&gt;&lt;wsp:rsid wsp:val=&quot;007E47C8&quot;/&gt;&lt;wsp:rsid wsp:val=&quot;007E67E8&quot;/&gt;&lt;wsp:rsid wsp:val=&quot;0080063A&quot;/&gt;&lt;wsp:rsid wsp:val=&quot;00800B01&quot;/&gt;&lt;wsp:rsid wsp:val=&quot;00802F09&quot;/&gt;&lt;wsp:rsid wsp:val=&quot;00804262&quot;/&gt;&lt;wsp:rsid wsp:val=&quot;00805BC7&quot;/&gt;&lt;wsp:rsid wsp:val=&quot;008208BE&quot;/&gt;&lt;wsp:rsid wsp:val=&quot;008219E1&quot;/&gt;&lt;wsp:rsid wsp:val=&quot;00826A97&quot;/&gt;&lt;wsp:rsid wsp:val=&quot;008309C0&quot;/&gt;&lt;wsp:rsid wsp:val=&quot;00830B8F&quot;/&gt;&lt;wsp:rsid wsp:val=&quot;00831BAE&quot;/&gt;&lt;wsp:rsid wsp:val=&quot;008435B7&quot;/&gt;&lt;wsp:rsid wsp:val=&quot;00844FC1&quot;/&gt;&lt;wsp:rsid wsp:val=&quot;00847F57&quot;/&gt;&lt;wsp:rsid wsp:val=&quot;00852810&quot;/&gt;&lt;wsp:rsid wsp:val=&quot;00853962&quot;/&gt;&lt;wsp:rsid wsp:val=&quot;00860B67&quot;/&gt;&lt;wsp:rsid wsp:val=&quot;0086477E&quot;/&gt;&lt;wsp:rsid wsp:val=&quot;00865445&quot;/&gt;&lt;wsp:rsid wsp:val=&quot;008671A5&quot;/&gt;&lt;wsp:rsid wsp:val=&quot;008733E3&quot;/&gt;&lt;wsp:rsid wsp:val=&quot;00875BD5&quot;/&gt;&lt;wsp:rsid wsp:val=&quot;00875D25&quot;/&gt;&lt;wsp:rsid wsp:val=&quot;00876E08&quot;/&gt;&lt;wsp:rsid wsp:val=&quot;008832B5&quot;/&gt;&lt;wsp:rsid wsp:val=&quot;00886BE0&quot;/&gt;&lt;wsp:rsid wsp:val=&quot;00892EF1&quot;/&gt;&lt;wsp:rsid wsp:val=&quot;00893540&quot;/&gt;&lt;wsp:rsid wsp:val=&quot;00894872&quot;/&gt;&lt;wsp:rsid wsp:val=&quot;00894C08&quot;/&gt;&lt;wsp:rsid wsp:val=&quot;00894E6E&quot;/&gt;&lt;wsp:rsid wsp:val=&quot;00896AE9&quot;/&gt;&lt;wsp:rsid wsp:val=&quot;00897BA3&quot;/&gt;&lt;wsp:rsid wsp:val=&quot;008A131F&quot;/&gt;&lt;wsp:rsid wsp:val=&quot;008A2BD7&quot;/&gt;&lt;wsp:rsid wsp:val=&quot;008A419C&quot;/&gt;&lt;wsp:rsid wsp:val=&quot;008B2F94&quot;/&gt;&lt;wsp:rsid wsp:val=&quot;008B5288&quot;/&gt;&lt;wsp:rsid wsp:val=&quot;008B7350&quot;/&gt;&lt;wsp:rsid wsp:val=&quot;008C459B&quot;/&gt;&lt;wsp:rsid wsp:val=&quot;008D3B9B&quot;/&gt;&lt;wsp:rsid wsp:val=&quot;008D4BB1&quot;/&gt;&lt;wsp:rsid wsp:val=&quot;008D72F4&quot;/&gt;&lt;wsp:rsid wsp:val=&quot;008D7D04&quot;/&gt;&lt;wsp:rsid wsp:val=&quot;008E254E&quot;/&gt;&lt;wsp:rsid wsp:val=&quot;008E2F62&quot;/&gt;&lt;wsp:rsid wsp:val=&quot;008E4443&quot;/&gt;&lt;wsp:rsid wsp:val=&quot;008F0259&quot;/&gt;&lt;wsp:rsid wsp:val=&quot;008F0789&quot;/&gt;&lt;wsp:rsid wsp:val=&quot;008F43AB&quot;/&gt;&lt;wsp:rsid wsp:val=&quot;008F7DC7&quot;/&gt;&lt;wsp:rsid wsp:val=&quot;00905DF7&quot;/&gt;&lt;wsp:rsid wsp:val=&quot;009106FE&quot;/&gt;&lt;wsp:rsid wsp:val=&quot;009135BC&quot;/&gt;&lt;wsp:rsid wsp:val=&quot;00915442&quot;/&gt;&lt;wsp:rsid wsp:val=&quot;00923B88&quot;/&gt;&lt;wsp:rsid wsp:val=&quot;00927B85&quot;/&gt;&lt;wsp:rsid wsp:val=&quot;009308EA&quot;/&gt;&lt;wsp:rsid wsp:val=&quot;00931A63&quot;/&gt;&lt;wsp:rsid wsp:val=&quot;00932C2D&quot;/&gt;&lt;wsp:rsid wsp:val=&quot;009357D3&quot;/&gt;&lt;wsp:rsid wsp:val=&quot;00935B9A&quot;/&gt;&lt;wsp:rsid wsp:val=&quot;009402BE&quot;/&gt;&lt;wsp:rsid wsp:val=&quot;00941F38&quot;/&gt;&lt;wsp:rsid wsp:val=&quot;00942AC6&quot;/&gt;&lt;wsp:rsid wsp:val=&quot;009430F1&quot;/&gt;&lt;wsp:rsid wsp:val=&quot;009454C7&quot;/&gt;&lt;wsp:rsid wsp:val=&quot;00957552&quot;/&gt;&lt;wsp:rsid wsp:val=&quot;00965A99&quot;/&gt;&lt;wsp:rsid wsp:val=&quot;00967D81&quot;/&gt;&lt;wsp:rsid wsp:val=&quot;009708A7&quot;/&gt;&lt;wsp:rsid wsp:val=&quot;009712B7&quot;/&gt;&lt;wsp:rsid wsp:val=&quot;00971599&quot;/&gt;&lt;wsp:rsid wsp:val=&quot;009759DB&quot;/&gt;&lt;wsp:rsid wsp:val=&quot;00976A77&quot;/&gt;&lt;wsp:rsid wsp:val=&quot;00982541&quot;/&gt;&lt;wsp:rsid wsp:val=&quot;009829C4&quot;/&gt;&lt;wsp:rsid wsp:val=&quot;00983048&quot;/&gt;&lt;wsp:rsid wsp:val=&quot;009909E1&quot;/&gt;&lt;wsp:rsid wsp:val=&quot;009962FF&quot;/&gt;&lt;wsp:rsid wsp:val=&quot;009967EA&quot;/&gt;&lt;wsp:rsid wsp:val=&quot;0099740A&quot;/&gt;&lt;wsp:rsid wsp:val=&quot;009A0054&quot;/&gt;&lt;wsp:rsid wsp:val=&quot;009B01EB&quot;/&gt;&lt;wsp:rsid wsp:val=&quot;009B2C3F&quot;/&gt;&lt;wsp:rsid wsp:val=&quot;009B75C0&quot;/&gt;&lt;wsp:rsid wsp:val=&quot;009C3557&quot;/&gt;&lt;wsp:rsid wsp:val=&quot;009C5E87&quot;/&gt;&lt;wsp:rsid wsp:val=&quot;009C6B24&quot;/&gt;&lt;wsp:rsid wsp:val=&quot;009D1B1D&quot;/&gt;&lt;wsp:rsid wsp:val=&quot;009D22AF&quot;/&gt;&lt;wsp:rsid wsp:val=&quot;009D2502&quot;/&gt;&lt;wsp:rsid wsp:val=&quot;009D4400&quot;/&gt;&lt;wsp:rsid wsp:val=&quot;009D5FB4&quot;/&gt;&lt;wsp:rsid wsp:val=&quot;009E2325&quot;/&gt;&lt;wsp:rsid wsp:val=&quot;009E236F&quot;/&gt;&lt;wsp:rsid wsp:val=&quot;009E299D&quot;/&gt;&lt;wsp:rsid wsp:val=&quot;009E2B7C&quot;/&gt;&lt;wsp:rsid wsp:val=&quot;009E3C2C&quot;/&gt;&lt;wsp:rsid wsp:val=&quot;009E5444&quot;/&gt;&lt;wsp:rsid wsp:val=&quot;009E67FD&quot;/&gt;&lt;wsp:rsid wsp:val=&quot;009F453D&quot;/&gt;&lt;wsp:rsid wsp:val=&quot;009F48A6&quot;/&gt;&lt;wsp:rsid wsp:val=&quot;00A05DD6&quot;/&gt;&lt;wsp:rsid wsp:val=&quot;00A127BE&quot;/&gt;&lt;wsp:rsid wsp:val=&quot;00A12F2F&quot;/&gt;&lt;wsp:rsid wsp:val=&quot;00A1429B&quot;/&gt;&lt;wsp:rsid wsp:val=&quot;00A17232&quot;/&gt;&lt;wsp:rsid wsp:val=&quot;00A17292&quot;/&gt;&lt;wsp:rsid wsp:val=&quot;00A2128C&quot;/&gt;&lt;wsp:rsid wsp:val=&quot;00A214D5&quot;/&gt;&lt;wsp:rsid wsp:val=&quot;00A23766&quot;/&gt;&lt;wsp:rsid wsp:val=&quot;00A23E8C&quot;/&gt;&lt;wsp:rsid wsp:val=&quot;00A26E94&quot;/&gt;&lt;wsp:rsid wsp:val=&quot;00A27780&quot;/&gt;&lt;wsp:rsid wsp:val=&quot;00A27A68&quot;/&gt;&lt;wsp:rsid wsp:val=&quot;00A30ED4&quot;/&gt;&lt;wsp:rsid wsp:val=&quot;00A33F18&quot;/&gt;&lt;wsp:rsid wsp:val=&quot;00A36E3E&quot;/&gt;&lt;wsp:rsid wsp:val=&quot;00A376C5&quot;/&gt;&lt;wsp:rsid wsp:val=&quot;00A4298B&quot;/&gt;&lt;wsp:rsid wsp:val=&quot;00A42FDB&quot;/&gt;&lt;wsp:rsid wsp:val=&quot;00A43913&quot;/&gt;&lt;wsp:rsid wsp:val=&quot;00A5008F&quot;/&gt;&lt;wsp:rsid wsp:val=&quot;00A62D8A&quot;/&gt;&lt;wsp:rsid wsp:val=&quot;00A63FFB&quot;/&gt;&lt;wsp:rsid wsp:val=&quot;00A670A7&quot;/&gt;&lt;wsp:rsid wsp:val=&quot;00A71122&quot;/&gt;&lt;wsp:rsid wsp:val=&quot;00A72EDB&quot;/&gt;&lt;wsp:rsid wsp:val=&quot;00A75F09&quot;/&gt;&lt;wsp:rsid wsp:val=&quot;00A76EA3&quot;/&gt;&lt;wsp:rsid wsp:val=&quot;00A7742D&quot;/&gt;&lt;wsp:rsid wsp:val=&quot;00A83574&quot;/&gt;&lt;wsp:rsid wsp:val=&quot;00A86B54&quot;/&gt;&lt;wsp:rsid wsp:val=&quot;00A91E44&quot;/&gt;&lt;wsp:rsid wsp:val=&quot;00AA5871&quot;/&gt;&lt;wsp:rsid wsp:val=&quot;00AB104C&quot;/&gt;&lt;wsp:rsid wsp:val=&quot;00AB3B87&quot;/&gt;&lt;wsp:rsid wsp:val=&quot;00AB68D5&quot;/&gt;&lt;wsp:rsid wsp:val=&quot;00AC3D31&quot;/&gt;&lt;wsp:rsid wsp:val=&quot;00AC598E&quot;/&gt;&lt;wsp:rsid wsp:val=&quot;00AD027E&quot;/&gt;&lt;wsp:rsid wsp:val=&quot;00AD03D4&quot;/&gt;&lt;wsp:rsid wsp:val=&quot;00AD2C71&quot;/&gt;&lt;wsp:rsid wsp:val=&quot;00AE3802&quot;/&gt;&lt;wsp:rsid wsp:val=&quot;00AE56B9&quot;/&gt;&lt;wsp:rsid wsp:val=&quot;00AF10CC&quot;/&gt;&lt;wsp:rsid wsp:val=&quot;00AF22CF&quot;/&gt;&lt;wsp:rsid wsp:val=&quot;00AF34FE&quot;/&gt;&lt;wsp:rsid wsp:val=&quot;00AF37DF&quot;/&gt;&lt;wsp:rsid wsp:val=&quot;00AF7173&quot;/&gt;&lt;wsp:rsid wsp:val=&quot;00B04DBA&quot;/&gt;&lt;wsp:rsid wsp:val=&quot;00B053C8&quot;/&gt;&lt;wsp:rsid wsp:val=&quot;00B10042&quot;/&gt;&lt;wsp:rsid wsp:val=&quot;00B151FD&quot;/&gt;&lt;wsp:rsid wsp:val=&quot;00B223C2&quot;/&gt;&lt;wsp:rsid wsp:val=&quot;00B22431&quot;/&gt;&lt;wsp:rsid wsp:val=&quot;00B3215A&quot;/&gt;&lt;wsp:rsid wsp:val=&quot;00B4684F&quot;/&gt;&lt;wsp:rsid wsp:val=&quot;00B51607&quot;/&gt;&lt;wsp:rsid wsp:val=&quot;00B517B4&quot;/&gt;&lt;wsp:rsid wsp:val=&quot;00B577BE&quot;/&gt;&lt;wsp:rsid wsp:val=&quot;00B60627&quot;/&gt;&lt;wsp:rsid wsp:val=&quot;00B642FD&quot;/&gt;&lt;wsp:rsid wsp:val=&quot;00B71E35&quot;/&gt;&lt;wsp:rsid wsp:val=&quot;00B73666&quot;/&gt;&lt;wsp:rsid wsp:val=&quot;00B76EDC&quot;/&gt;&lt;wsp:rsid wsp:val=&quot;00B84C3F&quot;/&gt;&lt;wsp:rsid wsp:val=&quot;00B92664&quot;/&gt;&lt;wsp:rsid wsp:val=&quot;00B940D9&quot;/&gt;&lt;wsp:rsid wsp:val=&quot;00BA249A&quot;/&gt;&lt;wsp:rsid wsp:val=&quot;00BA48CF&quot;/&gt;&lt;wsp:rsid wsp:val=&quot;00BB5AB4&quot;/&gt;&lt;wsp:rsid wsp:val=&quot;00BC0DC2&quot;/&gt;&lt;wsp:rsid wsp:val=&quot;00BC1A35&quot;/&gt;&lt;wsp:rsid wsp:val=&quot;00BD0946&quot;/&gt;&lt;wsp:rsid wsp:val=&quot;00BD4174&quot;/&gt;&lt;wsp:rsid wsp:val=&quot;00BD54BE&quot;/&gt;&lt;wsp:rsid wsp:val=&quot;00BD56CF&quot;/&gt;&lt;wsp:rsid wsp:val=&quot;00BD5AB5&quot;/&gt;&lt;wsp:rsid wsp:val=&quot;00BD5B92&quot;/&gt;&lt;wsp:rsid wsp:val=&quot;00BD71DD&quot;/&gt;&lt;wsp:rsid wsp:val=&quot;00BD7DA1&quot;/&gt;&lt;wsp:rsid wsp:val=&quot;00C14D84&quot;/&gt;&lt;wsp:rsid wsp:val=&quot;00C154BE&quot;/&gt;&lt;wsp:rsid wsp:val=&quot;00C15529&quot;/&gt;&lt;wsp:rsid wsp:val=&quot;00C25BDB&quot;/&gt;&lt;wsp:rsid wsp:val=&quot;00C25CA0&quot;/&gt;&lt;wsp:rsid wsp:val=&quot;00C25FBD&quot;/&gt;&lt;wsp:rsid wsp:val=&quot;00C2701E&quot;/&gt;&lt;wsp:rsid wsp:val=&quot;00C31FDC&quot;/&gt;&lt;wsp:rsid wsp:val=&quot;00C33E0F&quot;/&gt;&lt;wsp:rsid wsp:val=&quot;00C35107&quot;/&gt;&lt;wsp:rsid wsp:val=&quot;00C3705E&quot;/&gt;&lt;wsp:rsid wsp:val=&quot;00C3750D&quot;/&gt;&lt;wsp:rsid wsp:val=&quot;00C44D26&quot;/&gt;&lt;wsp:rsid wsp:val=&quot;00C506D8&quot;/&gt;&lt;wsp:rsid wsp:val=&quot;00C50BEF&quot;/&gt;&lt;wsp:rsid wsp:val=&quot;00C510F8&quot;/&gt;&lt;wsp:rsid wsp:val=&quot;00C54483&quot;/&gt;&lt;wsp:rsid wsp:val=&quot;00C556CF&quot;/&gt;&lt;wsp:rsid wsp:val=&quot;00C56F3B&quot;/&gt;&lt;wsp:rsid wsp:val=&quot;00C60467&quot;/&gt;&lt;wsp:rsid wsp:val=&quot;00C61C6A&quot;/&gt;&lt;wsp:rsid wsp:val=&quot;00C63A48&quot;/&gt;&lt;wsp:rsid wsp:val=&quot;00C652D0&quot;/&gt;&lt;wsp:rsid wsp:val=&quot;00C8070E&quot;/&gt;&lt;wsp:rsid wsp:val=&quot;00C96B26&quot;/&gt;&lt;wsp:rsid wsp:val=&quot;00C97AA9&quot;/&gt;&lt;wsp:rsid wsp:val=&quot;00CA2E2B&quot;/&gt;&lt;wsp:rsid wsp:val=&quot;00CB1C12&quot;/&gt;&lt;wsp:rsid wsp:val=&quot;00CB201B&quot;/&gt;&lt;wsp:rsid wsp:val=&quot;00CB5B65&quot;/&gt;&lt;wsp:rsid wsp:val=&quot;00CB7904&quot;/&gt;&lt;wsp:rsid wsp:val=&quot;00CB7938&quot;/&gt;&lt;wsp:rsid wsp:val=&quot;00CC11E2&quot;/&gt;&lt;wsp:rsid wsp:val=&quot;00CC1857&quot;/&gt;&lt;wsp:rsid wsp:val=&quot;00CC401D&quot;/&gt;&lt;wsp:rsid wsp:val=&quot;00CC5B2C&quot;/&gt;&lt;wsp:rsid wsp:val=&quot;00CC73BF&quot;/&gt;&lt;wsp:rsid wsp:val=&quot;00CD1821&quot;/&gt;&lt;wsp:rsid wsp:val=&quot;00CD18DD&quot;/&gt;&lt;wsp:rsid wsp:val=&quot;00CD366B&quot;/&gt;&lt;wsp:rsid wsp:val=&quot;00CD3883&quot;/&gt;&lt;wsp:rsid wsp:val=&quot;00CD4C77&quot;/&gt;&lt;wsp:rsid wsp:val=&quot;00CD4FAF&quot;/&gt;&lt;wsp:rsid wsp:val=&quot;00CD6088&quot;/&gt;&lt;wsp:rsid wsp:val=&quot;00CD73F8&quot;/&gt;&lt;wsp:rsid wsp:val=&quot;00CE70E8&quot;/&gt;&lt;wsp:rsid wsp:val=&quot;00CF2A0C&quot;/&gt;&lt;wsp:rsid wsp:val=&quot;00CF5EBC&quot;/&gt;&lt;wsp:rsid wsp:val=&quot;00D05891&quot;/&gt;&lt;wsp:rsid wsp:val=&quot;00D07B9D&quot;/&gt;&lt;wsp:rsid wsp:val=&quot;00D11C74&quot;/&gt;&lt;wsp:rsid wsp:val=&quot;00D12A15&quot;/&gt;&lt;wsp:rsid wsp:val=&quot;00D12BF5&quot;/&gt;&lt;wsp:rsid wsp:val=&quot;00D1542F&quot;/&gt;&lt;wsp:rsid wsp:val=&quot;00D21496&quot;/&gt;&lt;wsp:rsid wsp:val=&quot;00D26831&quot;/&gt;&lt;wsp:rsid wsp:val=&quot;00D26A1B&quot;/&gt;&lt;wsp:rsid wsp:val=&quot;00D33D6C&quot;/&gt;&lt;wsp:rsid wsp:val=&quot;00D35CD7&quot;/&gt;&lt;wsp:rsid wsp:val=&quot;00D450E1&quot;/&gt;&lt;wsp:rsid wsp:val=&quot;00D50A7A&quot;/&gt;&lt;wsp:rsid wsp:val=&quot;00D52A01&quot;/&gt;&lt;wsp:rsid wsp:val=&quot;00D576A7&quot;/&gt;&lt;wsp:rsid wsp:val=&quot;00D641DE&quot;/&gt;&lt;wsp:rsid wsp:val=&quot;00D66890&quot;/&gt;&lt;wsp:rsid wsp:val=&quot;00D711C9&quot;/&gt;&lt;wsp:rsid wsp:val=&quot;00D742EA&quot;/&gt;&lt;wsp:rsid wsp:val=&quot;00D74E2F&quot;/&gt;&lt;wsp:rsid wsp:val=&quot;00D81C15&quot;/&gt;&lt;wsp:rsid wsp:val=&quot;00D84ED1&quot;/&gt;&lt;wsp:rsid wsp:val=&quot;00D85191&quot;/&gt;&lt;wsp:rsid wsp:val=&quot;00D85B7C&quot;/&gt;&lt;wsp:rsid wsp:val=&quot;00D86407&quot;/&gt;&lt;wsp:rsid wsp:val=&quot;00D906C8&quot;/&gt;&lt;wsp:rsid wsp:val=&quot;00D924AD&quot;/&gt;&lt;wsp:rsid wsp:val=&quot;00D9264C&quot;/&gt;&lt;wsp:rsid wsp:val=&quot;00D9715B&quot;/&gt;&lt;wsp:rsid wsp:val=&quot;00D97A27&quot;/&gt;&lt;wsp:rsid wsp:val=&quot;00DA1BBA&quot;/&gt;&lt;wsp:rsid wsp:val=&quot;00DB09DF&quot;/&gt;&lt;wsp:rsid wsp:val=&quot;00DB232F&quot;/&gt;&lt;wsp:rsid wsp:val=&quot;00DB7F7F&quot;/&gt;&lt;wsp:rsid wsp:val=&quot;00DC25E7&quot;/&gt;&lt;wsp:rsid wsp:val=&quot;00DC5E5A&quot;/&gt;&lt;wsp:rsid wsp:val=&quot;00DC64D4&quot;/&gt;&lt;wsp:rsid wsp:val=&quot;00DD2A61&quot;/&gt;&lt;wsp:rsid wsp:val=&quot;00DD7635&quot;/&gt;&lt;wsp:rsid wsp:val=&quot;00DE0210&quot;/&gt;&lt;wsp:rsid wsp:val=&quot;00DE1AE4&quot;/&gt;&lt;wsp:rsid wsp:val=&quot;00DE3546&quot;/&gt;&lt;wsp:rsid wsp:val=&quot;00DE593C&quot;/&gt;&lt;wsp:rsid wsp:val=&quot;00DF2715&quot;/&gt;&lt;wsp:rsid wsp:val=&quot;00DF2AD8&quot;/&gt;&lt;wsp:rsid wsp:val=&quot;00DF2BDC&quot;/&gt;&lt;wsp:rsid wsp:val=&quot;00DF382F&quot;/&gt;&lt;wsp:rsid wsp:val=&quot;00DF6363&quot;/&gt;&lt;wsp:rsid wsp:val=&quot;00E00A8E&quot;/&gt;&lt;wsp:rsid wsp:val=&quot;00E02072&quot;/&gt;&lt;wsp:rsid wsp:val=&quot;00E03E47&quot;/&gt;&lt;wsp:rsid wsp:val=&quot;00E12923&quot;/&gt;&lt;wsp:rsid wsp:val=&quot;00E13A78&quot;/&gt;&lt;wsp:rsid wsp:val=&quot;00E20C63&quot;/&gt;&lt;wsp:rsid wsp:val=&quot;00E2422B&quot;/&gt;&lt;wsp:rsid wsp:val=&quot;00E27DD5&quot;/&gt;&lt;wsp:rsid wsp:val=&quot;00E27EF2&quot;/&gt;&lt;wsp:rsid wsp:val=&quot;00E32D60&quot;/&gt;&lt;wsp:rsid wsp:val=&quot;00E365E0&quot;/&gt;&lt;wsp:rsid wsp:val=&quot;00E37A23&quot;/&gt;&lt;wsp:rsid wsp:val=&quot;00E40AE3&quot;/&gt;&lt;wsp:rsid wsp:val=&quot;00E42D70&quot;/&gt;&lt;wsp:rsid wsp:val=&quot;00E44FBB&quot;/&gt;&lt;wsp:rsid wsp:val=&quot;00E50A7E&quot;/&gt;&lt;wsp:rsid wsp:val=&quot;00E568A1&quot;/&gt;&lt;wsp:rsid wsp:val=&quot;00E66CEE&quot;/&gt;&lt;wsp:rsid wsp:val=&quot;00E6780A&quot;/&gt;&lt;wsp:rsid wsp:val=&quot;00E71EC3&quot;/&gt;&lt;wsp:rsid wsp:val=&quot;00E721E5&quot;/&gt;&lt;wsp:rsid wsp:val=&quot;00E742B1&quot;/&gt;&lt;wsp:rsid wsp:val=&quot;00E76973&quot;/&gt;&lt;wsp:rsid wsp:val=&quot;00E85C94&quot;/&gt;&lt;wsp:rsid wsp:val=&quot;00E867EB&quot;/&gt;&lt;wsp:rsid wsp:val=&quot;00E94F9B&quot;/&gt;&lt;wsp:rsid wsp:val=&quot;00E97631&quot;/&gt;&lt;wsp:rsid wsp:val=&quot;00EA057C&quot;/&gt;&lt;wsp:rsid wsp:val=&quot;00EA1AE2&quot;/&gt;&lt;wsp:rsid wsp:val=&quot;00EA2396&quot;/&gt;&lt;wsp:rsid wsp:val=&quot;00EA5BE3&quot;/&gt;&lt;wsp:rsid wsp:val=&quot;00EA6428&quot;/&gt;&lt;wsp:rsid wsp:val=&quot;00EB7CFE&quot;/&gt;&lt;wsp:rsid wsp:val=&quot;00EC24E9&quot;/&gt;&lt;wsp:rsid wsp:val=&quot;00EC3640&quot;/&gt;&lt;wsp:rsid wsp:val=&quot;00ED0B14&quot;/&gt;&lt;wsp:rsid wsp:val=&quot;00ED2DEE&quot;/&gt;&lt;wsp:rsid wsp:val=&quot;00ED37B9&quot;/&gt;&lt;wsp:rsid wsp:val=&quot;00ED5D41&quot;/&gt;&lt;wsp:rsid wsp:val=&quot;00ED62C1&quot;/&gt;&lt;wsp:rsid wsp:val=&quot;00EE31C3&quot;/&gt;&lt;wsp:rsid wsp:val=&quot;00EE4FC7&quot;/&gt;&lt;wsp:rsid wsp:val=&quot;00EE692B&quot;/&gt;&lt;wsp:rsid wsp:val=&quot;00EE78E4&quot;/&gt;&lt;wsp:rsid wsp:val=&quot;00EF5B7E&quot;/&gt;&lt;wsp:rsid wsp:val=&quot;00EF675A&quot;/&gt;&lt;wsp:rsid wsp:val=&quot;00F0317B&quot;/&gt;&lt;wsp:rsid wsp:val=&quot;00F05C4E&quot;/&gt;&lt;wsp:rsid wsp:val=&quot;00F060C6&quot;/&gt;&lt;wsp:rsid wsp:val=&quot;00F15741&quot;/&gt;&lt;wsp:rsid wsp:val=&quot;00F16F14&quot;/&gt;&lt;wsp:rsid wsp:val=&quot;00F17D2D&quot;/&gt;&lt;wsp:rsid wsp:val=&quot;00F211D6&quot;/&gt;&lt;wsp:rsid wsp:val=&quot;00F23112&quot;/&gt;&lt;wsp:rsid wsp:val=&quot;00F2359D&quot;/&gt;&lt;wsp:rsid wsp:val=&quot;00F24F99&quot;/&gt;&lt;wsp:rsid wsp:val=&quot;00F3039A&quot;/&gt;&lt;wsp:rsid wsp:val=&quot;00F354DD&quot;/&gt;&lt;wsp:rsid wsp:val=&quot;00F42F44&quot;/&gt;&lt;wsp:rsid wsp:val=&quot;00F54279&quot;/&gt;&lt;wsp:rsid wsp:val=&quot;00F62001&quot;/&gt;&lt;wsp:rsid wsp:val=&quot;00F63DB5&quot;/&gt;&lt;wsp:rsid wsp:val=&quot;00F67891&quot;/&gt;&lt;wsp:rsid wsp:val=&quot;00F7434E&quot;/&gt;&lt;wsp:rsid wsp:val=&quot;00F80624&quot;/&gt;&lt;wsp:rsid wsp:val=&quot;00F80934&quot;/&gt;&lt;wsp:rsid wsp:val=&quot;00F82259&quot;/&gt;&lt;wsp:rsid wsp:val=&quot;00F827AE&quot;/&gt;&lt;wsp:rsid wsp:val=&quot;00F87CEC&quot;/&gt;&lt;wsp:rsid wsp:val=&quot;00F91AA9&quot;/&gt;&lt;wsp:rsid wsp:val=&quot;00F944E8&quot;/&gt;&lt;wsp:rsid wsp:val=&quot;00FA2343&quot;/&gt;&lt;wsp:rsid wsp:val=&quot;00FA54D8&quot;/&gt;&lt;wsp:rsid wsp:val=&quot;00FA5D0A&quot;/&gt;&lt;wsp:rsid wsp:val=&quot;00FA6E1B&quot;/&gt;&lt;wsp:rsid wsp:val=&quot;00FB75E5&quot;/&gt;&lt;wsp:rsid wsp:val=&quot;00FC05DA&quot;/&gt;&lt;wsp:rsid wsp:val=&quot;00FC559C&quot;/&gt;&lt;wsp:rsid wsp:val=&quot;00FC700D&quot;/&gt;&lt;wsp:rsid wsp:val=&quot;00FE2157&quot;/&gt;&lt;wsp:rsid wsp:val=&quot;00FE5D67&quot;/&gt;&lt;wsp:rsid wsp:val=&quot;00FE5EFF&quot;/&gt;&lt;wsp:rsid wsp:val=&quot;00FF357A&quot;/&gt;&lt;wsp:rsid wsp:val=&quot;00FF385E&quot;/&gt;&lt;wsp:rsid wsp:val=&quot;00FF3B5E&quot;/&gt;&lt;wsp:rsid wsp:val=&quot;00FF7C35&quot;/&gt;&lt;/wsp:rsids&gt;&lt;/w:docPr&gt;&lt;w:body&gt;&lt;wx:sect&gt;&lt;w:p wsp:rsidR=&quot;00177EA4&quot; wsp:rsidRDefault=&quot;00177EA4&quot; wsp:rsidP=&quot;00177EA4&quot;&gt;&lt;m:oMathPara&gt;&lt;m:oMath&gt;&lt;m:r&gt;&lt;w:rPr&gt;&lt;w:rFonts w:ascii=&quot;Cambria Math&quot; w:fareast=&quot;Calibri&quot; w:h-ansi=&quot;Cambria Math&quot;/&gt;&lt;wx:font wx:val=&quot;Cambria Math&quot;/&gt;&lt;w:i/&gt;&lt;w:kern w:val=&quot;2&quot;/&gt;&lt;w:sz-cs w:val=&quot;28&quot;/&gt;&lt;w:lang w:fareast=&quot;EN-US&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432DC">
              <w:rPr>
                <w:rFonts w:asciiTheme="majorHAnsi" w:hAnsiTheme="majorHAnsi" w:cstheme="majorHAnsi"/>
                <w:sz w:val="26"/>
                <w:szCs w:val="26"/>
              </w:rPr>
              <w:instrText xml:space="preserve"> </w:instrText>
            </w:r>
            <w:r w:rsidRPr="00F432DC">
              <w:rPr>
                <w:rFonts w:asciiTheme="majorHAnsi" w:hAnsiTheme="majorHAnsi" w:cstheme="majorHAnsi"/>
                <w:sz w:val="26"/>
                <w:szCs w:val="26"/>
              </w:rPr>
              <w:fldChar w:fldCharType="end"/>
            </w:r>
            <w:r w:rsidRPr="00F432DC">
              <w:rPr>
                <w:rFonts w:asciiTheme="majorHAnsi" w:hAnsiTheme="majorHAnsi" w:cstheme="majorHAnsi"/>
                <w:sz w:val="26"/>
                <w:szCs w:val="26"/>
              </w:rPr>
              <w:t xml:space="preserve"> f </w:t>
            </w:r>
            <m:oMath>
              <m:r>
                <w:rPr>
                  <w:rFonts w:ascii="Cambria Math" w:hAnsi="Cambria Math" w:cstheme="majorHAnsi"/>
                  <w:sz w:val="26"/>
                  <w:szCs w:val="26"/>
                </w:rPr>
                <m:t>≤</m:t>
              </m:r>
            </m:oMath>
            <w:r w:rsidRPr="00F432DC">
              <w:rPr>
                <w:rFonts w:asciiTheme="majorHAnsi" w:hAnsiTheme="majorHAnsi" w:cstheme="majorHAnsi"/>
                <w:sz w:val="26"/>
                <w:szCs w:val="26"/>
              </w:rPr>
              <w:fldChar w:fldCharType="begin"/>
            </w:r>
            <w:r w:rsidRPr="00F432DC">
              <w:rPr>
                <w:rFonts w:asciiTheme="majorHAnsi" w:hAnsiTheme="majorHAnsi" w:cstheme="majorHAnsi"/>
                <w:sz w:val="26"/>
                <w:szCs w:val="26"/>
              </w:rPr>
              <w:instrText xml:space="preserve"> QUOTE </w:instrText>
            </w:r>
            <w:r w:rsidR="00851C59">
              <w:rPr>
                <w:rFonts w:asciiTheme="majorHAnsi" w:hAnsiTheme="majorHAnsi" w:cstheme="majorHAnsi"/>
                <w:noProof/>
                <w:sz w:val="26"/>
                <w:szCs w:val="26"/>
              </w:rPr>
              <w:pict w14:anchorId="0D310014">
                <v:shape id="_x0000_i1027" type="#_x0000_t75" alt="" style="width:11.8pt;height:22.5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25&quot;/&gt;&lt;w:doNotEmbedSystemFonts/&gt;&lt;w:defaultTabStop w:val=&quot;0&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6358E&quot;/&gt;&lt;wsp:rsid wsp:val=&quot;000012AD&quot;/&gt;&lt;wsp:rsid wsp:val=&quot;00004E2C&quot;/&gt;&lt;wsp:rsid wsp:val=&quot;00006379&quot;/&gt;&lt;wsp:rsid wsp:val=&quot;00006A17&quot;/&gt;&lt;wsp:rsid wsp:val=&quot;00012B2A&quot;/&gt;&lt;wsp:rsid wsp:val=&quot;000149F1&quot;/&gt;&lt;wsp:rsid wsp:val=&quot;00017A2A&quot;/&gt;&lt;wsp:rsid wsp:val=&quot;00020FF0&quot;/&gt;&lt;wsp:rsid wsp:val=&quot;000278BD&quot;/&gt;&lt;wsp:rsid wsp:val=&quot;00030FAE&quot;/&gt;&lt;wsp:rsid wsp:val=&quot;0003652D&quot;/&gt;&lt;wsp:rsid wsp:val=&quot;00037DDC&quot;/&gt;&lt;wsp:rsid wsp:val=&quot;00040402&quot;/&gt;&lt;wsp:rsid wsp:val=&quot;00040EAB&quot;/&gt;&lt;wsp:rsid wsp:val=&quot;00044CF9&quot;/&gt;&lt;wsp:rsid wsp:val=&quot;000452DD&quot;/&gt;&lt;wsp:rsid wsp:val=&quot;00050CAB&quot;/&gt;&lt;wsp:rsid wsp:val=&quot;00051843&quot;/&gt;&lt;wsp:rsid wsp:val=&quot;00051C45&quot;/&gt;&lt;wsp:rsid wsp:val=&quot;0005408F&quot;/&gt;&lt;wsp:rsid wsp:val=&quot;00056865&quot;/&gt;&lt;wsp:rsid wsp:val=&quot;000764C1&quot;/&gt;&lt;wsp:rsid wsp:val=&quot;000825B2&quot;/&gt;&lt;wsp:rsid wsp:val=&quot;00082941&quot;/&gt;&lt;wsp:rsid wsp:val=&quot;000856F6&quot;/&gt;&lt;wsp:rsid wsp:val=&quot;00091015&quot;/&gt;&lt;wsp:rsid wsp:val=&quot;000A011F&quot;/&gt;&lt;wsp:rsid wsp:val=&quot;000A3017&quot;/&gt;&lt;wsp:rsid wsp:val=&quot;000A320A&quot;/&gt;&lt;wsp:rsid wsp:val=&quot;000A458C&quot;/&gt;&lt;wsp:rsid wsp:val=&quot;000A58B7&quot;/&gt;&lt;wsp:rsid wsp:val=&quot;000B3EB4&quot;/&gt;&lt;wsp:rsid wsp:val=&quot;000B4F97&quot;/&gt;&lt;wsp:rsid wsp:val=&quot;000B7DBE&quot;/&gt;&lt;wsp:rsid wsp:val=&quot;000B7E91&quot;/&gt;&lt;wsp:rsid wsp:val=&quot;000C08F4&quot;/&gt;&lt;wsp:rsid wsp:val=&quot;000C09AD&quot;/&gt;&lt;wsp:rsid wsp:val=&quot;000C0E2F&quot;/&gt;&lt;wsp:rsid wsp:val=&quot;000D5DE1&quot;/&gt;&lt;wsp:rsid wsp:val=&quot;000F189E&quot;/&gt;&lt;wsp:rsid wsp:val=&quot;00100CDC&quot;/&gt;&lt;wsp:rsid wsp:val=&quot;00104D36&quot;/&gt;&lt;wsp:rsid wsp:val=&quot;001109F1&quot;/&gt;&lt;wsp:rsid wsp:val=&quot;001153DF&quot;/&gt;&lt;wsp:rsid wsp:val=&quot;00115727&quot;/&gt;&lt;wsp:rsid wsp:val=&quot;001163F1&quot;/&gt;&lt;wsp:rsid wsp:val=&quot;00116A7A&quot;/&gt;&lt;wsp:rsid wsp:val=&quot;001202AF&quot;/&gt;&lt;wsp:rsid wsp:val=&quot;00123032&quot;/&gt;&lt;wsp:rsid wsp:val=&quot;00123C81&quot;/&gt;&lt;wsp:rsid wsp:val=&quot;00123F32&quot;/&gt;&lt;wsp:rsid wsp:val=&quot;0013501F&quot;/&gt;&lt;wsp:rsid wsp:val=&quot;00144363&quot;/&gt;&lt;wsp:rsid wsp:val=&quot;00144E4F&quot;/&gt;&lt;wsp:rsid wsp:val=&quot;001548CB&quot;/&gt;&lt;wsp:rsid wsp:val=&quot;00173B81&quot;/&gt;&lt;wsp:rsid wsp:val=&quot;00180E40&quot;/&gt;&lt;wsp:rsid wsp:val=&quot;00182D9F&quot;/&gt;&lt;wsp:rsid wsp:val=&quot;00182DD5&quot;/&gt;&lt;wsp:rsid wsp:val=&quot;00185900&quot;/&gt;&lt;wsp:rsid wsp:val=&quot;001860EC&quot;/&gt;&lt;wsp:rsid wsp:val=&quot;00190C7F&quot;/&gt;&lt;wsp:rsid wsp:val=&quot;0019240E&quot;/&gt;&lt;wsp:rsid wsp:val=&quot;001941CB&quot;/&gt;&lt;wsp:rsid wsp:val=&quot;00194BC8&quot;/&gt;&lt;wsp:rsid wsp:val=&quot;001A132A&quot;/&gt;&lt;wsp:rsid wsp:val=&quot;001A1608&quot;/&gt;&lt;wsp:rsid wsp:val=&quot;001A39CC&quot;/&gt;&lt;wsp:rsid wsp:val=&quot;001A3FC5&quot;/&gt;&lt;wsp:rsid wsp:val=&quot;001A55AE&quot;/&gt;&lt;wsp:rsid wsp:val=&quot;001B243E&quot;/&gt;&lt;wsp:rsid wsp:val=&quot;001B34D5&quot;/&gt;&lt;wsp:rsid wsp:val=&quot;001B6561&quot;/&gt;&lt;wsp:rsid wsp:val=&quot;001B726D&quot;/&gt;&lt;wsp:rsid wsp:val=&quot;001C3853&quot;/&gt;&lt;wsp:rsid wsp:val=&quot;001C4800&quot;/&gt;&lt;wsp:rsid wsp:val=&quot;001C7474&quot;/&gt;&lt;wsp:rsid wsp:val=&quot;001D2B6A&quot;/&gt;&lt;wsp:rsid wsp:val=&quot;001D486A&quot;/&gt;&lt;wsp:rsid wsp:val=&quot;001E5030&quot;/&gt;&lt;wsp:rsid wsp:val=&quot;001E57F0&quot;/&gt;&lt;wsp:rsid wsp:val=&quot;001F2773&quot;/&gt;&lt;wsp:rsid wsp:val=&quot;001F5BD0&quot;/&gt;&lt;wsp:rsid wsp:val=&quot;001F5D73&quot;/&gt;&lt;wsp:rsid wsp:val=&quot;002002B5&quot;/&gt;&lt;wsp:rsid wsp:val=&quot;0020385C&quot;/&gt;&lt;wsp:rsid wsp:val=&quot;00205F79&quot;/&gt;&lt;wsp:rsid wsp:val=&quot;00206601&quot;/&gt;&lt;wsp:rsid wsp:val=&quot;00213701&quot;/&gt;&lt;wsp:rsid wsp:val=&quot;00213F7C&quot;/&gt;&lt;wsp:rsid wsp:val=&quot;002160C1&quot;/&gt;&lt;wsp:rsid wsp:val=&quot;0022151E&quot;/&gt;&lt;wsp:rsid wsp:val=&quot;00226A99&quot;/&gt;&lt;wsp:rsid wsp:val=&quot;00234828&quot;/&gt;&lt;wsp:rsid wsp:val=&quot;00241721&quot;/&gt;&lt;wsp:rsid wsp:val=&quot;0024262A&quot;/&gt;&lt;wsp:rsid wsp:val=&quot;00242808&quot;/&gt;&lt;wsp:rsid wsp:val=&quot;00246D92&quot;/&gt;&lt;wsp:rsid wsp:val=&quot;00252EFA&quot;/&gt;&lt;wsp:rsid wsp:val=&quot;002569AF&quot;/&gt;&lt;wsp:rsid wsp:val=&quot;00261DF2&quot;/&gt;&lt;wsp:rsid wsp:val=&quot;00263F7E&quot;/&gt;&lt;wsp:rsid wsp:val=&quot;00272668&quot;/&gt;&lt;wsp:rsid wsp:val=&quot;0027319D&quot;/&gt;&lt;wsp:rsid wsp:val=&quot;0027388E&quot;/&gt;&lt;wsp:rsid wsp:val=&quot;002801BC&quot;/&gt;&lt;wsp:rsid wsp:val=&quot;0028769F&quot;/&gt;&lt;wsp:rsid wsp:val=&quot;0029020D&quot;/&gt;&lt;wsp:rsid wsp:val=&quot;002969E6&quot;/&gt;&lt;wsp:rsid wsp:val=&quot;002A461B&quot;/&gt;&lt;wsp:rsid wsp:val=&quot;002A60C4&quot;/&gt;&lt;wsp:rsid wsp:val=&quot;002A741F&quot;/&gt;&lt;wsp:rsid wsp:val=&quot;002A7922&quot;/&gt;&lt;wsp:rsid wsp:val=&quot;002B002D&quot;/&gt;&lt;wsp:rsid wsp:val=&quot;002B1BDC&quot;/&gt;&lt;wsp:rsid wsp:val=&quot;002B279A&quot;/&gt;&lt;wsp:rsid wsp:val=&quot;002C5386&quot;/&gt;&lt;wsp:rsid wsp:val=&quot;002C634B&quot;/&gt;&lt;wsp:rsid wsp:val=&quot;002E0075&quot;/&gt;&lt;wsp:rsid wsp:val=&quot;002E69DA&quot;/&gt;&lt;wsp:rsid wsp:val=&quot;002F0729&quot;/&gt;&lt;wsp:rsid wsp:val=&quot;002F1179&quot;/&gt;&lt;wsp:rsid wsp:val=&quot;002F29D0&quot;/&gt;&lt;wsp:rsid wsp:val=&quot;002F69DE&quot;/&gt;&lt;wsp:rsid wsp:val=&quot;002F76BB&quot;/&gt;&lt;wsp:rsid wsp:val=&quot;00302652&quot;/&gt;&lt;wsp:rsid wsp:val=&quot;00305826&quot;/&gt;&lt;wsp:rsid wsp:val=&quot;00306DD9&quot;/&gt;&lt;wsp:rsid wsp:val=&quot;00311586&quot;/&gt;&lt;wsp:rsid wsp:val=&quot;003122B9&quot;/&gt;&lt;wsp:rsid wsp:val=&quot;00312DAA&quot;/&gt;&lt;wsp:rsid wsp:val=&quot;00315AFB&quot;/&gt;&lt;wsp:rsid wsp:val=&quot;003221CE&quot;/&gt;&lt;wsp:rsid wsp:val=&quot;0032280E&quot;/&gt;&lt;wsp:rsid wsp:val=&quot;00322F18&quot;/&gt;&lt;wsp:rsid wsp:val=&quot;00327C55&quot;/&gt;&lt;wsp:rsid wsp:val=&quot;00327FAD&quot;/&gt;&lt;wsp:rsid wsp:val=&quot;0033653F&quot;/&gt;&lt;wsp:rsid wsp:val=&quot;003512EC&quot;/&gt;&lt;wsp:rsid wsp:val=&quot;00351E46&quot;/&gt;&lt;wsp:rsid wsp:val=&quot;00352094&quot;/&gt;&lt;wsp:rsid wsp:val=&quot;0036050A&quot;/&gt;&lt;wsp:rsid wsp:val=&quot;00362398&quot;/&gt;&lt;wsp:rsid wsp:val=&quot;00365EA7&quot;/&gt;&lt;wsp:rsid wsp:val=&quot;00366AC6&quot;/&gt;&lt;wsp:rsid wsp:val=&quot;003762F1&quot;/&gt;&lt;wsp:rsid wsp:val=&quot;003823E5&quot;/&gt;&lt;wsp:rsid wsp:val=&quot;003845BD&quot;/&gt;&lt;wsp:rsid wsp:val=&quot;003864AF&quot;/&gt;&lt;wsp:rsid wsp:val=&quot;00387CBD&quot;/&gt;&lt;wsp:rsid wsp:val=&quot;003942C2&quot;/&gt;&lt;wsp:rsid wsp:val=&quot;00397E20&quot;/&gt;&lt;wsp:rsid wsp:val=&quot;003A1137&quot;/&gt;&lt;wsp:rsid wsp:val=&quot;003A1D72&quot;/&gt;&lt;wsp:rsid wsp:val=&quot;003A23AC&quot;/&gt;&lt;wsp:rsid wsp:val=&quot;003A3612&quot;/&gt;&lt;wsp:rsid wsp:val=&quot;003A38EA&quot;/&gt;&lt;wsp:rsid wsp:val=&quot;003A6683&quot;/&gt;&lt;wsp:rsid wsp:val=&quot;003B0E27&quot;/&gt;&lt;wsp:rsid wsp:val=&quot;003B7AD4&quot;/&gt;&lt;wsp:rsid wsp:val=&quot;003D00E2&quot;/&gt;&lt;wsp:rsid wsp:val=&quot;003E2238&quot;/&gt;&lt;wsp:rsid wsp:val=&quot;003E26DE&quot;/&gt;&lt;wsp:rsid wsp:val=&quot;003E2ADA&quot;/&gt;&lt;wsp:rsid wsp:val=&quot;003E2E26&quot;/&gt;&lt;wsp:rsid wsp:val=&quot;003E7868&quot;/&gt;&lt;wsp:rsid wsp:val=&quot;003F5926&quot;/&gt;&lt;wsp:rsid wsp:val=&quot;003F62A8&quot;/&gt;&lt;wsp:rsid wsp:val=&quot;004115AE&quot;/&gt;&lt;wsp:rsid wsp:val=&quot;00415C34&quot;/&gt;&lt;wsp:rsid wsp:val=&quot;0041796F&quot;/&gt;&lt;wsp:rsid wsp:val=&quot;00420867&quot;/&gt;&lt;wsp:rsid wsp:val=&quot;00426F11&quot;/&gt;&lt;wsp:rsid wsp:val=&quot;0042797B&quot;/&gt;&lt;wsp:rsid wsp:val=&quot;00436463&quot;/&gt;&lt;wsp:rsid wsp:val=&quot;0043663C&quot;/&gt;&lt;wsp:rsid wsp:val=&quot;00441E7A&quot;/&gt;&lt;wsp:rsid wsp:val=&quot;00442061&quot;/&gt;&lt;wsp:rsid wsp:val=&quot;004442C7&quot;/&gt;&lt;wsp:rsid wsp:val=&quot;00451487&quot;/&gt;&lt;wsp:rsid wsp:val=&quot;00451497&quot;/&gt;&lt;wsp:rsid wsp:val=&quot;004530BE&quot;/&gt;&lt;wsp:rsid wsp:val=&quot;004533BF&quot;/&gt;&lt;wsp:rsid wsp:val=&quot;00455996&quot;/&gt;&lt;wsp:rsid wsp:val=&quot;00462DDB&quot;/&gt;&lt;wsp:rsid wsp:val=&quot;00465138&quot;/&gt;&lt;wsp:rsid wsp:val=&quot;004660C7&quot;/&gt;&lt;wsp:rsid wsp:val=&quot;004732A7&quot;/&gt;&lt;wsp:rsid wsp:val=&quot;00474B82&quot;/&gt;&lt;wsp:rsid wsp:val=&quot;00475CD7&quot;/&gt;&lt;wsp:rsid wsp:val=&quot;00477D96&quot;/&gt;&lt;wsp:rsid wsp:val=&quot;004914E8&quot;/&gt;&lt;wsp:rsid wsp:val=&quot;00493214&quot;/&gt;&lt;wsp:rsid wsp:val=&quot;004969E7&quot;/&gt;&lt;wsp:rsid wsp:val=&quot;00496C4D&quot;/&gt;&lt;wsp:rsid wsp:val=&quot;004971DC&quot;/&gt;&lt;wsp:rsid wsp:val=&quot;004A28F3&quot;/&gt;&lt;wsp:rsid wsp:val=&quot;004A2F51&quot;/&gt;&lt;wsp:rsid wsp:val=&quot;004A3A3E&quot;/&gt;&lt;wsp:rsid wsp:val=&quot;004A3DA0&quot;/&gt;&lt;wsp:rsid wsp:val=&quot;004A4ECD&quot;/&gt;&lt;wsp:rsid wsp:val=&quot;004A558B&quot;/&gt;&lt;wsp:rsid wsp:val=&quot;004A5D8B&quot;/&gt;&lt;wsp:rsid wsp:val=&quot;004A6993&quot;/&gt;&lt;wsp:rsid wsp:val=&quot;004A6ADE&quot;/&gt;&lt;wsp:rsid wsp:val=&quot;004B210C&quot;/&gt;&lt;wsp:rsid wsp:val=&quot;004C1B2C&quot;/&gt;&lt;wsp:rsid wsp:val=&quot;004C4ECF&quot;/&gt;&lt;wsp:rsid wsp:val=&quot;004C67ED&quot;/&gt;&lt;wsp:rsid wsp:val=&quot;004D1C46&quot;/&gt;&lt;wsp:rsid wsp:val=&quot;004D2507&quot;/&gt;&lt;wsp:rsid wsp:val=&quot;004D3F6F&quot;/&gt;&lt;wsp:rsid wsp:val=&quot;004D3FC1&quot;/&gt;&lt;wsp:rsid wsp:val=&quot;004D43F6&quot;/&gt;&lt;wsp:rsid wsp:val=&quot;004D449B&quot;/&gt;&lt;wsp:rsid wsp:val=&quot;004E35D3&quot;/&gt;&lt;wsp:rsid wsp:val=&quot;004E6D00&quot;/&gt;&lt;wsp:rsid wsp:val=&quot;004F3142&quot;/&gt;&lt;wsp:rsid wsp:val=&quot;004F3B56&quot;/&gt;&lt;wsp:rsid wsp:val=&quot;004F4729&quot;/&gt;&lt;wsp:rsid wsp:val=&quot;004F47FA&quot;/&gt;&lt;wsp:rsid wsp:val=&quot;004F57B3&quot;/&gt;&lt;wsp:rsid wsp:val=&quot;005011C2&quot;/&gt;&lt;wsp:rsid wsp:val=&quot;0050136C&quot;/&gt;&lt;wsp:rsid wsp:val=&quot;00502EB8&quot;/&gt;&lt;wsp:rsid wsp:val=&quot;00502F8E&quot;/&gt;&lt;wsp:rsid wsp:val=&quot;0050715F&quot;/&gt;&lt;wsp:rsid wsp:val=&quot;0051184F&quot;/&gt;&lt;wsp:rsid wsp:val=&quot;0051233E&quot;/&gt;&lt;wsp:rsid wsp:val=&quot;00517C15&quot;/&gt;&lt;wsp:rsid wsp:val=&quot;00523C7C&quot;/&gt;&lt;wsp:rsid wsp:val=&quot;005245AB&quot;/&gt;&lt;wsp:rsid wsp:val=&quot;00534F84&quot;/&gt;&lt;wsp:rsid wsp:val=&quot;00537E90&quot;/&gt;&lt;wsp:rsid wsp:val=&quot;0054243A&quot;/&gt;&lt;wsp:rsid wsp:val=&quot;00543CAF&quot;/&gt;&lt;wsp:rsid wsp:val=&quot;005511FF&quot;/&gt;&lt;wsp:rsid wsp:val=&quot;00555142&quot;/&gt;&lt;wsp:rsid wsp:val=&quot;0056358E&quot;/&gt;&lt;wsp:rsid wsp:val=&quot;00563E47&quot;/&gt;&lt;wsp:rsid wsp:val=&quot;0056746A&quot;/&gt;&lt;wsp:rsid wsp:val=&quot;00581189&quot;/&gt;&lt;wsp:rsid wsp:val=&quot;00586832&quot;/&gt;&lt;wsp:rsid wsp:val=&quot;005875F0&quot;/&gt;&lt;wsp:rsid wsp:val=&quot;00592393&quot;/&gt;&lt;wsp:rsid wsp:val=&quot;005A1182&quot;/&gt;&lt;wsp:rsid wsp:val=&quot;005B151B&quot;/&gt;&lt;wsp:rsid wsp:val=&quot;005B7A97&quot;/&gt;&lt;wsp:rsid wsp:val=&quot;005B7C80&quot;/&gt;&lt;wsp:rsid wsp:val=&quot;005C233F&quot;/&gt;&lt;wsp:rsid wsp:val=&quot;005C3D70&quot;/&gt;&lt;wsp:rsid wsp:val=&quot;005D2186&quot;/&gt;&lt;wsp:rsid wsp:val=&quot;005D4479&quot;/&gt;&lt;wsp:rsid wsp:val=&quot;005D5604&quot;/&gt;&lt;wsp:rsid wsp:val=&quot;005E06CE&quot;/&gt;&lt;wsp:rsid wsp:val=&quot;005E30E6&quot;/&gt;&lt;wsp:rsid wsp:val=&quot;005E3AF3&quot;/&gt;&lt;wsp:rsid wsp:val=&quot;005F0021&quot;/&gt;&lt;wsp:rsid wsp:val=&quot;005F432A&quot;/&gt;&lt;wsp:rsid wsp:val=&quot;006029C7&quot;/&gt;&lt;wsp:rsid wsp:val=&quot;00603C46&quot;/&gt;&lt;wsp:rsid wsp:val=&quot;00605444&quot;/&gt;&lt;wsp:rsid wsp:val=&quot;00605596&quot;/&gt;&lt;wsp:rsid wsp:val=&quot;006109BB&quot;/&gt;&lt;wsp:rsid wsp:val=&quot;00613415&quot;/&gt;&lt;wsp:rsid wsp:val=&quot;00616352&quot;/&gt;&lt;wsp:rsid wsp:val=&quot;006172C3&quot;/&gt;&lt;wsp:rsid wsp:val=&quot;00624083&quot;/&gt;&lt;wsp:rsid wsp:val=&quot;006311F9&quot;/&gt;&lt;wsp:rsid wsp:val=&quot;00652E3D&quot;/&gt;&lt;wsp:rsid wsp:val=&quot;00653C75&quot;/&gt;&lt;wsp:rsid wsp:val=&quot;00654651&quot;/&gt;&lt;wsp:rsid wsp:val=&quot;00662805&quot;/&gt;&lt;wsp:rsid wsp:val=&quot;00662D67&quot;/&gt;&lt;wsp:rsid wsp:val=&quot;006633E3&quot;/&gt;&lt;wsp:rsid wsp:val=&quot;00663BBA&quot;/&gt;&lt;wsp:rsid wsp:val=&quot;00663D0A&quot;/&gt;&lt;wsp:rsid wsp:val=&quot;00664493&quot;/&gt;&lt;wsp:rsid wsp:val=&quot;00664F4D&quot;/&gt;&lt;wsp:rsid wsp:val=&quot;00665734&quot;/&gt;&lt;wsp:rsid wsp:val=&quot;00667280&quot;/&gt;&lt;wsp:rsid wsp:val=&quot;00671A71&quot;/&gt;&lt;wsp:rsid wsp:val=&quot;006733B3&quot;/&gt;&lt;wsp:rsid wsp:val=&quot;0067450E&quot;/&gt;&lt;wsp:rsid wsp:val=&quot;00675AEA&quot;/&gt;&lt;wsp:rsid wsp:val=&quot;0068091A&quot;/&gt;&lt;wsp:rsid wsp:val=&quot;00686C84&quot;/&gt;&lt;wsp:rsid wsp:val=&quot;00690EF5&quot;/&gt;&lt;wsp:rsid wsp:val=&quot;0069762B&quot;/&gt;&lt;wsp:rsid wsp:val=&quot;00697B5A&quot;/&gt;&lt;wsp:rsid wsp:val=&quot;006A1694&quot;/&gt;&lt;wsp:rsid wsp:val=&quot;006A259D&quot;/&gt;&lt;wsp:rsid wsp:val=&quot;006A3854&quot;/&gt;&lt;wsp:rsid wsp:val=&quot;006A59B9&quot;/&gt;&lt;wsp:rsid wsp:val=&quot;006A6EC4&quot;/&gt;&lt;wsp:rsid wsp:val=&quot;006B162F&quot;/&gt;&lt;wsp:rsid wsp:val=&quot;006B2697&quot;/&gt;&lt;wsp:rsid wsp:val=&quot;006C0209&quot;/&gt;&lt;wsp:rsid wsp:val=&quot;006C0220&quot;/&gt;&lt;wsp:rsid wsp:val=&quot;006C043E&quot;/&gt;&lt;wsp:rsid wsp:val=&quot;006C24E9&quot;/&gt;&lt;wsp:rsid wsp:val=&quot;006C31E1&quot;/&gt;&lt;wsp:rsid wsp:val=&quot;006C6456&quot;/&gt;&lt;wsp:rsid wsp:val=&quot;006D7DB7&quot;/&gt;&lt;wsp:rsid wsp:val=&quot;006E0433&quot;/&gt;&lt;wsp:rsid wsp:val=&quot;006E17DE&quot;/&gt;&lt;wsp:rsid wsp:val=&quot;006E2AEE&quot;/&gt;&lt;wsp:rsid wsp:val=&quot;006F188B&quot;/&gt;&lt;wsp:rsid wsp:val=&quot;006F2961&quot;/&gt;&lt;wsp:rsid wsp:val=&quot;00711D32&quot;/&gt;&lt;wsp:rsid wsp:val=&quot;007122E9&quot;/&gt;&lt;wsp:rsid wsp:val=&quot;007178D6&quot;/&gt;&lt;wsp:rsid wsp:val=&quot;00720774&quot;/&gt;&lt;wsp:rsid wsp:val=&quot;007271E6&quot;/&gt;&lt;wsp:rsid wsp:val=&quot;00735ED6&quot;/&gt;&lt;wsp:rsid wsp:val=&quot;00740F30&quot;/&gt;&lt;wsp:rsid wsp:val=&quot;0074477E&quot;/&gt;&lt;wsp:rsid wsp:val=&quot;00752DF2&quot;/&gt;&lt;wsp:rsid wsp:val=&quot;0075330C&quot;/&gt;&lt;wsp:rsid wsp:val=&quot;0075572F&quot;/&gt;&lt;wsp:rsid wsp:val=&quot;007561A3&quot;/&gt;&lt;wsp:rsid wsp:val=&quot;00762738&quot;/&gt;&lt;wsp:rsid wsp:val=&quot;0076423C&quot;/&gt;&lt;wsp:rsid wsp:val=&quot;00766E83&quot;/&gt;&lt;wsp:rsid wsp:val=&quot;00770E26&quot;/&gt;&lt;wsp:rsid wsp:val=&quot;00771D5F&quot;/&gt;&lt;wsp:rsid wsp:val=&quot;0077327A&quot;/&gt;&lt;wsp:rsid wsp:val=&quot;00773351&quot;/&gt;&lt;wsp:rsid wsp:val=&quot;00773833&quot;/&gt;&lt;wsp:rsid wsp:val=&quot;0077505F&quot;/&gt;&lt;wsp:rsid wsp:val=&quot;00776C89&quot;/&gt;&lt;wsp:rsid wsp:val=&quot;00781D8C&quot;/&gt;&lt;wsp:rsid wsp:val=&quot;00795288&quot;/&gt;&lt;wsp:rsid wsp:val=&quot;007A1094&quot;/&gt;&lt;wsp:rsid wsp:val=&quot;007A2A8B&quot;/&gt;&lt;wsp:rsid wsp:val=&quot;007B34FD&quot;/&gt;&lt;wsp:rsid wsp:val=&quot;007B559F&quot;/&gt;&lt;wsp:rsid wsp:val=&quot;007B7C9F&quot;/&gt;&lt;wsp:rsid wsp:val=&quot;007D15CF&quot;/&gt;&lt;wsp:rsid wsp:val=&quot;007D5102&quot;/&gt;&lt;wsp:rsid wsp:val=&quot;007D671F&quot;/&gt;&lt;wsp:rsid wsp:val=&quot;007D6BD5&quot;/&gt;&lt;wsp:rsid wsp:val=&quot;007E0E84&quot;/&gt;&lt;wsp:rsid wsp:val=&quot;007E47C8&quot;/&gt;&lt;wsp:rsid wsp:val=&quot;007E67E8&quot;/&gt;&lt;wsp:rsid wsp:val=&quot;0080063A&quot;/&gt;&lt;wsp:rsid wsp:val=&quot;00800B01&quot;/&gt;&lt;wsp:rsid wsp:val=&quot;00802F09&quot;/&gt;&lt;wsp:rsid wsp:val=&quot;00804262&quot;/&gt;&lt;wsp:rsid wsp:val=&quot;00805BC7&quot;/&gt;&lt;wsp:rsid wsp:val=&quot;008208BE&quot;/&gt;&lt;wsp:rsid wsp:val=&quot;008219E1&quot;/&gt;&lt;wsp:rsid wsp:val=&quot;00826A97&quot;/&gt;&lt;wsp:rsid wsp:val=&quot;008309C0&quot;/&gt;&lt;wsp:rsid wsp:val=&quot;00830B8F&quot;/&gt;&lt;wsp:rsid wsp:val=&quot;00831BAE&quot;/&gt;&lt;wsp:rsid wsp:val=&quot;008435B7&quot;/&gt;&lt;wsp:rsid wsp:val=&quot;00844FC1&quot;/&gt;&lt;wsp:rsid wsp:val=&quot;00847F57&quot;/&gt;&lt;wsp:rsid wsp:val=&quot;00852810&quot;/&gt;&lt;wsp:rsid wsp:val=&quot;00853962&quot;/&gt;&lt;wsp:rsid wsp:val=&quot;00860B67&quot;/&gt;&lt;wsp:rsid wsp:val=&quot;0086477E&quot;/&gt;&lt;wsp:rsid wsp:val=&quot;00865445&quot;/&gt;&lt;wsp:rsid wsp:val=&quot;008671A5&quot;/&gt;&lt;wsp:rsid wsp:val=&quot;008733E3&quot;/&gt;&lt;wsp:rsid wsp:val=&quot;00875BD5&quot;/&gt;&lt;wsp:rsid wsp:val=&quot;00875D25&quot;/&gt;&lt;wsp:rsid wsp:val=&quot;00876E08&quot;/&gt;&lt;wsp:rsid wsp:val=&quot;008832B5&quot;/&gt;&lt;wsp:rsid wsp:val=&quot;00886BE0&quot;/&gt;&lt;wsp:rsid wsp:val=&quot;00892EF1&quot;/&gt;&lt;wsp:rsid wsp:val=&quot;00893540&quot;/&gt;&lt;wsp:rsid wsp:val=&quot;00894872&quot;/&gt;&lt;wsp:rsid wsp:val=&quot;00894C08&quot;/&gt;&lt;wsp:rsid wsp:val=&quot;00894E6E&quot;/&gt;&lt;wsp:rsid wsp:val=&quot;00896AE9&quot;/&gt;&lt;wsp:rsid wsp:val=&quot;00897BA3&quot;/&gt;&lt;wsp:rsid wsp:val=&quot;008A131F&quot;/&gt;&lt;wsp:rsid wsp:val=&quot;008A2BD7&quot;/&gt;&lt;wsp:rsid wsp:val=&quot;008A419C&quot;/&gt;&lt;wsp:rsid wsp:val=&quot;008B2F94&quot;/&gt;&lt;wsp:rsid wsp:val=&quot;008B5288&quot;/&gt;&lt;wsp:rsid wsp:val=&quot;008B7350&quot;/&gt;&lt;wsp:rsid wsp:val=&quot;008C459B&quot;/&gt;&lt;wsp:rsid wsp:val=&quot;008D3B9B&quot;/&gt;&lt;wsp:rsid wsp:val=&quot;008D4BB1&quot;/&gt;&lt;wsp:rsid wsp:val=&quot;008D72F4&quot;/&gt;&lt;wsp:rsid wsp:val=&quot;008D7D04&quot;/&gt;&lt;wsp:rsid wsp:val=&quot;008E254E&quot;/&gt;&lt;wsp:rsid wsp:val=&quot;008E2F62&quot;/&gt;&lt;wsp:rsid wsp:val=&quot;008E4443&quot;/&gt;&lt;wsp:rsid wsp:val=&quot;008F0259&quot;/&gt;&lt;wsp:rsid wsp:val=&quot;008F0789&quot;/&gt;&lt;wsp:rsid wsp:val=&quot;008F43AB&quot;/&gt;&lt;wsp:rsid wsp:val=&quot;008F7DC7&quot;/&gt;&lt;wsp:rsid wsp:val=&quot;00905DF7&quot;/&gt;&lt;wsp:rsid wsp:val=&quot;009106FE&quot;/&gt;&lt;wsp:rsid wsp:val=&quot;009135BC&quot;/&gt;&lt;wsp:rsid wsp:val=&quot;00915442&quot;/&gt;&lt;wsp:rsid wsp:val=&quot;00923B88&quot;/&gt;&lt;wsp:rsid wsp:val=&quot;00927B85&quot;/&gt;&lt;wsp:rsid wsp:val=&quot;009308EA&quot;/&gt;&lt;wsp:rsid wsp:val=&quot;00931A63&quot;/&gt;&lt;wsp:rsid wsp:val=&quot;00932C2D&quot;/&gt;&lt;wsp:rsid wsp:val=&quot;009357D3&quot;/&gt;&lt;wsp:rsid wsp:val=&quot;00935B9A&quot;/&gt;&lt;wsp:rsid wsp:val=&quot;009402BE&quot;/&gt;&lt;wsp:rsid wsp:val=&quot;00941F38&quot;/&gt;&lt;wsp:rsid wsp:val=&quot;00942AC6&quot;/&gt;&lt;wsp:rsid wsp:val=&quot;009430F1&quot;/&gt;&lt;wsp:rsid wsp:val=&quot;009454C7&quot;/&gt;&lt;wsp:rsid wsp:val=&quot;00957552&quot;/&gt;&lt;wsp:rsid wsp:val=&quot;00965A99&quot;/&gt;&lt;wsp:rsid wsp:val=&quot;00967D81&quot;/&gt;&lt;wsp:rsid wsp:val=&quot;009708A7&quot;/&gt;&lt;wsp:rsid wsp:val=&quot;009712B7&quot;/&gt;&lt;wsp:rsid wsp:val=&quot;00971599&quot;/&gt;&lt;wsp:rsid wsp:val=&quot;009759DB&quot;/&gt;&lt;wsp:rsid wsp:val=&quot;00976A77&quot;/&gt;&lt;wsp:rsid wsp:val=&quot;00982541&quot;/&gt;&lt;wsp:rsid wsp:val=&quot;009829C4&quot;/&gt;&lt;wsp:rsid wsp:val=&quot;00983048&quot;/&gt;&lt;wsp:rsid wsp:val=&quot;009909E1&quot;/&gt;&lt;wsp:rsid wsp:val=&quot;009962FF&quot;/&gt;&lt;wsp:rsid wsp:val=&quot;009967EA&quot;/&gt;&lt;wsp:rsid wsp:val=&quot;0099740A&quot;/&gt;&lt;wsp:rsid wsp:val=&quot;009A0054&quot;/&gt;&lt;wsp:rsid wsp:val=&quot;009B01EB&quot;/&gt;&lt;wsp:rsid wsp:val=&quot;009B2C3F&quot;/&gt;&lt;wsp:rsid wsp:val=&quot;009B75C0&quot;/&gt;&lt;wsp:rsid wsp:val=&quot;009C3557&quot;/&gt;&lt;wsp:rsid wsp:val=&quot;009C5E87&quot;/&gt;&lt;wsp:rsid wsp:val=&quot;009C6B24&quot;/&gt;&lt;wsp:rsid wsp:val=&quot;009D1B1D&quot;/&gt;&lt;wsp:rsid wsp:val=&quot;009D22AF&quot;/&gt;&lt;wsp:rsid wsp:val=&quot;009D2502&quot;/&gt;&lt;wsp:rsid wsp:val=&quot;009D4400&quot;/&gt;&lt;wsp:rsid wsp:val=&quot;009D5FB4&quot;/&gt;&lt;wsp:rsid wsp:val=&quot;009E2325&quot;/&gt;&lt;wsp:rsid wsp:val=&quot;009E236F&quot;/&gt;&lt;wsp:rsid wsp:val=&quot;009E299D&quot;/&gt;&lt;wsp:rsid wsp:val=&quot;009E2B7C&quot;/&gt;&lt;wsp:rsid wsp:val=&quot;009E3C2C&quot;/&gt;&lt;wsp:rsid wsp:val=&quot;009E5444&quot;/&gt;&lt;wsp:rsid wsp:val=&quot;009E67FD&quot;/&gt;&lt;wsp:rsid wsp:val=&quot;009F453D&quot;/&gt;&lt;wsp:rsid wsp:val=&quot;009F48A6&quot;/&gt;&lt;wsp:rsid wsp:val=&quot;00A05DD6&quot;/&gt;&lt;wsp:rsid wsp:val=&quot;00A127BE&quot;/&gt;&lt;wsp:rsid wsp:val=&quot;00A12F2F&quot;/&gt;&lt;wsp:rsid wsp:val=&quot;00A1429B&quot;/&gt;&lt;wsp:rsid wsp:val=&quot;00A17232&quot;/&gt;&lt;wsp:rsid wsp:val=&quot;00A17292&quot;/&gt;&lt;wsp:rsid wsp:val=&quot;00A2128C&quot;/&gt;&lt;wsp:rsid wsp:val=&quot;00A214D5&quot;/&gt;&lt;wsp:rsid wsp:val=&quot;00A23766&quot;/&gt;&lt;wsp:rsid wsp:val=&quot;00A23E8C&quot;/&gt;&lt;wsp:rsid wsp:val=&quot;00A26E94&quot;/&gt;&lt;wsp:rsid wsp:val=&quot;00A27780&quot;/&gt;&lt;wsp:rsid wsp:val=&quot;00A27A68&quot;/&gt;&lt;wsp:rsid wsp:val=&quot;00A30ED4&quot;/&gt;&lt;wsp:rsid wsp:val=&quot;00A33F18&quot;/&gt;&lt;wsp:rsid wsp:val=&quot;00A36E3E&quot;/&gt;&lt;wsp:rsid wsp:val=&quot;00A376C5&quot;/&gt;&lt;wsp:rsid wsp:val=&quot;00A4298B&quot;/&gt;&lt;wsp:rsid wsp:val=&quot;00A42FDB&quot;/&gt;&lt;wsp:rsid wsp:val=&quot;00A43913&quot;/&gt;&lt;wsp:rsid wsp:val=&quot;00A5008F&quot;/&gt;&lt;wsp:rsid wsp:val=&quot;00A62D8A&quot;/&gt;&lt;wsp:rsid wsp:val=&quot;00A63FFB&quot;/&gt;&lt;wsp:rsid wsp:val=&quot;00A670A7&quot;/&gt;&lt;wsp:rsid wsp:val=&quot;00A71122&quot;/&gt;&lt;wsp:rsid wsp:val=&quot;00A72EDB&quot;/&gt;&lt;wsp:rsid wsp:val=&quot;00A75F09&quot;/&gt;&lt;wsp:rsid wsp:val=&quot;00A76EA3&quot;/&gt;&lt;wsp:rsid wsp:val=&quot;00A7742D&quot;/&gt;&lt;wsp:rsid wsp:val=&quot;00A83574&quot;/&gt;&lt;wsp:rsid wsp:val=&quot;00A86B54&quot;/&gt;&lt;wsp:rsid wsp:val=&quot;00A91E44&quot;/&gt;&lt;wsp:rsid wsp:val=&quot;00AA5871&quot;/&gt;&lt;wsp:rsid wsp:val=&quot;00AB104C&quot;/&gt;&lt;wsp:rsid wsp:val=&quot;00AB3B87&quot;/&gt;&lt;wsp:rsid wsp:val=&quot;00AB68D5&quot;/&gt;&lt;wsp:rsid wsp:val=&quot;00AC3D31&quot;/&gt;&lt;wsp:rsid wsp:val=&quot;00AC598E&quot;/&gt;&lt;wsp:rsid wsp:val=&quot;00AD027E&quot;/&gt;&lt;wsp:rsid wsp:val=&quot;00AD03D4&quot;/&gt;&lt;wsp:rsid wsp:val=&quot;00AD2C71&quot;/&gt;&lt;wsp:rsid wsp:val=&quot;00AE3802&quot;/&gt;&lt;wsp:rsid wsp:val=&quot;00AE56B9&quot;/&gt;&lt;wsp:rsid wsp:val=&quot;00AF10CC&quot;/&gt;&lt;wsp:rsid wsp:val=&quot;00AF22CF&quot;/&gt;&lt;wsp:rsid wsp:val=&quot;00AF34FE&quot;/&gt;&lt;wsp:rsid wsp:val=&quot;00AF37DF&quot;/&gt;&lt;wsp:rsid wsp:val=&quot;00AF7173&quot;/&gt;&lt;wsp:rsid wsp:val=&quot;00B04DBA&quot;/&gt;&lt;wsp:rsid wsp:val=&quot;00B053C8&quot;/&gt;&lt;wsp:rsid wsp:val=&quot;00B10042&quot;/&gt;&lt;wsp:rsid wsp:val=&quot;00B151FD&quot;/&gt;&lt;wsp:rsid wsp:val=&quot;00B223C2&quot;/&gt;&lt;wsp:rsid wsp:val=&quot;00B22431&quot;/&gt;&lt;wsp:rsid wsp:val=&quot;00B3215A&quot;/&gt;&lt;wsp:rsid wsp:val=&quot;00B4684F&quot;/&gt;&lt;wsp:rsid wsp:val=&quot;00B51607&quot;/&gt;&lt;wsp:rsid wsp:val=&quot;00B517B4&quot;/&gt;&lt;wsp:rsid wsp:val=&quot;00B577BE&quot;/&gt;&lt;wsp:rsid wsp:val=&quot;00B60627&quot;/&gt;&lt;wsp:rsid wsp:val=&quot;00B642FD&quot;/&gt;&lt;wsp:rsid wsp:val=&quot;00B71E35&quot;/&gt;&lt;wsp:rsid wsp:val=&quot;00B73666&quot;/&gt;&lt;wsp:rsid wsp:val=&quot;00B76EDC&quot;/&gt;&lt;wsp:rsid wsp:val=&quot;00B84C3F&quot;/&gt;&lt;wsp:rsid wsp:val=&quot;00B92664&quot;/&gt;&lt;wsp:rsid wsp:val=&quot;00B940D9&quot;/&gt;&lt;wsp:rsid wsp:val=&quot;00BA249A&quot;/&gt;&lt;wsp:rsid wsp:val=&quot;00BA48CF&quot;/&gt;&lt;wsp:rsid wsp:val=&quot;00BB5AB4&quot;/&gt;&lt;wsp:rsid wsp:val=&quot;00BC0DC2&quot;/&gt;&lt;wsp:rsid wsp:val=&quot;00BC1A35&quot;/&gt;&lt;wsp:rsid wsp:val=&quot;00BD0946&quot;/&gt;&lt;wsp:rsid wsp:val=&quot;00BD4174&quot;/&gt;&lt;wsp:rsid wsp:val=&quot;00BD54BE&quot;/&gt;&lt;wsp:rsid wsp:val=&quot;00BD56CF&quot;/&gt;&lt;wsp:rsid wsp:val=&quot;00BD5AB5&quot;/&gt;&lt;wsp:rsid wsp:val=&quot;00BD5B92&quot;/&gt;&lt;wsp:rsid wsp:val=&quot;00BD71DD&quot;/&gt;&lt;wsp:rsid wsp:val=&quot;00BD7DA1&quot;/&gt;&lt;wsp:rsid wsp:val=&quot;00C14D84&quot;/&gt;&lt;wsp:rsid wsp:val=&quot;00C154BE&quot;/&gt;&lt;wsp:rsid wsp:val=&quot;00C15529&quot;/&gt;&lt;wsp:rsid wsp:val=&quot;00C25BDB&quot;/&gt;&lt;wsp:rsid wsp:val=&quot;00C25CA0&quot;/&gt;&lt;wsp:rsid wsp:val=&quot;00C25FBD&quot;/&gt;&lt;wsp:rsid wsp:val=&quot;00C2701E&quot;/&gt;&lt;wsp:rsid wsp:val=&quot;00C31FDC&quot;/&gt;&lt;wsp:rsid wsp:val=&quot;00C33E0F&quot;/&gt;&lt;wsp:rsid wsp:val=&quot;00C35107&quot;/&gt;&lt;wsp:rsid wsp:val=&quot;00C3705E&quot;/&gt;&lt;wsp:rsid wsp:val=&quot;00C3750D&quot;/&gt;&lt;wsp:rsid wsp:val=&quot;00C44D26&quot;/&gt;&lt;wsp:rsid wsp:val=&quot;00C506D8&quot;/&gt;&lt;wsp:rsid wsp:val=&quot;00C50BEF&quot;/&gt;&lt;wsp:rsid wsp:val=&quot;00C510F8&quot;/&gt;&lt;wsp:rsid wsp:val=&quot;00C54483&quot;/&gt;&lt;wsp:rsid wsp:val=&quot;00C556CF&quot;/&gt;&lt;wsp:rsid wsp:val=&quot;00C56F3B&quot;/&gt;&lt;wsp:rsid wsp:val=&quot;00C60467&quot;/&gt;&lt;wsp:rsid wsp:val=&quot;00C61C6A&quot;/&gt;&lt;wsp:rsid wsp:val=&quot;00C63A48&quot;/&gt;&lt;wsp:rsid wsp:val=&quot;00C652D0&quot;/&gt;&lt;wsp:rsid wsp:val=&quot;00C8070E&quot;/&gt;&lt;wsp:rsid wsp:val=&quot;00C96B26&quot;/&gt;&lt;wsp:rsid wsp:val=&quot;00C97AA9&quot;/&gt;&lt;wsp:rsid wsp:val=&quot;00CA2E2B&quot;/&gt;&lt;wsp:rsid wsp:val=&quot;00CB1C12&quot;/&gt;&lt;wsp:rsid wsp:val=&quot;00CB201B&quot;/&gt;&lt;wsp:rsid wsp:val=&quot;00CB5B65&quot;/&gt;&lt;wsp:rsid wsp:val=&quot;00CB7904&quot;/&gt;&lt;wsp:rsid wsp:val=&quot;00CB7938&quot;/&gt;&lt;wsp:rsid wsp:val=&quot;00CC11E2&quot;/&gt;&lt;wsp:rsid wsp:val=&quot;00CC1857&quot;/&gt;&lt;wsp:rsid wsp:val=&quot;00CC401D&quot;/&gt;&lt;wsp:rsid wsp:val=&quot;00CC5B2C&quot;/&gt;&lt;wsp:rsid wsp:val=&quot;00CC73BF&quot;/&gt;&lt;wsp:rsid wsp:val=&quot;00CD1821&quot;/&gt;&lt;wsp:rsid wsp:val=&quot;00CD18DD&quot;/&gt;&lt;wsp:rsid wsp:val=&quot;00CD366B&quot;/&gt;&lt;wsp:rsid wsp:val=&quot;00CD3883&quot;/&gt;&lt;wsp:rsid wsp:val=&quot;00CD4C77&quot;/&gt;&lt;wsp:rsid wsp:val=&quot;00CD4FAF&quot;/&gt;&lt;wsp:rsid wsp:val=&quot;00CD6088&quot;/&gt;&lt;wsp:rsid wsp:val=&quot;00CD73F8&quot;/&gt;&lt;wsp:rsid wsp:val=&quot;00CE70E8&quot;/&gt;&lt;wsp:rsid wsp:val=&quot;00CF2A0C&quot;/&gt;&lt;wsp:rsid wsp:val=&quot;00CF5EBC&quot;/&gt;&lt;wsp:rsid wsp:val=&quot;00D05891&quot;/&gt;&lt;wsp:rsid wsp:val=&quot;00D07B9D&quot;/&gt;&lt;wsp:rsid wsp:val=&quot;00D11C74&quot;/&gt;&lt;wsp:rsid wsp:val=&quot;00D12A15&quot;/&gt;&lt;wsp:rsid wsp:val=&quot;00D12BF5&quot;/&gt;&lt;wsp:rsid wsp:val=&quot;00D1542F&quot;/&gt;&lt;wsp:rsid wsp:val=&quot;00D21496&quot;/&gt;&lt;wsp:rsid wsp:val=&quot;00D26831&quot;/&gt;&lt;wsp:rsid wsp:val=&quot;00D26A1B&quot;/&gt;&lt;wsp:rsid wsp:val=&quot;00D33D6C&quot;/&gt;&lt;wsp:rsid wsp:val=&quot;00D35CD7&quot;/&gt;&lt;wsp:rsid wsp:val=&quot;00D450E1&quot;/&gt;&lt;wsp:rsid wsp:val=&quot;00D50A7A&quot;/&gt;&lt;wsp:rsid wsp:val=&quot;00D52A01&quot;/&gt;&lt;wsp:rsid wsp:val=&quot;00D576A7&quot;/&gt;&lt;wsp:rsid wsp:val=&quot;00D641DE&quot;/&gt;&lt;wsp:rsid wsp:val=&quot;00D66890&quot;/&gt;&lt;wsp:rsid wsp:val=&quot;00D711C9&quot;/&gt;&lt;wsp:rsid wsp:val=&quot;00D742EA&quot;/&gt;&lt;wsp:rsid wsp:val=&quot;00D74E2F&quot;/&gt;&lt;wsp:rsid wsp:val=&quot;00D81C15&quot;/&gt;&lt;wsp:rsid wsp:val=&quot;00D84ED1&quot;/&gt;&lt;wsp:rsid wsp:val=&quot;00D85191&quot;/&gt;&lt;wsp:rsid wsp:val=&quot;00D85B7C&quot;/&gt;&lt;wsp:rsid wsp:val=&quot;00D86407&quot;/&gt;&lt;wsp:rsid wsp:val=&quot;00D906C8&quot;/&gt;&lt;wsp:rsid wsp:val=&quot;00D924AD&quot;/&gt;&lt;wsp:rsid wsp:val=&quot;00D9264C&quot;/&gt;&lt;wsp:rsid wsp:val=&quot;00D9715B&quot;/&gt;&lt;wsp:rsid wsp:val=&quot;00D97A27&quot;/&gt;&lt;wsp:rsid wsp:val=&quot;00DA1BBA&quot;/&gt;&lt;wsp:rsid wsp:val=&quot;00DB09DF&quot;/&gt;&lt;wsp:rsid wsp:val=&quot;00DB232F&quot;/&gt;&lt;wsp:rsid wsp:val=&quot;00DB7F7F&quot;/&gt;&lt;wsp:rsid wsp:val=&quot;00DC25E7&quot;/&gt;&lt;wsp:rsid wsp:val=&quot;00DC5E5A&quot;/&gt;&lt;wsp:rsid wsp:val=&quot;00DC64D4&quot;/&gt;&lt;wsp:rsid wsp:val=&quot;00DD2A61&quot;/&gt;&lt;wsp:rsid wsp:val=&quot;00DD7635&quot;/&gt;&lt;wsp:rsid wsp:val=&quot;00DE0210&quot;/&gt;&lt;wsp:rsid wsp:val=&quot;00DE1AE4&quot;/&gt;&lt;wsp:rsid wsp:val=&quot;00DE3546&quot;/&gt;&lt;wsp:rsid wsp:val=&quot;00DE593C&quot;/&gt;&lt;wsp:rsid wsp:val=&quot;00DF2715&quot;/&gt;&lt;wsp:rsid wsp:val=&quot;00DF2AD8&quot;/&gt;&lt;wsp:rsid wsp:val=&quot;00DF2BDC&quot;/&gt;&lt;wsp:rsid wsp:val=&quot;00DF382F&quot;/&gt;&lt;wsp:rsid wsp:val=&quot;00DF6363&quot;/&gt;&lt;wsp:rsid wsp:val=&quot;00E00A8E&quot;/&gt;&lt;wsp:rsid wsp:val=&quot;00E02072&quot;/&gt;&lt;wsp:rsid wsp:val=&quot;00E03E47&quot;/&gt;&lt;wsp:rsid wsp:val=&quot;00E12923&quot;/&gt;&lt;wsp:rsid wsp:val=&quot;00E13A78&quot;/&gt;&lt;wsp:rsid wsp:val=&quot;00E20C63&quot;/&gt;&lt;wsp:rsid wsp:val=&quot;00E2422B&quot;/&gt;&lt;wsp:rsid wsp:val=&quot;00E27DD5&quot;/&gt;&lt;wsp:rsid wsp:val=&quot;00E27EF2&quot;/&gt;&lt;wsp:rsid wsp:val=&quot;00E32D60&quot;/&gt;&lt;wsp:rsid wsp:val=&quot;00E365E0&quot;/&gt;&lt;wsp:rsid wsp:val=&quot;00E37A23&quot;/&gt;&lt;wsp:rsid wsp:val=&quot;00E40AE3&quot;/&gt;&lt;wsp:rsid wsp:val=&quot;00E42D70&quot;/&gt;&lt;wsp:rsid wsp:val=&quot;00E44FBB&quot;/&gt;&lt;wsp:rsid wsp:val=&quot;00E50A7E&quot;/&gt;&lt;wsp:rsid wsp:val=&quot;00E568A1&quot;/&gt;&lt;wsp:rsid wsp:val=&quot;00E66CEE&quot;/&gt;&lt;wsp:rsid wsp:val=&quot;00E6780A&quot;/&gt;&lt;wsp:rsid wsp:val=&quot;00E71EC3&quot;/&gt;&lt;wsp:rsid wsp:val=&quot;00E721E5&quot;/&gt;&lt;wsp:rsid wsp:val=&quot;00E742B1&quot;/&gt;&lt;wsp:rsid wsp:val=&quot;00E76973&quot;/&gt;&lt;wsp:rsid wsp:val=&quot;00E85C94&quot;/&gt;&lt;wsp:rsid wsp:val=&quot;00E867EB&quot;/&gt;&lt;wsp:rsid wsp:val=&quot;00E94F9B&quot;/&gt;&lt;wsp:rsid wsp:val=&quot;00E97631&quot;/&gt;&lt;wsp:rsid wsp:val=&quot;00EA057C&quot;/&gt;&lt;wsp:rsid wsp:val=&quot;00EA1AE2&quot;/&gt;&lt;wsp:rsid wsp:val=&quot;00EA2396&quot;/&gt;&lt;wsp:rsid wsp:val=&quot;00EA5BE3&quot;/&gt;&lt;wsp:rsid wsp:val=&quot;00EA6428&quot;/&gt;&lt;wsp:rsid wsp:val=&quot;00EB7CFE&quot;/&gt;&lt;wsp:rsid wsp:val=&quot;00EC24E9&quot;/&gt;&lt;wsp:rsid wsp:val=&quot;00EC3640&quot;/&gt;&lt;wsp:rsid wsp:val=&quot;00ED0B14&quot;/&gt;&lt;wsp:rsid wsp:val=&quot;00ED2DEE&quot;/&gt;&lt;wsp:rsid wsp:val=&quot;00ED37B9&quot;/&gt;&lt;wsp:rsid wsp:val=&quot;00ED5D41&quot;/&gt;&lt;wsp:rsid wsp:val=&quot;00ED62C1&quot;/&gt;&lt;wsp:rsid wsp:val=&quot;00EE31C3&quot;/&gt;&lt;wsp:rsid wsp:val=&quot;00EE4FC7&quot;/&gt;&lt;wsp:rsid wsp:val=&quot;00EE692B&quot;/&gt;&lt;wsp:rsid wsp:val=&quot;00EE78E4&quot;/&gt;&lt;wsp:rsid wsp:val=&quot;00EF5B7E&quot;/&gt;&lt;wsp:rsid wsp:val=&quot;00EF675A&quot;/&gt;&lt;wsp:rsid wsp:val=&quot;00F0317B&quot;/&gt;&lt;wsp:rsid wsp:val=&quot;00F05C4E&quot;/&gt;&lt;wsp:rsid wsp:val=&quot;00F060C6&quot;/&gt;&lt;wsp:rsid wsp:val=&quot;00F15741&quot;/&gt;&lt;wsp:rsid wsp:val=&quot;00F16F14&quot;/&gt;&lt;wsp:rsid wsp:val=&quot;00F17D2D&quot;/&gt;&lt;wsp:rsid wsp:val=&quot;00F211D6&quot;/&gt;&lt;wsp:rsid wsp:val=&quot;00F23112&quot;/&gt;&lt;wsp:rsid wsp:val=&quot;00F2359D&quot;/&gt;&lt;wsp:rsid wsp:val=&quot;00F24F99&quot;/&gt;&lt;wsp:rsid wsp:val=&quot;00F3039A&quot;/&gt;&lt;wsp:rsid wsp:val=&quot;00F354DD&quot;/&gt;&lt;wsp:rsid wsp:val=&quot;00F42F44&quot;/&gt;&lt;wsp:rsid wsp:val=&quot;00F54279&quot;/&gt;&lt;wsp:rsid wsp:val=&quot;00F62001&quot;/&gt;&lt;wsp:rsid wsp:val=&quot;00F63DB5&quot;/&gt;&lt;wsp:rsid wsp:val=&quot;00F67891&quot;/&gt;&lt;wsp:rsid wsp:val=&quot;00F7434E&quot;/&gt;&lt;wsp:rsid wsp:val=&quot;00F80624&quot;/&gt;&lt;wsp:rsid wsp:val=&quot;00F80934&quot;/&gt;&lt;wsp:rsid wsp:val=&quot;00F82259&quot;/&gt;&lt;wsp:rsid wsp:val=&quot;00F827AE&quot;/&gt;&lt;wsp:rsid wsp:val=&quot;00F87CEC&quot;/&gt;&lt;wsp:rsid wsp:val=&quot;00F91AA9&quot;/&gt;&lt;wsp:rsid wsp:val=&quot;00F944E8&quot;/&gt;&lt;wsp:rsid wsp:val=&quot;00FA0771&quot;/&gt;&lt;wsp:rsid wsp:val=&quot;00FA2343&quot;/&gt;&lt;wsp:rsid wsp:val=&quot;00FA54D8&quot;/&gt;&lt;wsp:rsid wsp:val=&quot;00FA5D0A&quot;/&gt;&lt;wsp:rsid wsp:val=&quot;00FA6E1B&quot;/&gt;&lt;wsp:rsid wsp:val=&quot;00FB75E5&quot;/&gt;&lt;wsp:rsid wsp:val=&quot;00FC05DA&quot;/&gt;&lt;wsp:rsid wsp:val=&quot;00FC559C&quot;/&gt;&lt;wsp:rsid wsp:val=&quot;00FC700D&quot;/&gt;&lt;wsp:rsid wsp:val=&quot;00FE2157&quot;/&gt;&lt;wsp:rsid wsp:val=&quot;00FE5D67&quot;/&gt;&lt;wsp:rsid wsp:val=&quot;00FE5EFF&quot;/&gt;&lt;wsp:rsid wsp:val=&quot;00FF357A&quot;/&gt;&lt;wsp:rsid wsp:val=&quot;00FF385E&quot;/&gt;&lt;wsp:rsid wsp:val=&quot;00FF3B5E&quot;/&gt;&lt;wsp:rsid wsp:val=&quot;00FF7C35&quot;/&gt;&lt;/wsp:rsids&gt;&lt;/w:docPr&gt;&lt;w:body&gt;&lt;wx:sect&gt;&lt;w:p wsp:rsidR=&quot;00FA0771&quot; wsp:rsidRDefault=&quot;00FA0771&quot; wsp:rsidP=&quot;00FA0771&quot;&gt;&lt;m:oMathPara&gt;&lt;m:oMath&gt;&lt;m:r&gt;&lt;w:rPr&gt;&lt;w:rFonts w:ascii=&quot;Cambria Math&quot; w:fareast=&quot;Calibri&quot; w:h-ansi=&quot;Cambria Math&quot;/&gt;&lt;wx:font wx:val=&quot;Cambria Math&quot;/&gt;&lt;w:i/&gt;&lt;w:kern w:val=&quot;2&quot;/&gt;&lt;w:sz-cs w:val=&quot;28&quot;/&gt;&lt;w:lang w:fareast=&quot;EN-US&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432DC">
              <w:rPr>
                <w:rFonts w:asciiTheme="majorHAnsi" w:hAnsiTheme="majorHAnsi" w:cstheme="majorHAnsi"/>
                <w:sz w:val="26"/>
                <w:szCs w:val="26"/>
              </w:rPr>
              <w:instrText xml:space="preserve"> </w:instrText>
            </w:r>
            <w:r w:rsidRPr="00F432DC">
              <w:rPr>
                <w:rFonts w:asciiTheme="majorHAnsi" w:hAnsiTheme="majorHAnsi" w:cstheme="majorHAnsi"/>
                <w:sz w:val="26"/>
                <w:szCs w:val="26"/>
              </w:rPr>
              <w:fldChar w:fldCharType="end"/>
            </w:r>
            <w:r w:rsidRPr="00F432DC">
              <w:rPr>
                <w:rFonts w:asciiTheme="majorHAnsi" w:hAnsiTheme="majorHAnsi" w:cstheme="majorHAnsi"/>
                <w:sz w:val="26"/>
                <w:szCs w:val="26"/>
              </w:rPr>
              <w:t xml:space="preserve"> 118 MHz</w:t>
            </w:r>
          </w:p>
        </w:tc>
        <w:tc>
          <w:tcPr>
            <w:tcW w:w="3243" w:type="dxa"/>
            <w:shd w:val="clear" w:color="auto" w:fill="auto"/>
          </w:tcPr>
          <w:p w14:paraId="73DADB52"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-54 dBm</w:t>
            </w:r>
          </w:p>
        </w:tc>
        <w:tc>
          <w:tcPr>
            <w:tcW w:w="1970" w:type="dxa"/>
            <w:shd w:val="clear" w:color="auto" w:fill="auto"/>
          </w:tcPr>
          <w:p w14:paraId="2E1CDDCA"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5840F188" w14:textId="77777777" w:rsidTr="00402356">
        <w:tc>
          <w:tcPr>
            <w:tcW w:w="3804" w:type="dxa"/>
            <w:shd w:val="clear" w:color="auto" w:fill="auto"/>
          </w:tcPr>
          <w:p w14:paraId="43CDCB2D"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118 MHz </w:t>
            </w:r>
            <m:oMath>
              <m:r>
                <w:rPr>
                  <w:rFonts w:ascii="Cambria Math" w:hAnsi="Cambria Math" w:cstheme="majorHAnsi"/>
                  <w:sz w:val="26"/>
                  <w:szCs w:val="26"/>
                </w:rPr>
                <m:t>&lt;</m:t>
              </m:r>
            </m:oMath>
            <w:r w:rsidRPr="00F432DC">
              <w:rPr>
                <w:rFonts w:asciiTheme="majorHAnsi" w:hAnsiTheme="majorHAnsi" w:cstheme="majorHAnsi"/>
                <w:sz w:val="26"/>
                <w:szCs w:val="26"/>
              </w:rPr>
              <w:t xml:space="preserve"> f </w:t>
            </w:r>
            <m:oMath>
              <m:r>
                <w:rPr>
                  <w:rFonts w:ascii="Cambria Math" w:hAnsi="Cambria Math" w:cstheme="majorHAnsi"/>
                  <w:sz w:val="26"/>
                  <w:szCs w:val="26"/>
                </w:rPr>
                <m:t>&lt;</m:t>
              </m:r>
            </m:oMath>
            <w:r w:rsidRPr="00F432DC">
              <w:rPr>
                <w:rFonts w:asciiTheme="majorHAnsi" w:hAnsiTheme="majorHAnsi" w:cstheme="majorHAnsi"/>
                <w:sz w:val="26"/>
                <w:szCs w:val="26"/>
              </w:rPr>
              <w:t xml:space="preserve"> 174 MHz</w:t>
            </w:r>
          </w:p>
        </w:tc>
        <w:tc>
          <w:tcPr>
            <w:tcW w:w="3243" w:type="dxa"/>
            <w:shd w:val="clear" w:color="auto" w:fill="auto"/>
          </w:tcPr>
          <w:p w14:paraId="48F85F6E"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-36 dBm</w:t>
            </w:r>
          </w:p>
        </w:tc>
        <w:tc>
          <w:tcPr>
            <w:tcW w:w="1970" w:type="dxa"/>
            <w:shd w:val="clear" w:color="auto" w:fill="auto"/>
          </w:tcPr>
          <w:p w14:paraId="7B71CFE1"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05116D34" w14:textId="77777777" w:rsidTr="00402356">
        <w:tc>
          <w:tcPr>
            <w:tcW w:w="3804" w:type="dxa"/>
            <w:shd w:val="clear" w:color="auto" w:fill="auto"/>
          </w:tcPr>
          <w:p w14:paraId="4E7EE5EB"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174 MHz </w:t>
            </w:r>
            <m:oMath>
              <m:r>
                <w:rPr>
                  <w:rFonts w:ascii="Cambria Math" w:hAnsi="Cambria Math" w:cstheme="majorHAnsi"/>
                  <w:sz w:val="26"/>
                  <w:szCs w:val="26"/>
                </w:rPr>
                <m:t>≤</m:t>
              </m:r>
            </m:oMath>
            <w:r w:rsidRPr="00F432DC">
              <w:rPr>
                <w:rFonts w:asciiTheme="majorHAnsi" w:hAnsiTheme="majorHAnsi" w:cstheme="majorHAnsi"/>
                <w:sz w:val="26"/>
                <w:szCs w:val="26"/>
              </w:rPr>
              <w:t xml:space="preserve"> f </w:t>
            </w:r>
            <m:oMath>
              <m:r>
                <w:rPr>
                  <w:rFonts w:ascii="Cambria Math" w:hAnsi="Cambria Math" w:cstheme="majorHAnsi"/>
                  <w:sz w:val="26"/>
                  <w:szCs w:val="26"/>
                </w:rPr>
                <m:t>≤</m:t>
              </m:r>
            </m:oMath>
            <w:r w:rsidRPr="00F432DC">
              <w:rPr>
                <w:rFonts w:asciiTheme="majorHAnsi" w:hAnsiTheme="majorHAnsi" w:cstheme="majorHAnsi"/>
                <w:sz w:val="26"/>
                <w:szCs w:val="26"/>
              </w:rPr>
              <w:t xml:space="preserve"> 230 MHz</w:t>
            </w:r>
          </w:p>
        </w:tc>
        <w:tc>
          <w:tcPr>
            <w:tcW w:w="3243" w:type="dxa"/>
            <w:shd w:val="clear" w:color="auto" w:fill="auto"/>
          </w:tcPr>
          <w:p w14:paraId="75473758"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-54 dBm</w:t>
            </w:r>
          </w:p>
        </w:tc>
        <w:tc>
          <w:tcPr>
            <w:tcW w:w="1970" w:type="dxa"/>
            <w:shd w:val="clear" w:color="auto" w:fill="auto"/>
          </w:tcPr>
          <w:p w14:paraId="4823160B"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4382607E" w14:textId="77777777" w:rsidTr="00402356">
        <w:tc>
          <w:tcPr>
            <w:tcW w:w="3804" w:type="dxa"/>
            <w:shd w:val="clear" w:color="auto" w:fill="auto"/>
          </w:tcPr>
          <w:p w14:paraId="08972921"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230 MHz </w:t>
            </w:r>
            <m:oMath>
              <m:r>
                <w:rPr>
                  <w:rFonts w:ascii="Cambria Math" w:hAnsi="Cambria Math" w:cstheme="majorHAnsi"/>
                  <w:sz w:val="26"/>
                  <w:szCs w:val="26"/>
                </w:rPr>
                <m:t>&lt;</m:t>
              </m:r>
            </m:oMath>
            <w:r w:rsidRPr="00F432DC">
              <w:rPr>
                <w:rFonts w:asciiTheme="majorHAnsi" w:hAnsiTheme="majorHAnsi" w:cstheme="majorHAnsi"/>
                <w:sz w:val="26"/>
                <w:szCs w:val="26"/>
              </w:rPr>
              <w:t xml:space="preserve"> f </w:t>
            </w:r>
            <m:oMath>
              <m:r>
                <w:rPr>
                  <w:rFonts w:ascii="Cambria Math" w:hAnsi="Cambria Math" w:cstheme="majorHAnsi"/>
                  <w:sz w:val="26"/>
                  <w:szCs w:val="26"/>
                </w:rPr>
                <m:t>&lt;</m:t>
              </m:r>
            </m:oMath>
            <w:r w:rsidRPr="00F432DC">
              <w:rPr>
                <w:rFonts w:asciiTheme="majorHAnsi" w:hAnsiTheme="majorHAnsi" w:cstheme="majorHAnsi"/>
                <w:sz w:val="26"/>
                <w:szCs w:val="26"/>
              </w:rPr>
              <w:t xml:space="preserve"> 470 MHz</w:t>
            </w:r>
          </w:p>
        </w:tc>
        <w:tc>
          <w:tcPr>
            <w:tcW w:w="3243" w:type="dxa"/>
            <w:shd w:val="clear" w:color="auto" w:fill="auto"/>
          </w:tcPr>
          <w:p w14:paraId="2A11842C"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-36 dBm</w:t>
            </w:r>
          </w:p>
        </w:tc>
        <w:tc>
          <w:tcPr>
            <w:tcW w:w="1970" w:type="dxa"/>
            <w:shd w:val="clear" w:color="auto" w:fill="auto"/>
          </w:tcPr>
          <w:p w14:paraId="7D0853C3"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6C5A8118" w14:textId="77777777" w:rsidTr="00402356">
        <w:tc>
          <w:tcPr>
            <w:tcW w:w="3804" w:type="dxa"/>
            <w:shd w:val="clear" w:color="auto" w:fill="auto"/>
          </w:tcPr>
          <w:p w14:paraId="7BBC96F7"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470 MHz </w:t>
            </w:r>
            <m:oMath>
              <m:r>
                <w:rPr>
                  <w:rFonts w:ascii="Cambria Math" w:hAnsi="Cambria Math" w:cstheme="majorHAnsi"/>
                  <w:sz w:val="26"/>
                  <w:szCs w:val="26"/>
                </w:rPr>
                <m:t>≤</m:t>
              </m:r>
            </m:oMath>
            <w:r w:rsidRPr="00F432DC">
              <w:rPr>
                <w:rFonts w:asciiTheme="majorHAnsi" w:hAnsiTheme="majorHAnsi" w:cstheme="majorHAnsi"/>
                <w:sz w:val="26"/>
                <w:szCs w:val="26"/>
              </w:rPr>
              <w:t xml:space="preserve"> f </w:t>
            </w:r>
            <m:oMath>
              <m:r>
                <w:rPr>
                  <w:rFonts w:ascii="Cambria Math" w:hAnsi="Cambria Math" w:cstheme="majorHAnsi"/>
                  <w:sz w:val="26"/>
                  <w:szCs w:val="26"/>
                </w:rPr>
                <m:t>≤</m:t>
              </m:r>
            </m:oMath>
            <w:r w:rsidRPr="00F432DC">
              <w:rPr>
                <w:rFonts w:asciiTheme="majorHAnsi" w:hAnsiTheme="majorHAnsi" w:cstheme="majorHAnsi"/>
                <w:sz w:val="26"/>
                <w:szCs w:val="26"/>
              </w:rPr>
              <w:t xml:space="preserve"> 694 MHz</w:t>
            </w:r>
          </w:p>
        </w:tc>
        <w:tc>
          <w:tcPr>
            <w:tcW w:w="3243" w:type="dxa"/>
            <w:shd w:val="clear" w:color="auto" w:fill="auto"/>
          </w:tcPr>
          <w:p w14:paraId="0CF86FBB"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-54 dBm</w:t>
            </w:r>
          </w:p>
        </w:tc>
        <w:tc>
          <w:tcPr>
            <w:tcW w:w="1970" w:type="dxa"/>
            <w:shd w:val="clear" w:color="auto" w:fill="auto"/>
          </w:tcPr>
          <w:p w14:paraId="31E2FEEC"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6868ECF1" w14:textId="77777777" w:rsidTr="00402356">
        <w:tc>
          <w:tcPr>
            <w:tcW w:w="3804" w:type="dxa"/>
            <w:shd w:val="clear" w:color="auto" w:fill="auto"/>
          </w:tcPr>
          <w:p w14:paraId="67175BFE"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694 MHz </w:t>
            </w:r>
            <m:oMath>
              <m:r>
                <w:rPr>
                  <w:rFonts w:ascii="Cambria Math" w:hAnsi="Cambria Math" w:cstheme="majorHAnsi"/>
                  <w:sz w:val="26"/>
                  <w:szCs w:val="26"/>
                </w:rPr>
                <m:t>&lt;</m:t>
              </m:r>
            </m:oMath>
            <w:r w:rsidRPr="00F432DC">
              <w:rPr>
                <w:rFonts w:asciiTheme="majorHAnsi" w:hAnsiTheme="majorHAnsi" w:cstheme="majorHAnsi"/>
                <w:sz w:val="26"/>
                <w:szCs w:val="26"/>
              </w:rPr>
              <w:t xml:space="preserve"> f </w:t>
            </w:r>
            <m:oMath>
              <m:r>
                <w:rPr>
                  <w:rFonts w:ascii="Cambria Math" w:hAnsi="Cambria Math" w:cstheme="majorHAnsi"/>
                  <w:sz w:val="26"/>
                  <w:szCs w:val="26"/>
                </w:rPr>
                <m:t>≤</m:t>
              </m:r>
            </m:oMath>
            <w:r w:rsidRPr="00F432DC">
              <w:rPr>
                <w:rFonts w:asciiTheme="majorHAnsi" w:hAnsiTheme="majorHAnsi" w:cstheme="majorHAnsi"/>
                <w:sz w:val="26"/>
                <w:szCs w:val="26"/>
              </w:rPr>
              <w:t xml:space="preserve"> 1 GHz</w:t>
            </w:r>
          </w:p>
        </w:tc>
        <w:tc>
          <w:tcPr>
            <w:tcW w:w="3243" w:type="dxa"/>
            <w:shd w:val="clear" w:color="auto" w:fill="auto"/>
          </w:tcPr>
          <w:p w14:paraId="06311D3B"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-36 dBm</w:t>
            </w:r>
          </w:p>
        </w:tc>
        <w:tc>
          <w:tcPr>
            <w:tcW w:w="1970" w:type="dxa"/>
            <w:shd w:val="clear" w:color="auto" w:fill="auto"/>
          </w:tcPr>
          <w:p w14:paraId="253B20E0"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100 kHz</w:t>
            </w:r>
          </w:p>
        </w:tc>
      </w:tr>
      <w:tr w:rsidR="00064D87" w:rsidRPr="00F432DC" w14:paraId="5625B686" w14:textId="77777777" w:rsidTr="00402356">
        <w:tc>
          <w:tcPr>
            <w:tcW w:w="3804" w:type="dxa"/>
            <w:shd w:val="clear" w:color="auto" w:fill="auto"/>
          </w:tcPr>
          <w:p w14:paraId="1C56C2E7" w14:textId="77777777" w:rsidR="00064D87" w:rsidRPr="00F432DC" w:rsidRDefault="00064D87" w:rsidP="00643A87">
            <w:pPr>
              <w:spacing w:before="60" w:after="60"/>
              <w:ind w:left="522"/>
              <w:rPr>
                <w:rFonts w:asciiTheme="majorHAnsi" w:hAnsiTheme="majorHAnsi" w:cstheme="majorHAnsi"/>
                <w:sz w:val="26"/>
                <w:szCs w:val="26"/>
              </w:rPr>
            </w:pPr>
            <w:r w:rsidRPr="00F432DC">
              <w:rPr>
                <w:rFonts w:asciiTheme="majorHAnsi" w:hAnsiTheme="majorHAnsi" w:cstheme="majorHAnsi"/>
                <w:sz w:val="26"/>
                <w:szCs w:val="26"/>
              </w:rPr>
              <w:t xml:space="preserve">1 GHz </w:t>
            </w:r>
            <m:oMath>
              <m:r>
                <w:rPr>
                  <w:rFonts w:ascii="Cambria Math" w:hAnsi="Cambria Math" w:cstheme="majorHAnsi"/>
                  <w:sz w:val="26"/>
                  <w:szCs w:val="26"/>
                </w:rPr>
                <m:t>&lt;</m:t>
              </m:r>
            </m:oMath>
            <w:r w:rsidRPr="00F432DC">
              <w:rPr>
                <w:rFonts w:asciiTheme="majorHAnsi" w:hAnsiTheme="majorHAnsi" w:cstheme="majorHAnsi"/>
                <w:sz w:val="26"/>
                <w:szCs w:val="26"/>
              </w:rPr>
              <w:t xml:space="preserve"> f </w:t>
            </w:r>
            <m:oMath>
              <m:r>
                <w:rPr>
                  <w:rFonts w:ascii="Cambria Math" w:hAnsi="Cambria Math" w:cstheme="majorHAnsi"/>
                  <w:sz w:val="26"/>
                  <w:szCs w:val="26"/>
                </w:rPr>
                <m:t>≤</m:t>
              </m:r>
            </m:oMath>
            <w:r w:rsidRPr="00F432DC">
              <w:rPr>
                <w:rFonts w:asciiTheme="majorHAnsi" w:hAnsiTheme="majorHAnsi" w:cstheme="majorHAnsi"/>
                <w:sz w:val="26"/>
                <w:szCs w:val="26"/>
              </w:rPr>
              <w:t xml:space="preserve"> 26 GHz</w:t>
            </w:r>
          </w:p>
        </w:tc>
        <w:tc>
          <w:tcPr>
            <w:tcW w:w="3243" w:type="dxa"/>
            <w:shd w:val="clear" w:color="auto" w:fill="auto"/>
          </w:tcPr>
          <w:p w14:paraId="477FDA3B"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-30 dBm</w:t>
            </w:r>
          </w:p>
        </w:tc>
        <w:tc>
          <w:tcPr>
            <w:tcW w:w="1970" w:type="dxa"/>
            <w:shd w:val="clear" w:color="auto" w:fill="auto"/>
          </w:tcPr>
          <w:p w14:paraId="0EE3D9C3" w14:textId="77777777" w:rsidR="00064D87" w:rsidRPr="00F432DC" w:rsidRDefault="00064D87" w:rsidP="00643A87">
            <w:pPr>
              <w:spacing w:before="60" w:after="60"/>
              <w:jc w:val="center"/>
              <w:rPr>
                <w:rFonts w:asciiTheme="majorHAnsi" w:hAnsiTheme="majorHAnsi" w:cstheme="majorHAnsi"/>
                <w:sz w:val="26"/>
                <w:szCs w:val="26"/>
              </w:rPr>
            </w:pPr>
            <w:r w:rsidRPr="00F432DC">
              <w:rPr>
                <w:rFonts w:asciiTheme="majorHAnsi" w:hAnsiTheme="majorHAnsi" w:cstheme="majorHAnsi"/>
                <w:sz w:val="26"/>
                <w:szCs w:val="26"/>
              </w:rPr>
              <w:t>1 MHz</w:t>
            </w:r>
          </w:p>
        </w:tc>
      </w:tr>
    </w:tbl>
    <w:p w14:paraId="22059238" w14:textId="77777777" w:rsidR="00064D87" w:rsidRPr="00F432DC" w:rsidRDefault="00064D87" w:rsidP="00643A87">
      <w:pPr>
        <w:keepNext/>
        <w:autoSpaceDE w:val="0"/>
        <w:autoSpaceDN w:val="0"/>
        <w:adjustRightInd w:val="0"/>
        <w:spacing w:line="360" w:lineRule="exact"/>
        <w:outlineLvl w:val="2"/>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2.26 Giới hạn phát xạ không mong muốn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2970"/>
        <w:gridCol w:w="3802"/>
      </w:tblGrid>
      <w:tr w:rsidR="00064D87" w:rsidRPr="00F432DC" w14:paraId="0549F31F" w14:textId="77777777" w:rsidTr="00E55958">
        <w:trPr>
          <w:trHeight w:val="485"/>
        </w:trPr>
        <w:tc>
          <w:tcPr>
            <w:tcW w:w="2245" w:type="dxa"/>
            <w:shd w:val="clear" w:color="auto" w:fill="auto"/>
          </w:tcPr>
          <w:p w14:paraId="4AC72D0F" w14:textId="77777777" w:rsidR="00064D87" w:rsidRPr="00F432DC" w:rsidRDefault="00064D87" w:rsidP="00643A87">
            <w:pPr>
              <w:spacing w:before="60" w:after="60" w:line="240" w:lineRule="auto"/>
              <w:jc w:val="center"/>
              <w:rPr>
                <w:b/>
                <w:bCs/>
                <w:sz w:val="27"/>
                <w:szCs w:val="27"/>
              </w:rPr>
            </w:pPr>
            <w:r w:rsidRPr="00F432DC">
              <w:rPr>
                <w:b/>
                <w:bCs/>
                <w:sz w:val="27"/>
                <w:szCs w:val="27"/>
              </w:rPr>
              <w:t>Băng tần</w:t>
            </w:r>
          </w:p>
        </w:tc>
        <w:tc>
          <w:tcPr>
            <w:tcW w:w="2970" w:type="dxa"/>
            <w:shd w:val="clear" w:color="auto" w:fill="auto"/>
          </w:tcPr>
          <w:p w14:paraId="56187390" w14:textId="7353DC09" w:rsidR="00064D87" w:rsidRPr="00F432DC" w:rsidRDefault="00064D87" w:rsidP="00643A87">
            <w:pPr>
              <w:spacing w:before="60" w:after="60" w:line="240" w:lineRule="auto"/>
              <w:jc w:val="center"/>
              <w:rPr>
                <w:b/>
                <w:bCs/>
                <w:sz w:val="27"/>
                <w:szCs w:val="27"/>
                <w:lang w:val="vi-VN"/>
              </w:rPr>
            </w:pPr>
            <w:r w:rsidRPr="00F432DC">
              <w:rPr>
                <w:b/>
                <w:bCs/>
                <w:sz w:val="27"/>
                <w:szCs w:val="27"/>
                <w:lang w:val="vi-VN"/>
              </w:rPr>
              <w:t xml:space="preserve">Phát xạ </w:t>
            </w:r>
            <w:r w:rsidR="00AD47C6">
              <w:rPr>
                <w:b/>
                <w:bCs/>
                <w:sz w:val="27"/>
                <w:szCs w:val="27"/>
                <w:lang w:val="vi-VN"/>
              </w:rPr>
              <w:t>chính</w:t>
            </w:r>
          </w:p>
        </w:tc>
        <w:tc>
          <w:tcPr>
            <w:tcW w:w="3802" w:type="dxa"/>
            <w:shd w:val="clear" w:color="auto" w:fill="auto"/>
          </w:tcPr>
          <w:p w14:paraId="0316305C" w14:textId="77777777" w:rsidR="00064D87" w:rsidRPr="00F432DC" w:rsidRDefault="00064D87" w:rsidP="00643A87">
            <w:pPr>
              <w:spacing w:before="60" w:after="60" w:line="240" w:lineRule="auto"/>
              <w:jc w:val="center"/>
              <w:rPr>
                <w:b/>
                <w:bCs/>
                <w:sz w:val="27"/>
                <w:szCs w:val="27"/>
              </w:rPr>
            </w:pPr>
            <w:r w:rsidRPr="00F432DC">
              <w:rPr>
                <w:b/>
                <w:bCs/>
                <w:sz w:val="27"/>
                <w:szCs w:val="27"/>
                <w:lang w:val="vi-VN"/>
              </w:rPr>
              <w:t>Phát xạ không mong muốn</w:t>
            </w:r>
          </w:p>
        </w:tc>
      </w:tr>
      <w:tr w:rsidR="00064D87" w:rsidRPr="00AD47C6" w14:paraId="268D4ECA" w14:textId="77777777" w:rsidTr="00402356">
        <w:tc>
          <w:tcPr>
            <w:tcW w:w="2245" w:type="dxa"/>
            <w:shd w:val="clear" w:color="auto" w:fill="auto"/>
            <w:vAlign w:val="center"/>
          </w:tcPr>
          <w:p w14:paraId="01009A80" w14:textId="77777777" w:rsidR="00064D87" w:rsidRPr="00F432DC" w:rsidRDefault="00064D87" w:rsidP="00643A87">
            <w:pPr>
              <w:spacing w:before="60" w:after="60" w:line="240" w:lineRule="auto"/>
              <w:rPr>
                <w:sz w:val="27"/>
                <w:szCs w:val="27"/>
              </w:rPr>
            </w:pPr>
            <w:r w:rsidRPr="00F432DC">
              <w:rPr>
                <w:sz w:val="27"/>
                <w:szCs w:val="27"/>
              </w:rPr>
              <w:t xml:space="preserve">5925 </w:t>
            </w:r>
            <w:r w:rsidRPr="00F432DC">
              <w:rPr>
                <w:sz w:val="27"/>
                <w:szCs w:val="27"/>
              </w:rPr>
              <w:sym w:font="Symbol" w:char="F0B8"/>
            </w:r>
            <w:r w:rsidRPr="00F432DC">
              <w:rPr>
                <w:sz w:val="27"/>
                <w:szCs w:val="27"/>
              </w:rPr>
              <w:t xml:space="preserve"> 6425 MHz</w:t>
            </w:r>
          </w:p>
        </w:tc>
        <w:tc>
          <w:tcPr>
            <w:tcW w:w="2970" w:type="dxa"/>
            <w:shd w:val="clear" w:color="auto" w:fill="auto"/>
            <w:vAlign w:val="center"/>
          </w:tcPr>
          <w:p w14:paraId="0F33C762" w14:textId="77777777" w:rsidR="00064D87" w:rsidRPr="00F432DC" w:rsidRDefault="00064D87" w:rsidP="00643A87">
            <w:pPr>
              <w:spacing w:before="60" w:line="240" w:lineRule="auto"/>
              <w:rPr>
                <w:sz w:val="27"/>
                <w:szCs w:val="27"/>
                <w:lang w:val="vi-VN"/>
              </w:rPr>
            </w:pPr>
            <w:r w:rsidRPr="00F432DC">
              <w:rPr>
                <w:sz w:val="27"/>
                <w:szCs w:val="27"/>
                <w:lang w:val="vi-VN"/>
              </w:rPr>
              <w:t xml:space="preserve">≤ 200 mW EIRP và mật độ phổ công suất (PSD) </w:t>
            </w:r>
            <w:r w:rsidRPr="00F432DC">
              <w:rPr>
                <w:sz w:val="27"/>
                <w:szCs w:val="27"/>
                <w:lang w:val="vi-VN"/>
              </w:rPr>
              <w:br/>
              <w:t>≤ 10 dBm/MHz EIRP</w:t>
            </w:r>
          </w:p>
        </w:tc>
        <w:tc>
          <w:tcPr>
            <w:tcW w:w="3802" w:type="dxa"/>
            <w:shd w:val="clear" w:color="auto" w:fill="auto"/>
            <w:vAlign w:val="center"/>
          </w:tcPr>
          <w:p w14:paraId="5074A93C" w14:textId="77777777" w:rsidR="00064D87" w:rsidRPr="00F432DC" w:rsidRDefault="00064D87" w:rsidP="00643A87">
            <w:pPr>
              <w:spacing w:before="60" w:after="60" w:line="240" w:lineRule="auto"/>
              <w:rPr>
                <w:sz w:val="27"/>
                <w:szCs w:val="27"/>
                <w:lang w:val="vi-VN"/>
              </w:rPr>
            </w:pPr>
            <w:r w:rsidRPr="00F432DC">
              <w:rPr>
                <w:sz w:val="27"/>
                <w:szCs w:val="27"/>
                <w:lang w:val="vi-VN"/>
              </w:rPr>
              <w:t xml:space="preserve">Phát xạ ngoài băng ở tần số dưới 5935 MHz </w:t>
            </w:r>
            <m:oMath>
              <m:r>
                <w:rPr>
                  <w:rFonts w:ascii="Cambria Math" w:hAnsi="Cambria Math"/>
                  <w:sz w:val="27"/>
                  <w:szCs w:val="27"/>
                  <w:lang w:val="vi-VN"/>
                </w:rPr>
                <m:t>≤</m:t>
              </m:r>
            </m:oMath>
            <w:r w:rsidRPr="00F432DC">
              <w:rPr>
                <w:sz w:val="27"/>
                <w:szCs w:val="27"/>
                <w:lang w:val="vi-VN"/>
              </w:rPr>
              <w:t xml:space="preserve"> -22 dBm/MHz </w:t>
            </w:r>
          </w:p>
        </w:tc>
      </w:tr>
      <w:tr w:rsidR="00064D87" w:rsidRPr="00AD47C6" w14:paraId="3BDAA8EE" w14:textId="77777777" w:rsidTr="00E55958">
        <w:trPr>
          <w:trHeight w:val="4841"/>
        </w:trPr>
        <w:tc>
          <w:tcPr>
            <w:tcW w:w="2245" w:type="dxa"/>
            <w:shd w:val="clear" w:color="auto" w:fill="auto"/>
            <w:vAlign w:val="center"/>
          </w:tcPr>
          <w:p w14:paraId="1614638B" w14:textId="77777777" w:rsidR="00064D87" w:rsidRPr="00F432DC" w:rsidRDefault="00064D87" w:rsidP="00643A87">
            <w:pPr>
              <w:spacing w:before="60" w:after="60" w:line="240" w:lineRule="auto"/>
              <w:rPr>
                <w:sz w:val="27"/>
                <w:szCs w:val="27"/>
                <w:lang w:val="vi-VN"/>
              </w:rPr>
            </w:pPr>
            <w:r w:rsidRPr="00F432DC">
              <w:rPr>
                <w:sz w:val="27"/>
                <w:szCs w:val="27"/>
              </w:rPr>
              <w:t xml:space="preserve">5925 </w:t>
            </w:r>
            <w:r w:rsidRPr="00F432DC">
              <w:rPr>
                <w:sz w:val="27"/>
                <w:szCs w:val="27"/>
              </w:rPr>
              <w:sym w:font="Symbol" w:char="F0B8"/>
            </w:r>
            <w:r w:rsidRPr="00F432DC">
              <w:rPr>
                <w:sz w:val="27"/>
                <w:szCs w:val="27"/>
              </w:rPr>
              <w:t xml:space="preserve"> 6425 MHz</w:t>
            </w:r>
          </w:p>
        </w:tc>
        <w:tc>
          <w:tcPr>
            <w:tcW w:w="2970" w:type="dxa"/>
            <w:shd w:val="clear" w:color="auto" w:fill="auto"/>
            <w:vAlign w:val="center"/>
          </w:tcPr>
          <w:p w14:paraId="273B7BE7" w14:textId="77777777" w:rsidR="00064D87" w:rsidRPr="00F432DC" w:rsidRDefault="00064D87" w:rsidP="00643A87">
            <w:pPr>
              <w:spacing w:before="60" w:after="60" w:line="240" w:lineRule="auto"/>
              <w:rPr>
                <w:sz w:val="27"/>
                <w:szCs w:val="27"/>
                <w:lang w:val="vi-VN"/>
              </w:rPr>
            </w:pPr>
            <w:r w:rsidRPr="00F432DC">
              <w:rPr>
                <w:sz w:val="27"/>
                <w:szCs w:val="27"/>
                <w:lang w:val="vi-VN"/>
              </w:rPr>
              <w:t>≤ 25 mW EIRP và mật độ phổ công suất (PSD) ≤ 1 dBm/MHz EIRP</w:t>
            </w:r>
          </w:p>
          <w:p w14:paraId="300D0D6F" w14:textId="77777777" w:rsidR="00064D87" w:rsidRPr="00F432DC" w:rsidRDefault="00064D87" w:rsidP="00643A87">
            <w:pPr>
              <w:spacing w:before="60" w:after="60" w:line="240" w:lineRule="auto"/>
              <w:rPr>
                <w:sz w:val="27"/>
                <w:szCs w:val="27"/>
                <w:lang w:val="vi-VN"/>
              </w:rPr>
            </w:pPr>
            <w:r w:rsidRPr="00F432DC">
              <w:rPr>
                <w:sz w:val="27"/>
                <w:szCs w:val="27"/>
                <w:lang w:val="vi-VN"/>
              </w:rPr>
              <w:t>hoặc</w:t>
            </w:r>
          </w:p>
          <w:p w14:paraId="7FC91DDB" w14:textId="77777777" w:rsidR="00064D87" w:rsidRPr="00F432DC" w:rsidRDefault="00064D87" w:rsidP="00643A87">
            <w:pPr>
              <w:spacing w:before="60" w:after="60" w:line="240" w:lineRule="auto"/>
              <w:rPr>
                <w:sz w:val="27"/>
                <w:szCs w:val="27"/>
                <w:lang w:val="vi-VN"/>
              </w:rPr>
            </w:pPr>
            <w:r w:rsidRPr="00F432DC">
              <w:rPr>
                <w:sz w:val="27"/>
                <w:szCs w:val="27"/>
                <w:lang w:val="vi-VN"/>
              </w:rPr>
              <w:t>≤ 25 mW EIRP và mật độ phổ công suất (PSD) ≤ 10 dBm/MHz EIRP cho phát xạ băng hẹp với băng thông ≤ 20 MHz (yêu cầu cơ chế nhảy tần dựa trên ít nhất 15 kênh để hoạt động ở giá trị mật độ phổ công suất (PSD) &gt; 1 dBm/MHz)</w:t>
            </w:r>
          </w:p>
        </w:tc>
        <w:tc>
          <w:tcPr>
            <w:tcW w:w="3802" w:type="dxa"/>
            <w:shd w:val="clear" w:color="auto" w:fill="auto"/>
            <w:vAlign w:val="center"/>
          </w:tcPr>
          <w:p w14:paraId="618B6626" w14:textId="77777777" w:rsidR="00064D87" w:rsidRPr="00F432DC" w:rsidRDefault="00064D87" w:rsidP="00643A87">
            <w:pPr>
              <w:spacing w:before="60" w:after="60" w:line="240" w:lineRule="auto"/>
              <w:rPr>
                <w:spacing w:val="-8"/>
                <w:sz w:val="27"/>
                <w:szCs w:val="27"/>
                <w:lang w:val="vi-VN"/>
              </w:rPr>
            </w:pPr>
            <w:r w:rsidRPr="00F432DC">
              <w:rPr>
                <w:sz w:val="27"/>
                <w:szCs w:val="27"/>
                <w:lang w:val="vi-VN"/>
              </w:rPr>
              <w:t>Phát xạ ngoài băng ở tần số dưới</w:t>
            </w:r>
            <w:r w:rsidRPr="00F432DC">
              <w:rPr>
                <w:spacing w:val="-8"/>
                <w:sz w:val="27"/>
                <w:szCs w:val="27"/>
                <w:lang w:val="vi-VN"/>
              </w:rPr>
              <w:t xml:space="preserve"> 5935 MHz </w:t>
            </w:r>
            <m:oMath>
              <m:r>
                <w:rPr>
                  <w:rFonts w:ascii="Cambria Math" w:hAnsi="Cambria Math"/>
                  <w:spacing w:val="-8"/>
                  <w:sz w:val="27"/>
                  <w:szCs w:val="27"/>
                  <w:lang w:val="vi-VN"/>
                </w:rPr>
                <m:t>≤</m:t>
              </m:r>
            </m:oMath>
            <w:r w:rsidRPr="00F432DC">
              <w:rPr>
                <w:spacing w:val="-8"/>
                <w:sz w:val="27"/>
                <w:szCs w:val="27"/>
                <w:lang w:val="vi-VN"/>
              </w:rPr>
              <w:t xml:space="preserve"> -45 dBm/MHz</w:t>
            </w:r>
          </w:p>
        </w:tc>
      </w:tr>
    </w:tbl>
    <w:p w14:paraId="4E8F863B" w14:textId="77777777" w:rsidR="00064D87" w:rsidRPr="00F432DC" w:rsidRDefault="00064D87" w:rsidP="00643A87">
      <w:pPr>
        <w:tabs>
          <w:tab w:val="left" w:pos="2543"/>
        </w:tabs>
        <w:spacing w:line="240" w:lineRule="auto"/>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w:t>
      </w:r>
    </w:p>
    <w:p w14:paraId="0DA53706" w14:textId="4165B349" w:rsidR="002271A7" w:rsidRPr="00F432DC" w:rsidRDefault="00064D87" w:rsidP="00643A87">
      <w:pPr>
        <w:ind w:firstLine="540"/>
        <w:rPr>
          <w:lang w:val="vi-VN"/>
        </w:rPr>
      </w:pPr>
      <w:r w:rsidRPr="00F432DC">
        <w:rPr>
          <w:rFonts w:eastAsia="Times New Roman"/>
          <w:szCs w:val="28"/>
          <w:lang w:val="vi-VN"/>
        </w:rPr>
        <w:lastRenderedPageBreak/>
        <w:t>2.</w:t>
      </w:r>
      <w:r w:rsidR="00606DE4" w:rsidRPr="00F432DC">
        <w:rPr>
          <w:rFonts w:eastAsia="Times New Roman"/>
          <w:szCs w:val="28"/>
          <w:lang w:val="vi-VN"/>
        </w:rPr>
        <w:t xml:space="preserve"> </w:t>
      </w:r>
      <w:r w:rsidR="00DA7832" w:rsidRPr="00F432DC">
        <w:rPr>
          <w:lang w:val="vi-VN"/>
        </w:rPr>
        <w:t xml:space="preserve">Bổ sung băng tần “5925 </w:t>
      </w:r>
      <w:r w:rsidR="002271A7" w:rsidRPr="00F432DC">
        <w:rPr>
          <w:lang w:val="vi-VN"/>
        </w:rPr>
        <w:sym w:font="Symbol" w:char="F0B8"/>
      </w:r>
      <w:r w:rsidR="00DA7832" w:rsidRPr="00F432DC">
        <w:rPr>
          <w:lang w:val="vi-VN"/>
        </w:rPr>
        <w:t xml:space="preserve"> 6425 MHz” cho thiết bị mạng nội bộ không dây</w:t>
      </w:r>
      <w:r w:rsidR="007F7D08" w:rsidRPr="00F432DC">
        <w:rPr>
          <w:lang w:val="vi-VN"/>
        </w:rPr>
        <w:t xml:space="preserve"> </w:t>
      </w:r>
      <w:r w:rsidR="00DA7832" w:rsidRPr="00F432DC">
        <w:rPr>
          <w:lang w:val="vi-VN"/>
        </w:rPr>
        <w:t>(WLAN/RLAN) vào Phụ lụ</w:t>
      </w:r>
      <w:r w:rsidR="00E03873" w:rsidRPr="00F432DC">
        <w:rPr>
          <w:lang w:val="vi-VN"/>
        </w:rPr>
        <w:t>c 10 ban hành kèm theo</w:t>
      </w:r>
      <w:r w:rsidR="00DA7832" w:rsidRPr="00F432DC">
        <w:rPr>
          <w:lang w:val="vi-VN"/>
        </w:rPr>
        <w:t xml:space="preserve"> Thông tư số 08/2021/TT-BTTTT</w:t>
      </w:r>
      <w:r w:rsidR="007F7D08" w:rsidRPr="00F432DC">
        <w:rPr>
          <w:lang w:val="vi-VN"/>
        </w:rPr>
        <w:t xml:space="preserve"> </w:t>
      </w:r>
      <w:r w:rsidR="00302120" w:rsidRPr="00F432DC">
        <w:rPr>
          <w:lang w:val="vi-VN"/>
        </w:rPr>
        <w:t xml:space="preserve">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00CB1BFE" w:rsidRPr="00F432DC">
        <w:rPr>
          <w:lang w:val="vi-VN"/>
        </w:rPr>
        <w:t>như sau:</w:t>
      </w:r>
    </w:p>
    <w:p w14:paraId="03B37F61" w14:textId="1A4FDD91" w:rsidR="00DA7832" w:rsidRPr="00F432DC" w:rsidRDefault="00AC5C1C" w:rsidP="00643A87">
      <w:pPr>
        <w:tabs>
          <w:tab w:val="left" w:pos="2543"/>
        </w:tabs>
        <w:spacing w:after="0" w:line="264" w:lineRule="auto"/>
        <w:rPr>
          <w:rFonts w:asciiTheme="majorHAnsi" w:hAnsiTheme="majorHAnsi" w:cstheme="majorHAnsi"/>
          <w:b/>
          <w:bCs/>
          <w:color w:val="000000" w:themeColor="text1"/>
          <w:sz w:val="26"/>
          <w:szCs w:val="26"/>
        </w:rPr>
      </w:pPr>
      <w:r w:rsidRPr="00F432DC">
        <w:rPr>
          <w:rFonts w:asciiTheme="majorHAnsi" w:hAnsiTheme="majorHAnsi" w:cstheme="majorHAnsi"/>
          <w:b/>
          <w:bCs/>
          <w:color w:val="000000" w:themeColor="text1"/>
          <w:sz w:val="26"/>
          <w:szCs w:val="26"/>
        </w:rPr>
        <w:t>“</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103"/>
        <w:gridCol w:w="1728"/>
        <w:gridCol w:w="3114"/>
      </w:tblGrid>
      <w:tr w:rsidR="002271A7" w:rsidRPr="00F432DC" w14:paraId="35855FC9" w14:textId="77777777" w:rsidTr="00E55958">
        <w:trPr>
          <w:tblHeader/>
        </w:trPr>
        <w:tc>
          <w:tcPr>
            <w:tcW w:w="2217" w:type="dxa"/>
            <w:tcBorders>
              <w:top w:val="single" w:sz="4" w:space="0" w:color="auto"/>
              <w:left w:val="single" w:sz="4" w:space="0" w:color="auto"/>
              <w:bottom w:val="single" w:sz="4" w:space="0" w:color="auto"/>
              <w:right w:val="single" w:sz="4" w:space="0" w:color="auto"/>
            </w:tcBorders>
            <w:hideMark/>
          </w:tcPr>
          <w:p w14:paraId="2EC64FB2" w14:textId="77777777" w:rsidR="002271A7" w:rsidRPr="00F432DC" w:rsidRDefault="002271A7" w:rsidP="00643A87">
            <w:pPr>
              <w:spacing w:before="60" w:after="60" w:line="240" w:lineRule="auto"/>
              <w:jc w:val="center"/>
              <w:rPr>
                <w:rFonts w:eastAsia="Times New Roman"/>
                <w:b/>
                <w:color w:val="0D0D0D" w:themeColor="text1" w:themeTint="F2"/>
                <w:sz w:val="26"/>
                <w:szCs w:val="26"/>
              </w:rPr>
            </w:pPr>
            <w:r w:rsidRPr="00F432DC">
              <w:rPr>
                <w:rFonts w:eastAsia="Times New Roman"/>
                <w:b/>
                <w:color w:val="0D0D0D" w:themeColor="text1" w:themeTint="F2"/>
                <w:sz w:val="26"/>
                <w:szCs w:val="26"/>
              </w:rPr>
              <w:t>Băng tần</w:t>
            </w:r>
          </w:p>
        </w:tc>
        <w:tc>
          <w:tcPr>
            <w:tcW w:w="2103" w:type="dxa"/>
            <w:tcBorders>
              <w:top w:val="single" w:sz="4" w:space="0" w:color="auto"/>
              <w:left w:val="single" w:sz="4" w:space="0" w:color="auto"/>
              <w:bottom w:val="single" w:sz="4" w:space="0" w:color="auto"/>
              <w:right w:val="single" w:sz="4" w:space="0" w:color="auto"/>
            </w:tcBorders>
            <w:hideMark/>
          </w:tcPr>
          <w:p w14:paraId="08EC1AB6" w14:textId="77777777" w:rsidR="002271A7" w:rsidRPr="00F432DC" w:rsidRDefault="002271A7" w:rsidP="00643A87">
            <w:pPr>
              <w:spacing w:before="60" w:after="60" w:line="240" w:lineRule="auto"/>
              <w:jc w:val="center"/>
              <w:rPr>
                <w:rFonts w:eastAsia="Times New Roman"/>
                <w:b/>
                <w:color w:val="0D0D0D" w:themeColor="text1" w:themeTint="F2"/>
                <w:sz w:val="26"/>
                <w:szCs w:val="26"/>
              </w:rPr>
            </w:pPr>
            <w:r w:rsidRPr="00F432DC">
              <w:rPr>
                <w:rFonts w:eastAsia="Times New Roman"/>
                <w:b/>
                <w:color w:val="0D0D0D" w:themeColor="text1" w:themeTint="F2"/>
                <w:sz w:val="26"/>
                <w:szCs w:val="26"/>
              </w:rPr>
              <w:t>Phát xạ chính</w:t>
            </w:r>
          </w:p>
        </w:tc>
        <w:tc>
          <w:tcPr>
            <w:tcW w:w="1728" w:type="dxa"/>
            <w:tcBorders>
              <w:top w:val="single" w:sz="4" w:space="0" w:color="auto"/>
              <w:left w:val="single" w:sz="4" w:space="0" w:color="auto"/>
              <w:bottom w:val="single" w:sz="4" w:space="0" w:color="auto"/>
              <w:right w:val="single" w:sz="4" w:space="0" w:color="auto"/>
            </w:tcBorders>
            <w:hideMark/>
          </w:tcPr>
          <w:p w14:paraId="64C970B0" w14:textId="77777777" w:rsidR="002271A7" w:rsidRPr="00F432DC" w:rsidRDefault="002271A7" w:rsidP="00643A87">
            <w:pPr>
              <w:spacing w:before="60" w:after="60" w:line="240" w:lineRule="auto"/>
              <w:jc w:val="center"/>
              <w:rPr>
                <w:rFonts w:eastAsia="Times New Roman"/>
                <w:b/>
                <w:color w:val="0D0D0D" w:themeColor="text1" w:themeTint="F2"/>
                <w:sz w:val="26"/>
                <w:szCs w:val="26"/>
              </w:rPr>
            </w:pPr>
            <w:r w:rsidRPr="00F432DC">
              <w:rPr>
                <w:rFonts w:eastAsia="Times New Roman"/>
                <w:b/>
                <w:color w:val="0D0D0D" w:themeColor="text1" w:themeTint="F2"/>
                <w:sz w:val="26"/>
                <w:szCs w:val="26"/>
              </w:rPr>
              <w:t>Phát xạ giả</w:t>
            </w:r>
          </w:p>
        </w:tc>
        <w:tc>
          <w:tcPr>
            <w:tcW w:w="3114" w:type="dxa"/>
            <w:tcBorders>
              <w:top w:val="single" w:sz="4" w:space="0" w:color="auto"/>
              <w:left w:val="single" w:sz="4" w:space="0" w:color="auto"/>
              <w:bottom w:val="single" w:sz="4" w:space="0" w:color="auto"/>
              <w:right w:val="single" w:sz="4" w:space="0" w:color="auto"/>
            </w:tcBorders>
            <w:hideMark/>
          </w:tcPr>
          <w:p w14:paraId="1EF4EF19" w14:textId="77777777" w:rsidR="002271A7" w:rsidRPr="00F432DC" w:rsidRDefault="002271A7" w:rsidP="00643A87">
            <w:pPr>
              <w:spacing w:before="60" w:after="60" w:line="240" w:lineRule="auto"/>
              <w:jc w:val="center"/>
              <w:rPr>
                <w:rFonts w:eastAsia="Times New Roman"/>
                <w:b/>
                <w:color w:val="0D0D0D" w:themeColor="text1" w:themeTint="F2"/>
                <w:sz w:val="26"/>
                <w:szCs w:val="26"/>
              </w:rPr>
            </w:pPr>
            <w:r w:rsidRPr="00F432DC">
              <w:rPr>
                <w:rFonts w:eastAsia="Times New Roman"/>
                <w:b/>
                <w:color w:val="0D0D0D" w:themeColor="text1" w:themeTint="F2"/>
                <w:sz w:val="26"/>
                <w:szCs w:val="26"/>
              </w:rPr>
              <w:t>Điều kiện khác</w:t>
            </w:r>
          </w:p>
        </w:tc>
      </w:tr>
      <w:tr w:rsidR="002271A7" w:rsidRPr="00AD47C6" w14:paraId="58455899" w14:textId="77777777" w:rsidTr="00E55958">
        <w:tc>
          <w:tcPr>
            <w:tcW w:w="2217" w:type="dxa"/>
            <w:vMerge w:val="restart"/>
            <w:vAlign w:val="center"/>
          </w:tcPr>
          <w:p w14:paraId="58B8635B" w14:textId="77777777" w:rsidR="002271A7" w:rsidRPr="00F432DC" w:rsidRDefault="002271A7" w:rsidP="00643A87">
            <w:pPr>
              <w:spacing w:before="60" w:after="60" w:line="240" w:lineRule="auto"/>
              <w:rPr>
                <w:rFonts w:eastAsia="Times New Roman"/>
                <w:bCs/>
                <w:color w:val="0D0D0D" w:themeColor="text1" w:themeTint="F2"/>
                <w:sz w:val="26"/>
                <w:szCs w:val="26"/>
              </w:rPr>
            </w:pPr>
            <w:r w:rsidRPr="00F432DC">
              <w:rPr>
                <w:bCs/>
                <w:sz w:val="26"/>
                <w:szCs w:val="26"/>
                <w:lang w:val="vi-VN"/>
              </w:rPr>
              <w:t>592</w:t>
            </w:r>
            <w:r w:rsidRPr="00F432DC">
              <w:rPr>
                <w:bCs/>
                <w:sz w:val="26"/>
                <w:szCs w:val="26"/>
              </w:rPr>
              <w:t>5</w:t>
            </w:r>
            <w:r w:rsidRPr="00F432DC">
              <w:rPr>
                <w:bCs/>
                <w:sz w:val="26"/>
                <w:szCs w:val="26"/>
                <w:lang w:val="vi-VN"/>
              </w:rPr>
              <w:t xml:space="preserve"> </w:t>
            </w:r>
            <w:r w:rsidRPr="00F432DC">
              <w:rPr>
                <w:rFonts w:asciiTheme="majorHAnsi" w:hAnsiTheme="majorHAnsi" w:cstheme="majorHAnsi"/>
                <w:bCs/>
                <w:color w:val="000000" w:themeColor="text1"/>
                <w:sz w:val="26"/>
                <w:szCs w:val="26"/>
              </w:rPr>
              <w:sym w:font="Symbol" w:char="F0B8"/>
            </w:r>
            <w:r w:rsidRPr="00F432DC">
              <w:rPr>
                <w:bCs/>
                <w:sz w:val="26"/>
                <w:szCs w:val="26"/>
                <w:lang w:val="vi-VN"/>
              </w:rPr>
              <w:t xml:space="preserve"> 6425 </w:t>
            </w:r>
            <w:r w:rsidRPr="00F432DC">
              <w:rPr>
                <w:bCs/>
                <w:sz w:val="26"/>
                <w:szCs w:val="26"/>
              </w:rPr>
              <w:t>M</w:t>
            </w:r>
            <w:r w:rsidRPr="00F432DC">
              <w:rPr>
                <w:bCs/>
                <w:sz w:val="26"/>
                <w:szCs w:val="26"/>
                <w:lang w:val="vi-VN"/>
              </w:rPr>
              <w:t>Hz</w:t>
            </w:r>
          </w:p>
        </w:tc>
        <w:tc>
          <w:tcPr>
            <w:tcW w:w="2103" w:type="dxa"/>
            <w:vAlign w:val="center"/>
          </w:tcPr>
          <w:p w14:paraId="34C882E2" w14:textId="77777777" w:rsidR="002271A7" w:rsidRPr="00F432DC" w:rsidRDefault="002271A7" w:rsidP="00643A87">
            <w:pPr>
              <w:spacing w:before="60" w:after="60" w:line="240" w:lineRule="auto"/>
              <w:rPr>
                <w:bCs/>
                <w:sz w:val="26"/>
                <w:szCs w:val="26"/>
                <w:lang w:val="vi-VN"/>
              </w:rPr>
            </w:pPr>
            <w:r w:rsidRPr="00F432DC">
              <w:rPr>
                <w:bCs/>
                <w:sz w:val="26"/>
                <w:szCs w:val="26"/>
              </w:rPr>
              <w:t>≤ 200 mW EIRP và mật</w:t>
            </w:r>
            <w:r w:rsidRPr="00F432DC">
              <w:rPr>
                <w:bCs/>
                <w:sz w:val="26"/>
                <w:szCs w:val="26"/>
                <w:lang w:val="vi-VN"/>
              </w:rPr>
              <w:t xml:space="preserve"> độ phổ công suất (PSD) ≤ 10 dBm/MHz EIRP</w:t>
            </w:r>
          </w:p>
        </w:tc>
        <w:tc>
          <w:tcPr>
            <w:tcW w:w="1728" w:type="dxa"/>
            <w:vAlign w:val="center"/>
          </w:tcPr>
          <w:p w14:paraId="0B51F65D" w14:textId="77777777" w:rsidR="002271A7" w:rsidRPr="00F432DC" w:rsidRDefault="002271A7" w:rsidP="00643A87">
            <w:pPr>
              <w:spacing w:before="60" w:after="60" w:line="240" w:lineRule="auto"/>
              <w:rPr>
                <w:bCs/>
                <w:sz w:val="26"/>
                <w:szCs w:val="26"/>
                <w:lang w:val="vi-VN"/>
              </w:rPr>
            </w:pPr>
            <w:r w:rsidRPr="00F432DC">
              <w:rPr>
                <w:bCs/>
                <w:sz w:val="26"/>
                <w:szCs w:val="26"/>
                <w:lang w:val="vi-VN"/>
              </w:rPr>
              <w:t>Theo giới hạn phát xạ giả 25</w:t>
            </w:r>
          </w:p>
        </w:tc>
        <w:tc>
          <w:tcPr>
            <w:tcW w:w="3114" w:type="dxa"/>
            <w:vAlign w:val="center"/>
          </w:tcPr>
          <w:p w14:paraId="62651497" w14:textId="58C1BB76" w:rsidR="002271A7" w:rsidRPr="008D582D" w:rsidRDefault="002271A7" w:rsidP="00643A87">
            <w:pPr>
              <w:spacing w:before="60" w:after="60" w:line="240" w:lineRule="auto"/>
              <w:rPr>
                <w:bCs/>
                <w:sz w:val="26"/>
                <w:szCs w:val="26"/>
                <w:lang w:val="vi-VN"/>
              </w:rPr>
            </w:pPr>
            <w:r w:rsidRPr="00AD47C6">
              <w:rPr>
                <w:bCs/>
                <w:sz w:val="26"/>
                <w:szCs w:val="26"/>
                <w:lang w:val="vi-VN"/>
              </w:rPr>
              <w:t xml:space="preserve">- </w:t>
            </w:r>
            <w:r w:rsidR="00DD6D68" w:rsidRPr="00AD47C6">
              <w:rPr>
                <w:bCs/>
                <w:sz w:val="26"/>
                <w:szCs w:val="26"/>
                <w:lang w:val="vi-VN"/>
              </w:rPr>
              <w:t>Sử dụng thiết bị ở môi trường trong nhà (Indoor use) hoặc môi trường có tính năng che chắn sóng điện từ.</w:t>
            </w:r>
          </w:p>
          <w:p w14:paraId="5AD3D7A5"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Tổ chức, cá nhân triển khai, sử dụng thiết bị WLAN/RLAN cần tuân thủ các quy định của pháp luật về viễn thông, an toàn thông tin và bảo vệ dữ liệu.</w:t>
            </w:r>
          </w:p>
          <w:p w14:paraId="0C04B946" w14:textId="7C072E56" w:rsidR="002271A7" w:rsidRPr="00F432DC" w:rsidRDefault="002271A7" w:rsidP="00643A87">
            <w:pPr>
              <w:spacing w:before="60" w:after="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xml:space="preserve">- </w:t>
            </w:r>
            <w:r w:rsidR="00BD7EA0" w:rsidRPr="00F432DC">
              <w:rPr>
                <w:rFonts w:eastAsia="Times New Roman"/>
                <w:bCs/>
                <w:color w:val="0D0D0D" w:themeColor="text1" w:themeTint="F2"/>
                <w:sz w:val="26"/>
                <w:szCs w:val="26"/>
                <w:lang w:val="vi-VN"/>
              </w:rPr>
              <w:t xml:space="preserve">Không </w:t>
            </w:r>
            <w:r w:rsidR="005168AE" w:rsidRPr="00F432DC">
              <w:rPr>
                <w:rFonts w:eastAsia="Times New Roman"/>
                <w:bCs/>
                <w:color w:val="0D0D0D" w:themeColor="text1" w:themeTint="F2"/>
                <w:sz w:val="26"/>
                <w:szCs w:val="26"/>
                <w:lang w:val="vi-VN"/>
              </w:rPr>
              <w:t>được</w:t>
            </w:r>
            <w:r w:rsidR="00EB25EA" w:rsidRPr="00F432DC">
              <w:rPr>
                <w:rFonts w:eastAsia="Times New Roman"/>
                <w:bCs/>
                <w:color w:val="0D0D0D" w:themeColor="text1" w:themeTint="F2"/>
                <w:sz w:val="26"/>
                <w:szCs w:val="26"/>
                <w:lang w:val="vi-VN"/>
              </w:rPr>
              <w:t xml:space="preserve"> </w:t>
            </w:r>
            <w:r w:rsidR="00F113C3" w:rsidRPr="00F432DC">
              <w:rPr>
                <w:rFonts w:eastAsia="Times New Roman"/>
                <w:bCs/>
                <w:color w:val="0D0D0D" w:themeColor="text1" w:themeTint="F2"/>
                <w:sz w:val="26"/>
                <w:szCs w:val="26"/>
                <w:lang w:val="vi-VN"/>
              </w:rPr>
              <w:t>sử dụng trên thiết bị, hệ thống máy bay không người lái (Unmanned Aircraft Systems (UAS) - Drones)</w:t>
            </w:r>
            <w:r w:rsidRPr="00F432DC">
              <w:rPr>
                <w:rFonts w:eastAsia="Times New Roman"/>
                <w:bCs/>
                <w:color w:val="0D0D0D" w:themeColor="text1" w:themeTint="F2"/>
                <w:sz w:val="26"/>
                <w:szCs w:val="26"/>
                <w:lang w:val="vi-VN"/>
              </w:rPr>
              <w:t>.</w:t>
            </w:r>
          </w:p>
          <w:p w14:paraId="2C446E39" w14:textId="77777777" w:rsidR="002271A7" w:rsidRPr="00F432DC" w:rsidRDefault="002271A7" w:rsidP="00643A87">
            <w:pPr>
              <w:spacing w:before="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xml:space="preserve">- Đoạn băng tần 5925 </w:t>
            </w:r>
            <w:r w:rsidRPr="00F432DC">
              <w:rPr>
                <w:rFonts w:asciiTheme="majorHAnsi" w:hAnsiTheme="majorHAnsi" w:cstheme="majorHAnsi"/>
                <w:bCs/>
                <w:color w:val="000000" w:themeColor="text1"/>
                <w:sz w:val="26"/>
                <w:szCs w:val="26"/>
              </w:rPr>
              <w:sym w:font="Symbol" w:char="F0B8"/>
            </w:r>
            <w:r w:rsidRPr="00F432DC">
              <w:rPr>
                <w:rFonts w:asciiTheme="majorHAnsi" w:hAnsiTheme="majorHAnsi" w:cstheme="majorHAnsi"/>
                <w:bCs/>
                <w:color w:val="000000" w:themeColor="text1"/>
                <w:sz w:val="26"/>
                <w:szCs w:val="26"/>
                <w:lang w:val="vi-VN"/>
              </w:rPr>
              <w:t xml:space="preserve"> </w:t>
            </w:r>
            <w:r w:rsidRPr="00F432DC">
              <w:rPr>
                <w:rFonts w:eastAsia="Times New Roman"/>
                <w:bCs/>
                <w:color w:val="0D0D0D" w:themeColor="text1" w:themeTint="F2"/>
                <w:sz w:val="26"/>
                <w:szCs w:val="26"/>
                <w:lang w:val="vi-VN"/>
              </w:rPr>
              <w:t>5945 MHz được dành làm băng tần bảo vệ.</w:t>
            </w:r>
          </w:p>
        </w:tc>
      </w:tr>
      <w:tr w:rsidR="002271A7" w:rsidRPr="00AD47C6" w14:paraId="0815B52E" w14:textId="77777777" w:rsidTr="00E55958">
        <w:tc>
          <w:tcPr>
            <w:tcW w:w="2217" w:type="dxa"/>
            <w:vMerge/>
            <w:vAlign w:val="center"/>
          </w:tcPr>
          <w:p w14:paraId="7764C1E4"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p>
        </w:tc>
        <w:tc>
          <w:tcPr>
            <w:tcW w:w="2103" w:type="dxa"/>
            <w:vAlign w:val="center"/>
          </w:tcPr>
          <w:p w14:paraId="6F6F3FA3" w14:textId="77777777" w:rsidR="002271A7" w:rsidRPr="00F432DC" w:rsidRDefault="002271A7" w:rsidP="00643A87">
            <w:pPr>
              <w:spacing w:before="60" w:after="60" w:line="240" w:lineRule="auto"/>
              <w:rPr>
                <w:bCs/>
                <w:sz w:val="26"/>
                <w:szCs w:val="26"/>
                <w:lang w:val="vi-VN"/>
              </w:rPr>
            </w:pPr>
            <w:r w:rsidRPr="00F432DC">
              <w:rPr>
                <w:bCs/>
                <w:sz w:val="26"/>
                <w:szCs w:val="26"/>
                <w:lang w:val="vi-VN"/>
              </w:rPr>
              <w:t>≤ 25 mW EIRP và mật độ phổ công suất (PSD) ≤ 1 dBm/MHz EIRP</w:t>
            </w:r>
          </w:p>
          <w:p w14:paraId="19E93B24"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p>
          <w:p w14:paraId="238E8F59"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p>
        </w:tc>
        <w:tc>
          <w:tcPr>
            <w:tcW w:w="1728" w:type="dxa"/>
            <w:vAlign w:val="center"/>
          </w:tcPr>
          <w:p w14:paraId="2F1E16CF" w14:textId="77777777" w:rsidR="002271A7" w:rsidRPr="00F432DC" w:rsidRDefault="002271A7" w:rsidP="00643A87">
            <w:pPr>
              <w:spacing w:before="60" w:after="60" w:line="240" w:lineRule="auto"/>
              <w:rPr>
                <w:bCs/>
                <w:sz w:val="26"/>
                <w:szCs w:val="26"/>
                <w:lang w:val="vi-VN"/>
              </w:rPr>
            </w:pPr>
            <w:r w:rsidRPr="00F432DC">
              <w:rPr>
                <w:bCs/>
                <w:sz w:val="26"/>
                <w:szCs w:val="26"/>
                <w:lang w:val="vi-VN"/>
              </w:rPr>
              <w:t>Theo giới hạn phát xạ giả 25</w:t>
            </w:r>
          </w:p>
        </w:tc>
        <w:tc>
          <w:tcPr>
            <w:tcW w:w="3114" w:type="dxa"/>
            <w:vAlign w:val="center"/>
          </w:tcPr>
          <w:p w14:paraId="305DD5FF" w14:textId="77777777" w:rsidR="002271A7" w:rsidRPr="00F432DC" w:rsidRDefault="002271A7" w:rsidP="00643A87">
            <w:pPr>
              <w:spacing w:after="60" w:line="240" w:lineRule="auto"/>
              <w:rPr>
                <w:bCs/>
                <w:sz w:val="26"/>
                <w:szCs w:val="26"/>
                <w:lang w:val="vi-VN"/>
              </w:rPr>
            </w:pPr>
            <w:r w:rsidRPr="00F432DC">
              <w:rPr>
                <w:bCs/>
                <w:sz w:val="26"/>
                <w:szCs w:val="26"/>
              </w:rPr>
              <w:t xml:space="preserve">- </w:t>
            </w:r>
            <w:r w:rsidRPr="00F432DC">
              <w:rPr>
                <w:bCs/>
                <w:sz w:val="26"/>
                <w:szCs w:val="26"/>
                <w:lang w:val="vi-VN"/>
              </w:rPr>
              <w:t xml:space="preserve">Sử dụng thiết bị ở môi trường </w:t>
            </w:r>
            <w:r w:rsidRPr="00F432DC">
              <w:rPr>
                <w:bCs/>
                <w:sz w:val="26"/>
                <w:szCs w:val="26"/>
              </w:rPr>
              <w:t>trong nhà (Indoor use)</w:t>
            </w:r>
            <w:r w:rsidRPr="00F432DC">
              <w:rPr>
                <w:bCs/>
                <w:sz w:val="26"/>
                <w:szCs w:val="26"/>
                <w:lang w:val="vi-VN"/>
              </w:rPr>
              <w:t xml:space="preserve"> và ngoài trời (Outdoor use).</w:t>
            </w:r>
          </w:p>
          <w:p w14:paraId="1AE76677"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Tổ chức, cá nhân triển khai, sử dụng thiết bị WLAN/RLAN cần tuân thủ các quy định của pháp luật về viễn thông, an toàn thông tin và bảo vệ dữ liệu.</w:t>
            </w:r>
          </w:p>
          <w:p w14:paraId="3A529A01" w14:textId="6139C277" w:rsidR="002271A7" w:rsidRPr="00F432DC" w:rsidRDefault="002271A7" w:rsidP="00643A87">
            <w:pPr>
              <w:spacing w:before="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xml:space="preserve">- </w:t>
            </w:r>
            <w:r w:rsidR="00F113C3" w:rsidRPr="00F432DC">
              <w:rPr>
                <w:rFonts w:eastAsia="Times New Roman"/>
                <w:bCs/>
                <w:color w:val="0D0D0D" w:themeColor="text1" w:themeTint="F2"/>
                <w:sz w:val="26"/>
                <w:szCs w:val="26"/>
                <w:lang w:val="vi-VN"/>
              </w:rPr>
              <w:t xml:space="preserve">Không </w:t>
            </w:r>
            <w:r w:rsidR="005168AE" w:rsidRPr="00F432DC">
              <w:rPr>
                <w:rFonts w:eastAsia="Times New Roman"/>
                <w:bCs/>
                <w:color w:val="0D0D0D" w:themeColor="text1" w:themeTint="F2"/>
                <w:sz w:val="26"/>
                <w:szCs w:val="26"/>
                <w:lang w:val="vi-VN"/>
              </w:rPr>
              <w:t>được</w:t>
            </w:r>
            <w:r w:rsidR="00F113C3" w:rsidRPr="00F432DC">
              <w:rPr>
                <w:rFonts w:eastAsia="Times New Roman"/>
                <w:bCs/>
                <w:color w:val="0D0D0D" w:themeColor="text1" w:themeTint="F2"/>
                <w:sz w:val="26"/>
                <w:szCs w:val="26"/>
                <w:lang w:val="vi-VN"/>
              </w:rPr>
              <w:t xml:space="preserve"> sử dụng trên thiết bị, hệ thống máy bay không người lái (Unmanned Aircraft Systems (UAS) - Drones)</w:t>
            </w:r>
            <w:r w:rsidRPr="00F432DC">
              <w:rPr>
                <w:rFonts w:eastAsia="Times New Roman"/>
                <w:bCs/>
                <w:color w:val="0D0D0D" w:themeColor="text1" w:themeTint="F2"/>
                <w:sz w:val="26"/>
                <w:szCs w:val="26"/>
                <w:lang w:val="vi-VN"/>
              </w:rPr>
              <w:t>.</w:t>
            </w:r>
          </w:p>
          <w:p w14:paraId="0DEAE9BD" w14:textId="6BB8FBC5" w:rsidR="002271A7" w:rsidRPr="00F432DC" w:rsidRDefault="002271A7" w:rsidP="00643A87">
            <w:pPr>
              <w:spacing w:before="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lastRenderedPageBreak/>
              <w:t xml:space="preserve">- Đoạn băng tần 5925 </w:t>
            </w:r>
            <w:r w:rsidRPr="00F432DC">
              <w:rPr>
                <w:rFonts w:asciiTheme="majorHAnsi" w:hAnsiTheme="majorHAnsi" w:cstheme="majorHAnsi"/>
                <w:bCs/>
                <w:color w:val="000000" w:themeColor="text1"/>
                <w:sz w:val="26"/>
                <w:szCs w:val="26"/>
              </w:rPr>
              <w:sym w:font="Symbol" w:char="F0B8"/>
            </w:r>
            <w:r w:rsidRPr="00F432DC">
              <w:rPr>
                <w:rFonts w:asciiTheme="majorHAnsi" w:hAnsiTheme="majorHAnsi" w:cstheme="majorHAnsi"/>
                <w:bCs/>
                <w:color w:val="000000" w:themeColor="text1"/>
                <w:sz w:val="26"/>
                <w:szCs w:val="26"/>
                <w:lang w:val="vi-VN"/>
              </w:rPr>
              <w:t xml:space="preserve"> </w:t>
            </w:r>
            <w:r w:rsidRPr="00F432DC">
              <w:rPr>
                <w:rFonts w:eastAsia="Times New Roman"/>
                <w:bCs/>
                <w:color w:val="0D0D0D" w:themeColor="text1" w:themeTint="F2"/>
                <w:sz w:val="26"/>
                <w:szCs w:val="26"/>
                <w:lang w:val="vi-VN"/>
              </w:rPr>
              <w:t>5945 MHz được dành làm băng tần bảo vệ.</w:t>
            </w:r>
          </w:p>
        </w:tc>
      </w:tr>
      <w:tr w:rsidR="002271A7" w:rsidRPr="00AD47C6" w14:paraId="48DC3658" w14:textId="77777777" w:rsidTr="00E55958">
        <w:tc>
          <w:tcPr>
            <w:tcW w:w="2217" w:type="dxa"/>
            <w:vMerge/>
            <w:vAlign w:val="center"/>
          </w:tcPr>
          <w:p w14:paraId="43D45E0F"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p>
        </w:tc>
        <w:tc>
          <w:tcPr>
            <w:tcW w:w="2103" w:type="dxa"/>
            <w:vAlign w:val="center"/>
          </w:tcPr>
          <w:p w14:paraId="45292FB4" w14:textId="77777777" w:rsidR="002271A7" w:rsidRPr="00F432DC" w:rsidRDefault="002271A7" w:rsidP="00643A87">
            <w:pPr>
              <w:spacing w:before="60" w:after="60" w:line="240" w:lineRule="auto"/>
              <w:rPr>
                <w:bCs/>
                <w:sz w:val="26"/>
                <w:szCs w:val="26"/>
                <w:lang w:val="vi-VN"/>
              </w:rPr>
            </w:pPr>
            <w:r w:rsidRPr="00F432DC">
              <w:rPr>
                <w:bCs/>
                <w:sz w:val="26"/>
                <w:szCs w:val="26"/>
                <w:lang w:val="vi-VN"/>
              </w:rPr>
              <w:t>≤ 25 mW EIRP và mật độ phổ công suất (PSD) ≤ 10 dBm/MHz EIRP cho phát xạ băng hẹp với băng thông ≤ 20 MHz (yêu cầu cơ chế nhảy tần dựa trên ít nhất 15 kênh để hoạt động ở giá trị mật độ phổ công suất (PSD) &gt; 1 dBm/MHz)</w:t>
            </w:r>
          </w:p>
        </w:tc>
        <w:tc>
          <w:tcPr>
            <w:tcW w:w="1728" w:type="dxa"/>
            <w:vAlign w:val="center"/>
          </w:tcPr>
          <w:p w14:paraId="5817E674" w14:textId="77777777" w:rsidR="002271A7" w:rsidRPr="00F432DC" w:rsidRDefault="002271A7" w:rsidP="00643A87">
            <w:pPr>
              <w:spacing w:before="60" w:after="60" w:line="240" w:lineRule="auto"/>
              <w:rPr>
                <w:bCs/>
                <w:sz w:val="26"/>
                <w:szCs w:val="26"/>
                <w:lang w:val="vi-VN"/>
              </w:rPr>
            </w:pPr>
            <w:r w:rsidRPr="00F432DC">
              <w:rPr>
                <w:bCs/>
                <w:sz w:val="26"/>
                <w:szCs w:val="26"/>
                <w:lang w:val="vi-VN"/>
              </w:rPr>
              <w:t>Theo giới hạn phát xạ giả 25</w:t>
            </w:r>
          </w:p>
        </w:tc>
        <w:tc>
          <w:tcPr>
            <w:tcW w:w="3114" w:type="dxa"/>
            <w:vAlign w:val="center"/>
          </w:tcPr>
          <w:p w14:paraId="27F0D6B8" w14:textId="77777777" w:rsidR="002271A7" w:rsidRPr="00F432DC" w:rsidRDefault="002271A7" w:rsidP="00643A87">
            <w:pPr>
              <w:spacing w:before="60" w:after="60" w:line="240" w:lineRule="auto"/>
              <w:rPr>
                <w:bCs/>
                <w:sz w:val="26"/>
                <w:szCs w:val="26"/>
                <w:lang w:val="vi-VN"/>
              </w:rPr>
            </w:pPr>
            <w:r w:rsidRPr="00F432DC">
              <w:rPr>
                <w:bCs/>
                <w:sz w:val="26"/>
                <w:szCs w:val="26"/>
              </w:rPr>
              <w:t xml:space="preserve">- </w:t>
            </w:r>
            <w:r w:rsidRPr="00F432DC">
              <w:rPr>
                <w:bCs/>
                <w:sz w:val="26"/>
                <w:szCs w:val="26"/>
                <w:lang w:val="vi-VN"/>
              </w:rPr>
              <w:t xml:space="preserve">Sử dụng thiết bị ở môi trường </w:t>
            </w:r>
            <w:r w:rsidRPr="00F432DC">
              <w:rPr>
                <w:bCs/>
                <w:sz w:val="26"/>
                <w:szCs w:val="26"/>
              </w:rPr>
              <w:t>trong nhà (Indoor use)</w:t>
            </w:r>
            <w:r w:rsidRPr="00F432DC">
              <w:rPr>
                <w:bCs/>
                <w:sz w:val="26"/>
                <w:szCs w:val="26"/>
                <w:lang w:val="vi-VN"/>
              </w:rPr>
              <w:t xml:space="preserve"> và ngoài trời (Outdoor use).</w:t>
            </w:r>
          </w:p>
          <w:p w14:paraId="5D6A1DDE" w14:textId="77777777" w:rsidR="002271A7" w:rsidRPr="00F432DC" w:rsidRDefault="002271A7" w:rsidP="00643A87">
            <w:pPr>
              <w:spacing w:before="60" w:after="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Tổ chức, cá nhân triển khai, sử dụng thiết bị WLAN/RLAN cần tuân thủ các quy định của pháp luật về viễn thông, an toàn thông tin và bảo vệ dữ liệu.</w:t>
            </w:r>
          </w:p>
          <w:p w14:paraId="4B08C35C" w14:textId="777DFAA3" w:rsidR="002271A7" w:rsidRPr="00F432DC" w:rsidRDefault="002271A7" w:rsidP="00643A87">
            <w:pPr>
              <w:spacing w:before="60" w:after="60" w:line="240" w:lineRule="auto"/>
              <w:rPr>
                <w:rFonts w:eastAsia="Times New Roman"/>
                <w:bCs/>
                <w:color w:val="0D0D0D" w:themeColor="text1" w:themeTint="F2"/>
                <w:sz w:val="26"/>
                <w:szCs w:val="26"/>
                <w:lang w:val="vi-VN"/>
              </w:rPr>
            </w:pPr>
            <w:r w:rsidRPr="00F432DC">
              <w:rPr>
                <w:rFonts w:eastAsia="Times New Roman"/>
                <w:bCs/>
                <w:color w:val="0D0D0D" w:themeColor="text1" w:themeTint="F2"/>
                <w:sz w:val="26"/>
                <w:szCs w:val="26"/>
                <w:lang w:val="vi-VN"/>
              </w:rPr>
              <w:t xml:space="preserve">- </w:t>
            </w:r>
            <w:r w:rsidR="00F113C3" w:rsidRPr="00F432DC">
              <w:rPr>
                <w:rFonts w:eastAsia="Times New Roman"/>
                <w:bCs/>
                <w:color w:val="0D0D0D" w:themeColor="text1" w:themeTint="F2"/>
                <w:sz w:val="26"/>
                <w:szCs w:val="26"/>
                <w:lang w:val="vi-VN"/>
              </w:rPr>
              <w:t xml:space="preserve">Không </w:t>
            </w:r>
            <w:r w:rsidR="005168AE" w:rsidRPr="00F432DC">
              <w:rPr>
                <w:rFonts w:eastAsia="Times New Roman"/>
                <w:bCs/>
                <w:color w:val="0D0D0D" w:themeColor="text1" w:themeTint="F2"/>
                <w:sz w:val="26"/>
                <w:szCs w:val="26"/>
                <w:lang w:val="vi-VN"/>
              </w:rPr>
              <w:t>được</w:t>
            </w:r>
            <w:r w:rsidR="00F113C3" w:rsidRPr="00F432DC">
              <w:rPr>
                <w:rFonts w:eastAsia="Times New Roman"/>
                <w:bCs/>
                <w:color w:val="0D0D0D" w:themeColor="text1" w:themeTint="F2"/>
                <w:sz w:val="26"/>
                <w:szCs w:val="26"/>
                <w:lang w:val="vi-VN"/>
              </w:rPr>
              <w:t xml:space="preserve"> sử dụng trên thiết bị, hệ thống máy bay không người lái (Unmanned Aircraft Systems (UAS) - Drones)</w:t>
            </w:r>
            <w:r w:rsidRPr="00F432DC">
              <w:rPr>
                <w:rFonts w:eastAsia="Times New Roman"/>
                <w:bCs/>
                <w:color w:val="0D0D0D" w:themeColor="text1" w:themeTint="F2"/>
                <w:sz w:val="26"/>
                <w:szCs w:val="26"/>
                <w:lang w:val="vi-VN"/>
              </w:rPr>
              <w:t>.</w:t>
            </w:r>
          </w:p>
          <w:p w14:paraId="2A3B87F9" w14:textId="77777777" w:rsidR="002271A7" w:rsidRPr="00F432DC" w:rsidRDefault="002271A7" w:rsidP="00643A87">
            <w:pPr>
              <w:spacing w:before="60" w:after="60" w:line="240" w:lineRule="auto"/>
              <w:rPr>
                <w:bCs/>
                <w:sz w:val="26"/>
                <w:szCs w:val="26"/>
                <w:lang w:val="vi-VN"/>
              </w:rPr>
            </w:pPr>
            <w:r w:rsidRPr="00F432DC">
              <w:rPr>
                <w:rFonts w:eastAsia="Times New Roman"/>
                <w:bCs/>
                <w:color w:val="0D0D0D" w:themeColor="text1" w:themeTint="F2"/>
                <w:sz w:val="26"/>
                <w:szCs w:val="26"/>
                <w:lang w:val="vi-VN"/>
              </w:rPr>
              <w:t xml:space="preserve">- Đoạn băng tần 5925 </w:t>
            </w:r>
            <w:r w:rsidRPr="00F432DC">
              <w:rPr>
                <w:rFonts w:asciiTheme="majorHAnsi" w:hAnsiTheme="majorHAnsi" w:cstheme="majorHAnsi"/>
                <w:bCs/>
                <w:color w:val="000000" w:themeColor="text1"/>
                <w:sz w:val="26"/>
                <w:szCs w:val="26"/>
              </w:rPr>
              <w:sym w:font="Symbol" w:char="F0B8"/>
            </w:r>
            <w:r w:rsidRPr="00F432DC">
              <w:rPr>
                <w:rFonts w:asciiTheme="majorHAnsi" w:hAnsiTheme="majorHAnsi" w:cstheme="majorHAnsi"/>
                <w:bCs/>
                <w:color w:val="000000" w:themeColor="text1"/>
                <w:sz w:val="26"/>
                <w:szCs w:val="26"/>
                <w:lang w:val="vi-VN"/>
              </w:rPr>
              <w:t xml:space="preserve"> </w:t>
            </w:r>
            <w:r w:rsidRPr="00F432DC">
              <w:rPr>
                <w:rFonts w:eastAsia="Times New Roman"/>
                <w:bCs/>
                <w:color w:val="0D0D0D" w:themeColor="text1" w:themeTint="F2"/>
                <w:sz w:val="26"/>
                <w:szCs w:val="26"/>
                <w:lang w:val="vi-VN"/>
              </w:rPr>
              <w:t>5945 MHz được dành làm băng tần bảo vệ.</w:t>
            </w:r>
          </w:p>
        </w:tc>
      </w:tr>
    </w:tbl>
    <w:p w14:paraId="431DB479" w14:textId="38E5D006" w:rsidR="002271A7" w:rsidRPr="00F432DC" w:rsidRDefault="00AC5C1C" w:rsidP="00643A87">
      <w:pPr>
        <w:spacing w:before="0" w:line="240" w:lineRule="auto"/>
        <w:rPr>
          <w:rFonts w:asciiTheme="majorHAnsi" w:hAnsiTheme="majorHAnsi" w:cstheme="majorHAnsi"/>
          <w:color w:val="000000" w:themeColor="text1"/>
          <w:szCs w:val="28"/>
          <w:lang w:val="vi-VN"/>
        </w:rPr>
      </w:pPr>
      <w:r w:rsidRPr="00F432DC">
        <w:rPr>
          <w:rFonts w:asciiTheme="majorHAnsi" w:hAnsiTheme="majorHAnsi" w:cstheme="majorHAnsi"/>
          <w:color w:val="000000" w:themeColor="text1"/>
          <w:szCs w:val="28"/>
          <w:lang w:val="vi-VN"/>
        </w:rPr>
        <w:t>”.</w:t>
      </w:r>
    </w:p>
    <w:p w14:paraId="01D92CEA" w14:textId="210EEF79" w:rsidR="002271A7" w:rsidRPr="00F432DC" w:rsidRDefault="00606DE4" w:rsidP="00643A87">
      <w:pPr>
        <w:ind w:firstLine="540"/>
        <w:rPr>
          <w:color w:val="000000" w:themeColor="text1"/>
          <w:lang w:val="vi-VN"/>
        </w:rPr>
      </w:pPr>
      <w:r w:rsidRPr="00F432DC">
        <w:rPr>
          <w:color w:val="000000" w:themeColor="text1"/>
          <w:lang w:val="vi-VN"/>
        </w:rPr>
        <w:t xml:space="preserve">3. </w:t>
      </w:r>
      <w:r w:rsidR="00DA7832" w:rsidRPr="00F432DC">
        <w:rPr>
          <w:color w:val="000000" w:themeColor="text1"/>
          <w:lang w:val="vi-VN"/>
        </w:rPr>
        <w:t xml:space="preserve">Sửa đổi các băng tần </w:t>
      </w:r>
      <w:r w:rsidR="002271A7" w:rsidRPr="00F432DC">
        <w:rPr>
          <w:color w:val="000000" w:themeColor="text1"/>
          <w:lang w:val="vi-VN"/>
        </w:rPr>
        <w:t>“326,5</w:t>
      </w:r>
      <w:r w:rsidR="00947B2C" w:rsidRPr="00F432DC">
        <w:rPr>
          <w:color w:val="000000" w:themeColor="text1"/>
          <w:lang w:val="vi-VN"/>
        </w:rPr>
        <w:t xml:space="preserve"> </w:t>
      </w:r>
      <w:r w:rsidR="00171E28" w:rsidRPr="00F432DC">
        <w:rPr>
          <w:color w:val="000000" w:themeColor="text1"/>
          <w:lang w:val="vi-VN"/>
        </w:rPr>
        <w:t>k</w:t>
      </w:r>
      <w:r w:rsidR="00947B2C" w:rsidRPr="00F432DC">
        <w:rPr>
          <w:color w:val="000000" w:themeColor="text1"/>
          <w:lang w:val="vi-VN"/>
        </w:rPr>
        <w:t>Hz,</w:t>
      </w:r>
      <w:r w:rsidR="002271A7" w:rsidRPr="00F432DC">
        <w:rPr>
          <w:color w:val="000000" w:themeColor="text1"/>
          <w:lang w:val="vi-VN"/>
        </w:rPr>
        <w:t xml:space="preserve"> </w:t>
      </w:r>
      <w:r w:rsidR="00CB1BFE" w:rsidRPr="00F432DC">
        <w:rPr>
          <w:color w:val="000000" w:themeColor="text1"/>
          <w:lang w:val="vi-VN"/>
        </w:rPr>
        <w:t>340 kHz” và</w:t>
      </w:r>
      <w:r w:rsidR="002271A7" w:rsidRPr="00F432DC">
        <w:rPr>
          <w:color w:val="000000" w:themeColor="text1"/>
          <w:lang w:val="vi-VN"/>
        </w:rPr>
        <w:t xml:space="preserve"> “353 </w:t>
      </w:r>
      <w:r w:rsidR="002271A7" w:rsidRPr="00F432DC">
        <w:rPr>
          <w:color w:val="000000" w:themeColor="text1"/>
        </w:rPr>
        <w:sym w:font="Symbol" w:char="F0B8"/>
      </w:r>
      <w:r w:rsidR="002271A7" w:rsidRPr="00F432DC">
        <w:rPr>
          <w:color w:val="000000" w:themeColor="text1"/>
          <w:lang w:val="vi-VN"/>
        </w:rPr>
        <w:t xml:space="preserve"> 373,5 kHz” </w:t>
      </w:r>
      <w:r w:rsidR="00DA7832" w:rsidRPr="00F432DC">
        <w:rPr>
          <w:color w:val="000000" w:themeColor="text1"/>
          <w:lang w:val="vi-VN"/>
        </w:rPr>
        <w:t>thành</w:t>
      </w:r>
      <w:r w:rsidR="007F7D08" w:rsidRPr="00F432DC">
        <w:rPr>
          <w:color w:val="000000" w:themeColor="text1"/>
          <w:lang w:val="vi-VN"/>
        </w:rPr>
        <w:t xml:space="preserve"> </w:t>
      </w:r>
      <w:r w:rsidR="00DA7832" w:rsidRPr="00F432DC">
        <w:rPr>
          <w:color w:val="000000" w:themeColor="text1"/>
          <w:lang w:val="vi-VN"/>
        </w:rPr>
        <w:t>băng tần</w:t>
      </w:r>
      <w:r w:rsidR="007F7D08" w:rsidRPr="00F432DC">
        <w:rPr>
          <w:color w:val="000000" w:themeColor="text1"/>
          <w:lang w:val="vi-VN"/>
        </w:rPr>
        <w:t xml:space="preserve"> </w:t>
      </w:r>
      <w:r w:rsidR="002271A7" w:rsidRPr="00F432DC">
        <w:rPr>
          <w:color w:val="000000" w:themeColor="text1"/>
          <w:lang w:val="vi-VN"/>
        </w:rPr>
        <w:t xml:space="preserve">“315 </w:t>
      </w:r>
      <w:r w:rsidR="002271A7" w:rsidRPr="00F432DC">
        <w:rPr>
          <w:color w:val="000000" w:themeColor="text1"/>
        </w:rPr>
        <w:sym w:font="Symbol" w:char="F0B8"/>
      </w:r>
      <w:r w:rsidR="002271A7" w:rsidRPr="00F432DC">
        <w:rPr>
          <w:color w:val="000000" w:themeColor="text1"/>
          <w:lang w:val="vi-VN"/>
        </w:rPr>
        <w:t xml:space="preserve"> 400 kHz” </w:t>
      </w:r>
      <w:r w:rsidR="00DA7832" w:rsidRPr="00F432DC">
        <w:rPr>
          <w:color w:val="000000" w:themeColor="text1"/>
          <w:lang w:val="vi-VN"/>
        </w:rPr>
        <w:t xml:space="preserve">cho thiết bị sạc không dây tại Phụ lục 16 </w:t>
      </w:r>
      <w:r w:rsidR="00E03873" w:rsidRPr="00F432DC">
        <w:rPr>
          <w:color w:val="000000" w:themeColor="text1"/>
          <w:lang w:val="vi-VN"/>
        </w:rPr>
        <w:t>ban hành kèm theo</w:t>
      </w:r>
      <w:r w:rsidR="00DA7832" w:rsidRPr="00F432DC">
        <w:rPr>
          <w:color w:val="000000" w:themeColor="text1"/>
          <w:lang w:val="vi-VN"/>
        </w:rPr>
        <w:t xml:space="preserve"> Thông tư số 08/2021/TT</w:t>
      </w:r>
      <w:r w:rsidR="00CB1BFE" w:rsidRPr="00F432DC">
        <w:rPr>
          <w:color w:val="000000" w:themeColor="text1"/>
          <w:lang w:val="vi-VN"/>
        </w:rPr>
        <w:t>-</w:t>
      </w:r>
      <w:r w:rsidR="007F7D08" w:rsidRPr="00F432DC">
        <w:rPr>
          <w:color w:val="000000" w:themeColor="text1"/>
          <w:lang w:val="vi-VN"/>
        </w:rPr>
        <w:t xml:space="preserve"> </w:t>
      </w:r>
      <w:r w:rsidR="00DA7832" w:rsidRPr="00F432DC">
        <w:rPr>
          <w:color w:val="000000" w:themeColor="text1"/>
          <w:lang w:val="vi-VN"/>
        </w:rPr>
        <w:t xml:space="preserve">BTTTT </w:t>
      </w:r>
      <w:r w:rsidR="00302120" w:rsidRPr="00F432DC">
        <w:rPr>
          <w:color w:val="000000" w:themeColor="text1"/>
          <w:lang w:val="vi-VN"/>
        </w:rPr>
        <w:t xml:space="preserve">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00CB1BFE" w:rsidRPr="00F432DC">
        <w:rPr>
          <w:color w:val="000000" w:themeColor="text1"/>
          <w:lang w:val="vi-VN"/>
        </w:rPr>
        <w:t>như sau:</w:t>
      </w:r>
    </w:p>
    <w:p w14:paraId="086F60C6" w14:textId="05CDD408" w:rsidR="00E42D2B" w:rsidRPr="00F432DC" w:rsidRDefault="00AC5C1C" w:rsidP="00643A87">
      <w:pPr>
        <w:tabs>
          <w:tab w:val="left" w:pos="2543"/>
        </w:tabs>
        <w:spacing w:before="0" w:after="0" w:line="240" w:lineRule="auto"/>
        <w:rPr>
          <w:rFonts w:asciiTheme="majorHAnsi" w:hAnsiTheme="majorHAnsi" w:cstheme="majorHAnsi"/>
          <w:color w:val="000000" w:themeColor="text1"/>
          <w:sz w:val="26"/>
          <w:szCs w:val="26"/>
        </w:rPr>
      </w:pPr>
      <w:r w:rsidRPr="00F432DC">
        <w:rPr>
          <w:rFonts w:asciiTheme="majorHAnsi" w:hAnsiTheme="majorHAnsi" w:cstheme="majorHAnsi"/>
          <w:color w:val="000000" w:themeColor="text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2364"/>
        <w:gridCol w:w="1686"/>
        <w:gridCol w:w="3082"/>
      </w:tblGrid>
      <w:tr w:rsidR="002271A7" w:rsidRPr="00F432DC" w14:paraId="5DC4DD76" w14:textId="77777777" w:rsidTr="00E64219">
        <w:tc>
          <w:tcPr>
            <w:tcW w:w="1045" w:type="pct"/>
            <w:shd w:val="clear" w:color="auto" w:fill="auto"/>
            <w:tcMar>
              <w:top w:w="0" w:type="dxa"/>
              <w:left w:w="0" w:type="dxa"/>
              <w:bottom w:w="0" w:type="dxa"/>
              <w:right w:w="0" w:type="dxa"/>
            </w:tcMar>
            <w:vAlign w:val="center"/>
          </w:tcPr>
          <w:p w14:paraId="30435EB4" w14:textId="77777777" w:rsidR="002271A7" w:rsidRPr="00F432DC" w:rsidRDefault="002271A7" w:rsidP="00643A87">
            <w:pPr>
              <w:spacing w:before="60" w:after="60" w:line="240" w:lineRule="auto"/>
              <w:jc w:val="center"/>
              <w:rPr>
                <w:b/>
                <w:bCs/>
                <w:sz w:val="26"/>
                <w:szCs w:val="26"/>
              </w:rPr>
            </w:pPr>
            <w:r w:rsidRPr="00F432DC">
              <w:rPr>
                <w:b/>
                <w:bCs/>
                <w:color w:val="0D0D0D"/>
                <w:sz w:val="26"/>
                <w:szCs w:val="26"/>
              </w:rPr>
              <w:t>Băng tần</w:t>
            </w:r>
          </w:p>
        </w:tc>
        <w:tc>
          <w:tcPr>
            <w:tcW w:w="1311" w:type="pct"/>
            <w:shd w:val="clear" w:color="auto" w:fill="auto"/>
            <w:tcMar>
              <w:top w:w="0" w:type="dxa"/>
              <w:left w:w="0" w:type="dxa"/>
              <w:bottom w:w="0" w:type="dxa"/>
              <w:right w:w="0" w:type="dxa"/>
            </w:tcMar>
            <w:vAlign w:val="center"/>
          </w:tcPr>
          <w:p w14:paraId="2394F673" w14:textId="77777777" w:rsidR="002271A7" w:rsidRPr="00F432DC" w:rsidRDefault="002271A7" w:rsidP="00643A87">
            <w:pPr>
              <w:spacing w:before="60" w:after="60" w:line="240" w:lineRule="auto"/>
              <w:jc w:val="center"/>
              <w:rPr>
                <w:b/>
                <w:bCs/>
                <w:sz w:val="26"/>
                <w:szCs w:val="26"/>
              </w:rPr>
            </w:pPr>
            <w:r w:rsidRPr="00F432DC">
              <w:rPr>
                <w:b/>
                <w:bCs/>
                <w:color w:val="0D0D0D"/>
                <w:sz w:val="26"/>
                <w:szCs w:val="26"/>
              </w:rPr>
              <w:t>Phát xạ chính</w:t>
            </w:r>
          </w:p>
        </w:tc>
        <w:tc>
          <w:tcPr>
            <w:tcW w:w="935" w:type="pct"/>
            <w:shd w:val="clear" w:color="auto" w:fill="auto"/>
            <w:tcMar>
              <w:top w:w="0" w:type="dxa"/>
              <w:left w:w="0" w:type="dxa"/>
              <w:bottom w:w="0" w:type="dxa"/>
              <w:right w:w="0" w:type="dxa"/>
            </w:tcMar>
            <w:vAlign w:val="center"/>
          </w:tcPr>
          <w:p w14:paraId="24BF66EB" w14:textId="77777777" w:rsidR="002271A7" w:rsidRPr="00F432DC" w:rsidRDefault="002271A7" w:rsidP="00643A87">
            <w:pPr>
              <w:spacing w:before="60" w:after="60" w:line="240" w:lineRule="auto"/>
              <w:jc w:val="center"/>
              <w:rPr>
                <w:b/>
                <w:bCs/>
                <w:sz w:val="26"/>
                <w:szCs w:val="26"/>
              </w:rPr>
            </w:pPr>
            <w:r w:rsidRPr="00F432DC">
              <w:rPr>
                <w:b/>
                <w:bCs/>
                <w:color w:val="0D0D0D"/>
                <w:sz w:val="26"/>
                <w:szCs w:val="26"/>
              </w:rPr>
              <w:t>Phát xạ giả</w:t>
            </w:r>
          </w:p>
        </w:tc>
        <w:tc>
          <w:tcPr>
            <w:tcW w:w="1709" w:type="pct"/>
            <w:shd w:val="clear" w:color="auto" w:fill="auto"/>
            <w:tcMar>
              <w:top w:w="0" w:type="dxa"/>
              <w:left w:w="0" w:type="dxa"/>
              <w:bottom w:w="0" w:type="dxa"/>
              <w:right w:w="0" w:type="dxa"/>
            </w:tcMar>
            <w:vAlign w:val="center"/>
          </w:tcPr>
          <w:p w14:paraId="5DDC0BFD" w14:textId="77777777" w:rsidR="002271A7" w:rsidRPr="00F432DC" w:rsidRDefault="002271A7" w:rsidP="00643A87">
            <w:pPr>
              <w:spacing w:before="60" w:after="60" w:line="240" w:lineRule="auto"/>
              <w:jc w:val="center"/>
              <w:rPr>
                <w:b/>
                <w:bCs/>
                <w:sz w:val="26"/>
                <w:szCs w:val="26"/>
              </w:rPr>
            </w:pPr>
            <w:r w:rsidRPr="00F432DC">
              <w:rPr>
                <w:b/>
                <w:bCs/>
                <w:color w:val="0D0D0D"/>
                <w:sz w:val="26"/>
                <w:szCs w:val="26"/>
              </w:rPr>
              <w:t>Điều kiện khác</w:t>
            </w:r>
          </w:p>
        </w:tc>
      </w:tr>
      <w:tr w:rsidR="002271A7" w:rsidRPr="00F432DC" w14:paraId="6CF7562A" w14:textId="77777777" w:rsidTr="00E64219">
        <w:tc>
          <w:tcPr>
            <w:tcW w:w="1045" w:type="pct"/>
            <w:shd w:val="clear" w:color="auto" w:fill="auto"/>
            <w:tcMar>
              <w:top w:w="0" w:type="dxa"/>
              <w:left w:w="0" w:type="dxa"/>
              <w:bottom w:w="0" w:type="dxa"/>
              <w:right w:w="0" w:type="dxa"/>
            </w:tcMar>
            <w:vAlign w:val="center"/>
          </w:tcPr>
          <w:p w14:paraId="6470D347" w14:textId="77777777" w:rsidR="002271A7" w:rsidRPr="00F432DC" w:rsidRDefault="002271A7" w:rsidP="00643A87">
            <w:pPr>
              <w:spacing w:before="60" w:after="60" w:line="240" w:lineRule="auto"/>
              <w:ind w:firstLine="90"/>
              <w:rPr>
                <w:sz w:val="26"/>
                <w:szCs w:val="26"/>
              </w:rPr>
            </w:pPr>
            <w:r w:rsidRPr="00F432DC">
              <w:rPr>
                <w:color w:val="0D0D0D"/>
                <w:sz w:val="26"/>
                <w:szCs w:val="26"/>
              </w:rPr>
              <w:t xml:space="preserve">315 </w:t>
            </w:r>
            <w:r w:rsidRPr="00F432DC">
              <w:rPr>
                <w:rFonts w:asciiTheme="majorHAnsi" w:hAnsiTheme="majorHAnsi" w:cstheme="majorHAnsi"/>
                <w:color w:val="000000" w:themeColor="text1"/>
                <w:sz w:val="26"/>
                <w:szCs w:val="26"/>
              </w:rPr>
              <w:sym w:font="Symbol" w:char="F0B8"/>
            </w:r>
            <w:r w:rsidRPr="00F432DC">
              <w:rPr>
                <w:color w:val="0D0D0D"/>
                <w:sz w:val="26"/>
                <w:szCs w:val="26"/>
              </w:rPr>
              <w:t xml:space="preserve"> 400 kHz</w:t>
            </w:r>
          </w:p>
        </w:tc>
        <w:tc>
          <w:tcPr>
            <w:tcW w:w="1311" w:type="pct"/>
            <w:shd w:val="clear" w:color="auto" w:fill="auto"/>
            <w:tcMar>
              <w:top w:w="0" w:type="dxa"/>
              <w:left w:w="0" w:type="dxa"/>
              <w:bottom w:w="0" w:type="dxa"/>
              <w:right w:w="0" w:type="dxa"/>
            </w:tcMar>
            <w:vAlign w:val="center"/>
          </w:tcPr>
          <w:p w14:paraId="57663BB5" w14:textId="77777777" w:rsidR="002271A7" w:rsidRPr="00F432DC" w:rsidRDefault="002271A7" w:rsidP="00643A87">
            <w:pPr>
              <w:spacing w:before="60" w:after="60" w:line="240" w:lineRule="auto"/>
              <w:ind w:left="90" w:right="108"/>
              <w:rPr>
                <w:sz w:val="26"/>
                <w:szCs w:val="26"/>
              </w:rPr>
            </w:pPr>
            <w:r w:rsidRPr="00F432DC">
              <w:rPr>
                <w:color w:val="0D0D0D"/>
                <w:sz w:val="26"/>
                <w:szCs w:val="26"/>
              </w:rPr>
              <w:t xml:space="preserve">≤ -15 dBµA/m đo tại khoảng cách 10 m (trong băng thông </w:t>
            </w:r>
            <w:r w:rsidRPr="00F432DC">
              <w:rPr>
                <w:color w:val="0D0D0D"/>
                <w:sz w:val="26"/>
                <w:szCs w:val="26"/>
              </w:rPr>
              <w:br/>
              <w:t>10 kHz)</w:t>
            </w:r>
          </w:p>
        </w:tc>
        <w:tc>
          <w:tcPr>
            <w:tcW w:w="935" w:type="pct"/>
            <w:shd w:val="clear" w:color="auto" w:fill="auto"/>
            <w:tcMar>
              <w:top w:w="0" w:type="dxa"/>
              <w:left w:w="0" w:type="dxa"/>
              <w:bottom w:w="0" w:type="dxa"/>
              <w:right w:w="0" w:type="dxa"/>
            </w:tcMar>
            <w:vAlign w:val="center"/>
          </w:tcPr>
          <w:p w14:paraId="080D84B2" w14:textId="77777777" w:rsidR="002271A7" w:rsidRPr="00F432DC" w:rsidRDefault="002271A7" w:rsidP="00643A87">
            <w:pPr>
              <w:spacing w:before="60" w:after="60" w:line="240" w:lineRule="auto"/>
              <w:ind w:left="150" w:right="90"/>
              <w:rPr>
                <w:sz w:val="26"/>
                <w:szCs w:val="26"/>
              </w:rPr>
            </w:pPr>
            <w:r w:rsidRPr="00F432DC">
              <w:rPr>
                <w:color w:val="0D0D0D"/>
                <w:sz w:val="26"/>
                <w:szCs w:val="26"/>
              </w:rPr>
              <w:t>Theo giới hạn phát xạ giả 1</w:t>
            </w:r>
          </w:p>
        </w:tc>
        <w:tc>
          <w:tcPr>
            <w:tcW w:w="1709" w:type="pct"/>
            <w:shd w:val="clear" w:color="auto" w:fill="auto"/>
            <w:tcMar>
              <w:top w:w="0" w:type="dxa"/>
              <w:left w:w="0" w:type="dxa"/>
              <w:bottom w:w="0" w:type="dxa"/>
              <w:right w:w="0" w:type="dxa"/>
            </w:tcMar>
            <w:vAlign w:val="center"/>
          </w:tcPr>
          <w:p w14:paraId="09A85066" w14:textId="77777777" w:rsidR="002271A7" w:rsidRPr="00F432DC" w:rsidRDefault="002271A7" w:rsidP="00643A87">
            <w:pPr>
              <w:spacing w:before="60" w:after="60" w:line="240" w:lineRule="auto"/>
              <w:ind w:left="132" w:right="102"/>
              <w:rPr>
                <w:sz w:val="26"/>
                <w:szCs w:val="26"/>
              </w:rPr>
            </w:pPr>
            <w:r w:rsidRPr="00F432DC">
              <w:rPr>
                <w:color w:val="0D0D0D"/>
                <w:sz w:val="26"/>
                <w:szCs w:val="26"/>
              </w:rPr>
              <w:t>- Thiết bị dùng công nghệ mạch vòng cảm ứng.</w:t>
            </w:r>
          </w:p>
          <w:p w14:paraId="19210138" w14:textId="77777777" w:rsidR="002271A7" w:rsidRPr="00F432DC" w:rsidRDefault="002271A7" w:rsidP="00643A87">
            <w:pPr>
              <w:spacing w:before="60" w:after="60" w:line="240" w:lineRule="auto"/>
              <w:ind w:left="132" w:right="102"/>
              <w:rPr>
                <w:sz w:val="26"/>
                <w:szCs w:val="26"/>
              </w:rPr>
            </w:pPr>
            <w:r w:rsidRPr="00F432DC">
              <w:rPr>
                <w:color w:val="0D0D0D"/>
                <w:sz w:val="26"/>
                <w:szCs w:val="26"/>
              </w:rPr>
              <w:t>- Không lắp đặt thiết bị ở vị trí cố định ngoài trời hoặc kết nối thiết bị với ăng-ten gắn ở vị trí cố định ngoài trời.</w:t>
            </w:r>
          </w:p>
          <w:p w14:paraId="2238829C" w14:textId="77777777" w:rsidR="002271A7" w:rsidRPr="00F432DC" w:rsidRDefault="002271A7" w:rsidP="00643A87">
            <w:pPr>
              <w:spacing w:before="60" w:after="60" w:line="240" w:lineRule="auto"/>
              <w:ind w:left="132" w:right="102"/>
              <w:rPr>
                <w:sz w:val="26"/>
                <w:szCs w:val="26"/>
              </w:rPr>
            </w:pPr>
            <w:r w:rsidRPr="00F432DC">
              <w:rPr>
                <w:color w:val="0D0D0D"/>
                <w:sz w:val="26"/>
                <w:szCs w:val="26"/>
              </w:rPr>
              <w:t>- Không sử dụng thiết bị trên máy bay.</w:t>
            </w:r>
          </w:p>
        </w:tc>
      </w:tr>
    </w:tbl>
    <w:p w14:paraId="69AD9DC2" w14:textId="7E0D2ADE" w:rsidR="00145844" w:rsidRPr="00BD7EA0" w:rsidRDefault="00AC5C1C" w:rsidP="00643A87">
      <w:pPr>
        <w:spacing w:before="0" w:after="0" w:line="240" w:lineRule="auto"/>
        <w:rPr>
          <w:rFonts w:asciiTheme="majorHAnsi" w:hAnsiTheme="majorHAnsi" w:cstheme="majorHAnsi"/>
          <w:color w:val="000000" w:themeColor="text1"/>
          <w:szCs w:val="28"/>
        </w:rPr>
      </w:pPr>
      <w:r w:rsidRPr="00F432DC">
        <w:rPr>
          <w:rFonts w:asciiTheme="majorHAnsi" w:hAnsiTheme="majorHAnsi" w:cstheme="majorHAnsi"/>
          <w:color w:val="000000" w:themeColor="text1"/>
          <w:szCs w:val="28"/>
        </w:rPr>
        <w:t>”.</w:t>
      </w:r>
    </w:p>
    <w:sectPr w:rsidR="00145844" w:rsidRPr="00BD7EA0" w:rsidSect="000F0807">
      <w:headerReference w:type="default" r:id="rId11"/>
      <w:footerReference w:type="even" r:id="rId12"/>
      <w:headerReference w:type="first" r:id="rId13"/>
      <w:pgSz w:w="11907" w:h="16840" w:code="9"/>
      <w:pgMar w:top="1152" w:right="1152" w:bottom="1260" w:left="1728"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9E46" w14:textId="77777777" w:rsidR="00B264A8" w:rsidRDefault="00B264A8" w:rsidP="00EA17DB">
      <w:pPr>
        <w:spacing w:after="0" w:line="240" w:lineRule="auto"/>
      </w:pPr>
      <w:r>
        <w:separator/>
      </w:r>
    </w:p>
  </w:endnote>
  <w:endnote w:type="continuationSeparator" w:id="0">
    <w:p w14:paraId="08E96C6C" w14:textId="77777777" w:rsidR="00B264A8" w:rsidRDefault="00B264A8" w:rsidP="00E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6002810"/>
      <w:docPartObj>
        <w:docPartGallery w:val="Page Numbers (Bottom of Page)"/>
        <w:docPartUnique/>
      </w:docPartObj>
    </w:sdtPr>
    <w:sdtEndPr>
      <w:rPr>
        <w:rStyle w:val="PageNumber"/>
      </w:rPr>
    </w:sdtEndPr>
    <w:sdtContent>
      <w:p w14:paraId="0AD16C27" w14:textId="63D87224" w:rsidR="008920CC" w:rsidRDefault="008920CC" w:rsidP="004343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C359C" w14:textId="77777777" w:rsidR="008920CC" w:rsidRDefault="008920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5C33" w14:textId="77777777" w:rsidR="00B264A8" w:rsidRDefault="00B264A8" w:rsidP="00EA17DB">
      <w:pPr>
        <w:spacing w:after="0" w:line="240" w:lineRule="auto"/>
      </w:pPr>
      <w:r>
        <w:separator/>
      </w:r>
    </w:p>
  </w:footnote>
  <w:footnote w:type="continuationSeparator" w:id="0">
    <w:p w14:paraId="52A0EBF2" w14:textId="77777777" w:rsidR="00B264A8" w:rsidRDefault="00B264A8" w:rsidP="00EA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9412"/>
      <w:docPartObj>
        <w:docPartGallery w:val="Page Numbers (Top of Page)"/>
        <w:docPartUnique/>
      </w:docPartObj>
    </w:sdtPr>
    <w:sdtEndPr>
      <w:rPr>
        <w:noProof/>
      </w:rPr>
    </w:sdtEndPr>
    <w:sdtContent>
      <w:p w14:paraId="7C579001" w14:textId="0E7CC9BE" w:rsidR="00B501A4" w:rsidRDefault="00B501A4">
        <w:pPr>
          <w:pStyle w:val="Header"/>
          <w:jc w:val="center"/>
        </w:pPr>
        <w:r>
          <w:fldChar w:fldCharType="begin"/>
        </w:r>
        <w:r>
          <w:instrText xml:space="preserve"> PAGE   \* MERGEFORMAT </w:instrText>
        </w:r>
        <w:r>
          <w:fldChar w:fldCharType="separate"/>
        </w:r>
        <w:r w:rsidR="00851C59">
          <w:rPr>
            <w:noProof/>
          </w:rPr>
          <w:t>6</w:t>
        </w:r>
        <w:r>
          <w:rPr>
            <w:noProof/>
          </w:rPr>
          <w:fldChar w:fldCharType="end"/>
        </w:r>
      </w:p>
    </w:sdtContent>
  </w:sdt>
  <w:p w14:paraId="25293346" w14:textId="77777777" w:rsidR="00B501A4" w:rsidRDefault="00B501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2990" w14:textId="70A24879" w:rsidR="00D63723" w:rsidRDefault="00D63723">
    <w:pPr>
      <w:pStyle w:val="Header"/>
      <w:jc w:val="center"/>
    </w:pPr>
  </w:p>
  <w:p w14:paraId="7880D721" w14:textId="77777777" w:rsidR="00D63723" w:rsidRDefault="00D637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13"/>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892BC5"/>
    <w:multiLevelType w:val="hybridMultilevel"/>
    <w:tmpl w:val="C38EC2F0"/>
    <w:lvl w:ilvl="0" w:tplc="9162D3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2B01469"/>
    <w:multiLevelType w:val="hybridMultilevel"/>
    <w:tmpl w:val="67EC4E62"/>
    <w:lvl w:ilvl="0" w:tplc="FBDCF1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FE590A"/>
    <w:multiLevelType w:val="hybridMultilevel"/>
    <w:tmpl w:val="D26AC998"/>
    <w:lvl w:ilvl="0" w:tplc="3B849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A5F3664"/>
    <w:multiLevelType w:val="hybridMultilevel"/>
    <w:tmpl w:val="63FADB5A"/>
    <w:lvl w:ilvl="0" w:tplc="FFE80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0E1036"/>
    <w:multiLevelType w:val="hybridMultilevel"/>
    <w:tmpl w:val="8696C446"/>
    <w:lvl w:ilvl="0" w:tplc="4F1AF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70140"/>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E00428E"/>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78465D5"/>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C9"/>
    <w:rsid w:val="00001915"/>
    <w:rsid w:val="00002AB5"/>
    <w:rsid w:val="00003087"/>
    <w:rsid w:val="00003556"/>
    <w:rsid w:val="00007CF6"/>
    <w:rsid w:val="00010698"/>
    <w:rsid w:val="000108C6"/>
    <w:rsid w:val="00012B06"/>
    <w:rsid w:val="000158D0"/>
    <w:rsid w:val="00020810"/>
    <w:rsid w:val="00021722"/>
    <w:rsid w:val="000228C5"/>
    <w:rsid w:val="00023803"/>
    <w:rsid w:val="000270C1"/>
    <w:rsid w:val="00033648"/>
    <w:rsid w:val="00035B06"/>
    <w:rsid w:val="00041ACA"/>
    <w:rsid w:val="00044BE1"/>
    <w:rsid w:val="000519F9"/>
    <w:rsid w:val="000536C9"/>
    <w:rsid w:val="000608EB"/>
    <w:rsid w:val="00061742"/>
    <w:rsid w:val="000630AE"/>
    <w:rsid w:val="00064D87"/>
    <w:rsid w:val="000658F9"/>
    <w:rsid w:val="00066C71"/>
    <w:rsid w:val="000670AD"/>
    <w:rsid w:val="0007114E"/>
    <w:rsid w:val="0007170E"/>
    <w:rsid w:val="00071B07"/>
    <w:rsid w:val="0007212F"/>
    <w:rsid w:val="000729C2"/>
    <w:rsid w:val="00072A52"/>
    <w:rsid w:val="0007549B"/>
    <w:rsid w:val="000819FB"/>
    <w:rsid w:val="000840B2"/>
    <w:rsid w:val="00094408"/>
    <w:rsid w:val="0009460A"/>
    <w:rsid w:val="000963AD"/>
    <w:rsid w:val="000A34E0"/>
    <w:rsid w:val="000A392E"/>
    <w:rsid w:val="000A40EB"/>
    <w:rsid w:val="000A47B7"/>
    <w:rsid w:val="000A4F10"/>
    <w:rsid w:val="000B239B"/>
    <w:rsid w:val="000B5434"/>
    <w:rsid w:val="000B675D"/>
    <w:rsid w:val="000B7AF9"/>
    <w:rsid w:val="000C1BE9"/>
    <w:rsid w:val="000C2A29"/>
    <w:rsid w:val="000C3A01"/>
    <w:rsid w:val="000D0F30"/>
    <w:rsid w:val="000D4198"/>
    <w:rsid w:val="000D43B8"/>
    <w:rsid w:val="000E0987"/>
    <w:rsid w:val="000E3155"/>
    <w:rsid w:val="000E41C5"/>
    <w:rsid w:val="000E6E9F"/>
    <w:rsid w:val="000E7763"/>
    <w:rsid w:val="000F0807"/>
    <w:rsid w:val="000F6252"/>
    <w:rsid w:val="000F6353"/>
    <w:rsid w:val="000F79DA"/>
    <w:rsid w:val="000F7A2C"/>
    <w:rsid w:val="001018EC"/>
    <w:rsid w:val="001042F7"/>
    <w:rsid w:val="00106485"/>
    <w:rsid w:val="00106DD0"/>
    <w:rsid w:val="001075C6"/>
    <w:rsid w:val="001107FD"/>
    <w:rsid w:val="00110950"/>
    <w:rsid w:val="00111112"/>
    <w:rsid w:val="00111995"/>
    <w:rsid w:val="001128EE"/>
    <w:rsid w:val="00113F9B"/>
    <w:rsid w:val="001144D9"/>
    <w:rsid w:val="00114813"/>
    <w:rsid w:val="001159A3"/>
    <w:rsid w:val="001229C8"/>
    <w:rsid w:val="0012467C"/>
    <w:rsid w:val="0012617B"/>
    <w:rsid w:val="001266A5"/>
    <w:rsid w:val="00135055"/>
    <w:rsid w:val="0013583A"/>
    <w:rsid w:val="00140BE9"/>
    <w:rsid w:val="0014288F"/>
    <w:rsid w:val="001437AC"/>
    <w:rsid w:val="00145844"/>
    <w:rsid w:val="00150C42"/>
    <w:rsid w:val="00151A48"/>
    <w:rsid w:val="00152CD0"/>
    <w:rsid w:val="00154E01"/>
    <w:rsid w:val="00163214"/>
    <w:rsid w:val="00163FE1"/>
    <w:rsid w:val="001657A2"/>
    <w:rsid w:val="00165E0C"/>
    <w:rsid w:val="001663E3"/>
    <w:rsid w:val="00171E28"/>
    <w:rsid w:val="001745A3"/>
    <w:rsid w:val="00175409"/>
    <w:rsid w:val="00180484"/>
    <w:rsid w:val="00182327"/>
    <w:rsid w:val="001826FB"/>
    <w:rsid w:val="0018312F"/>
    <w:rsid w:val="00184794"/>
    <w:rsid w:val="001851F1"/>
    <w:rsid w:val="00186AC2"/>
    <w:rsid w:val="00186B42"/>
    <w:rsid w:val="001A070F"/>
    <w:rsid w:val="001A0D09"/>
    <w:rsid w:val="001A63F7"/>
    <w:rsid w:val="001A7D81"/>
    <w:rsid w:val="001B1327"/>
    <w:rsid w:val="001B2018"/>
    <w:rsid w:val="001B35E2"/>
    <w:rsid w:val="001B66CC"/>
    <w:rsid w:val="001C0B18"/>
    <w:rsid w:val="001C527D"/>
    <w:rsid w:val="001C6232"/>
    <w:rsid w:val="001D073D"/>
    <w:rsid w:val="001D1E1B"/>
    <w:rsid w:val="001D2CD6"/>
    <w:rsid w:val="001D55DF"/>
    <w:rsid w:val="001D77A7"/>
    <w:rsid w:val="001E6587"/>
    <w:rsid w:val="001E7951"/>
    <w:rsid w:val="001F0F0E"/>
    <w:rsid w:val="001F0F51"/>
    <w:rsid w:val="001F1985"/>
    <w:rsid w:val="001F1F4F"/>
    <w:rsid w:val="001F51C4"/>
    <w:rsid w:val="001F5624"/>
    <w:rsid w:val="001F7107"/>
    <w:rsid w:val="0020024F"/>
    <w:rsid w:val="00201399"/>
    <w:rsid w:val="002064C1"/>
    <w:rsid w:val="00206C93"/>
    <w:rsid w:val="002105E5"/>
    <w:rsid w:val="00211F49"/>
    <w:rsid w:val="002123D3"/>
    <w:rsid w:val="002147B3"/>
    <w:rsid w:val="0021494F"/>
    <w:rsid w:val="002149EF"/>
    <w:rsid w:val="00215F52"/>
    <w:rsid w:val="0021668A"/>
    <w:rsid w:val="002167AB"/>
    <w:rsid w:val="00216E0D"/>
    <w:rsid w:val="002175E9"/>
    <w:rsid w:val="00220DAD"/>
    <w:rsid w:val="002223EF"/>
    <w:rsid w:val="00222451"/>
    <w:rsid w:val="00222817"/>
    <w:rsid w:val="0022492F"/>
    <w:rsid w:val="002271A7"/>
    <w:rsid w:val="0023068B"/>
    <w:rsid w:val="002310EF"/>
    <w:rsid w:val="0023215C"/>
    <w:rsid w:val="00233235"/>
    <w:rsid w:val="00235461"/>
    <w:rsid w:val="002364E5"/>
    <w:rsid w:val="00237C0A"/>
    <w:rsid w:val="00245166"/>
    <w:rsid w:val="0025022F"/>
    <w:rsid w:val="002502FC"/>
    <w:rsid w:val="002523B6"/>
    <w:rsid w:val="002534B1"/>
    <w:rsid w:val="002540BE"/>
    <w:rsid w:val="00256071"/>
    <w:rsid w:val="00264C2C"/>
    <w:rsid w:val="00265B7D"/>
    <w:rsid w:val="0026661F"/>
    <w:rsid w:val="002676D2"/>
    <w:rsid w:val="00273150"/>
    <w:rsid w:val="002751D6"/>
    <w:rsid w:val="00275515"/>
    <w:rsid w:val="002761BD"/>
    <w:rsid w:val="00281852"/>
    <w:rsid w:val="002842CF"/>
    <w:rsid w:val="00290082"/>
    <w:rsid w:val="00290200"/>
    <w:rsid w:val="00292354"/>
    <w:rsid w:val="002956E3"/>
    <w:rsid w:val="00296BC9"/>
    <w:rsid w:val="002976FA"/>
    <w:rsid w:val="00297D2D"/>
    <w:rsid w:val="00297E29"/>
    <w:rsid w:val="002A0C4F"/>
    <w:rsid w:val="002A1D85"/>
    <w:rsid w:val="002A2266"/>
    <w:rsid w:val="002A24A5"/>
    <w:rsid w:val="002A61DC"/>
    <w:rsid w:val="002B1952"/>
    <w:rsid w:val="002B1C9F"/>
    <w:rsid w:val="002B3536"/>
    <w:rsid w:val="002B3ADA"/>
    <w:rsid w:val="002B7976"/>
    <w:rsid w:val="002C14CA"/>
    <w:rsid w:val="002C433D"/>
    <w:rsid w:val="002C5962"/>
    <w:rsid w:val="002C697E"/>
    <w:rsid w:val="002C6EA0"/>
    <w:rsid w:val="002D0212"/>
    <w:rsid w:val="002D452A"/>
    <w:rsid w:val="002D55E4"/>
    <w:rsid w:val="002D6357"/>
    <w:rsid w:val="002D6B3D"/>
    <w:rsid w:val="002D7DA7"/>
    <w:rsid w:val="002E3B8E"/>
    <w:rsid w:val="002E3F12"/>
    <w:rsid w:val="002E6A59"/>
    <w:rsid w:val="002F2625"/>
    <w:rsid w:val="002F525A"/>
    <w:rsid w:val="002F5B91"/>
    <w:rsid w:val="002F6AF1"/>
    <w:rsid w:val="00300663"/>
    <w:rsid w:val="00302120"/>
    <w:rsid w:val="003028C7"/>
    <w:rsid w:val="003035E9"/>
    <w:rsid w:val="0031375C"/>
    <w:rsid w:val="0031486D"/>
    <w:rsid w:val="00317497"/>
    <w:rsid w:val="00317E0F"/>
    <w:rsid w:val="00321384"/>
    <w:rsid w:val="00322EAF"/>
    <w:rsid w:val="003252BE"/>
    <w:rsid w:val="003276CF"/>
    <w:rsid w:val="00327F35"/>
    <w:rsid w:val="00330457"/>
    <w:rsid w:val="0033045E"/>
    <w:rsid w:val="00333697"/>
    <w:rsid w:val="00340D2A"/>
    <w:rsid w:val="003426F5"/>
    <w:rsid w:val="00343688"/>
    <w:rsid w:val="00346FD8"/>
    <w:rsid w:val="00347E4D"/>
    <w:rsid w:val="00365706"/>
    <w:rsid w:val="00365DAD"/>
    <w:rsid w:val="00365EFB"/>
    <w:rsid w:val="00366FB3"/>
    <w:rsid w:val="00367A22"/>
    <w:rsid w:val="00370235"/>
    <w:rsid w:val="00373236"/>
    <w:rsid w:val="003765D5"/>
    <w:rsid w:val="00377579"/>
    <w:rsid w:val="003810B8"/>
    <w:rsid w:val="00381E64"/>
    <w:rsid w:val="00381E87"/>
    <w:rsid w:val="00381FF7"/>
    <w:rsid w:val="00382809"/>
    <w:rsid w:val="00383043"/>
    <w:rsid w:val="00385963"/>
    <w:rsid w:val="003905E2"/>
    <w:rsid w:val="003908B0"/>
    <w:rsid w:val="00391DCF"/>
    <w:rsid w:val="00397265"/>
    <w:rsid w:val="003A00A2"/>
    <w:rsid w:val="003A0315"/>
    <w:rsid w:val="003A1806"/>
    <w:rsid w:val="003A2905"/>
    <w:rsid w:val="003A3BE6"/>
    <w:rsid w:val="003A6402"/>
    <w:rsid w:val="003A71A6"/>
    <w:rsid w:val="003B2ADE"/>
    <w:rsid w:val="003B5516"/>
    <w:rsid w:val="003C08D8"/>
    <w:rsid w:val="003C187B"/>
    <w:rsid w:val="003C2958"/>
    <w:rsid w:val="003C33AB"/>
    <w:rsid w:val="003C3DC9"/>
    <w:rsid w:val="003C5EEC"/>
    <w:rsid w:val="003C67EC"/>
    <w:rsid w:val="003C784A"/>
    <w:rsid w:val="003D0444"/>
    <w:rsid w:val="003D0C78"/>
    <w:rsid w:val="003D189E"/>
    <w:rsid w:val="003D3360"/>
    <w:rsid w:val="003D3ECC"/>
    <w:rsid w:val="003D4117"/>
    <w:rsid w:val="003D45B3"/>
    <w:rsid w:val="003D597C"/>
    <w:rsid w:val="003D6164"/>
    <w:rsid w:val="003D6CC6"/>
    <w:rsid w:val="003E04CE"/>
    <w:rsid w:val="003F01FC"/>
    <w:rsid w:val="003F047B"/>
    <w:rsid w:val="003F2E5C"/>
    <w:rsid w:val="003F41D4"/>
    <w:rsid w:val="003F4B76"/>
    <w:rsid w:val="003F6DB1"/>
    <w:rsid w:val="00402963"/>
    <w:rsid w:val="00402ACC"/>
    <w:rsid w:val="004043E5"/>
    <w:rsid w:val="00407B12"/>
    <w:rsid w:val="00407E66"/>
    <w:rsid w:val="00413023"/>
    <w:rsid w:val="00414772"/>
    <w:rsid w:val="00415C27"/>
    <w:rsid w:val="00416521"/>
    <w:rsid w:val="00420143"/>
    <w:rsid w:val="00420D5B"/>
    <w:rsid w:val="00422017"/>
    <w:rsid w:val="00422CD9"/>
    <w:rsid w:val="004248D1"/>
    <w:rsid w:val="004253F0"/>
    <w:rsid w:val="00425DB2"/>
    <w:rsid w:val="0042666A"/>
    <w:rsid w:val="00426D13"/>
    <w:rsid w:val="00431AB7"/>
    <w:rsid w:val="0043222E"/>
    <w:rsid w:val="004349B8"/>
    <w:rsid w:val="00435036"/>
    <w:rsid w:val="00435985"/>
    <w:rsid w:val="00435E9A"/>
    <w:rsid w:val="004427A3"/>
    <w:rsid w:val="00443A4D"/>
    <w:rsid w:val="00443CE9"/>
    <w:rsid w:val="004441CB"/>
    <w:rsid w:val="004441F3"/>
    <w:rsid w:val="00445A14"/>
    <w:rsid w:val="00446C42"/>
    <w:rsid w:val="0045086B"/>
    <w:rsid w:val="00452492"/>
    <w:rsid w:val="00453BB2"/>
    <w:rsid w:val="00461331"/>
    <w:rsid w:val="00461EAD"/>
    <w:rsid w:val="00462B7F"/>
    <w:rsid w:val="00466F56"/>
    <w:rsid w:val="00467D33"/>
    <w:rsid w:val="00474C79"/>
    <w:rsid w:val="00476342"/>
    <w:rsid w:val="00484506"/>
    <w:rsid w:val="004909B0"/>
    <w:rsid w:val="00490D90"/>
    <w:rsid w:val="00491A88"/>
    <w:rsid w:val="004921C4"/>
    <w:rsid w:val="0049280B"/>
    <w:rsid w:val="00492B28"/>
    <w:rsid w:val="004932A4"/>
    <w:rsid w:val="00493495"/>
    <w:rsid w:val="0049369D"/>
    <w:rsid w:val="004A27BC"/>
    <w:rsid w:val="004A3E42"/>
    <w:rsid w:val="004A51B6"/>
    <w:rsid w:val="004B06E3"/>
    <w:rsid w:val="004B306D"/>
    <w:rsid w:val="004B6529"/>
    <w:rsid w:val="004C6F63"/>
    <w:rsid w:val="004C7190"/>
    <w:rsid w:val="004D062E"/>
    <w:rsid w:val="004D1E66"/>
    <w:rsid w:val="004D37C0"/>
    <w:rsid w:val="004D7361"/>
    <w:rsid w:val="004E473B"/>
    <w:rsid w:val="004E74AA"/>
    <w:rsid w:val="004F1F3B"/>
    <w:rsid w:val="004F6F7D"/>
    <w:rsid w:val="00500728"/>
    <w:rsid w:val="005016F8"/>
    <w:rsid w:val="00504F34"/>
    <w:rsid w:val="00505B58"/>
    <w:rsid w:val="005062D1"/>
    <w:rsid w:val="005105FB"/>
    <w:rsid w:val="00510643"/>
    <w:rsid w:val="00513E10"/>
    <w:rsid w:val="005168AE"/>
    <w:rsid w:val="00516E21"/>
    <w:rsid w:val="005170DA"/>
    <w:rsid w:val="00517E12"/>
    <w:rsid w:val="00524FF2"/>
    <w:rsid w:val="005254D2"/>
    <w:rsid w:val="005264B2"/>
    <w:rsid w:val="005267D7"/>
    <w:rsid w:val="00531CA6"/>
    <w:rsid w:val="005327E9"/>
    <w:rsid w:val="00532C05"/>
    <w:rsid w:val="00533BAD"/>
    <w:rsid w:val="005346BF"/>
    <w:rsid w:val="00534CC8"/>
    <w:rsid w:val="00544554"/>
    <w:rsid w:val="005445A2"/>
    <w:rsid w:val="00544818"/>
    <w:rsid w:val="00546569"/>
    <w:rsid w:val="00547182"/>
    <w:rsid w:val="005544B4"/>
    <w:rsid w:val="00554EDA"/>
    <w:rsid w:val="005572C3"/>
    <w:rsid w:val="005612B4"/>
    <w:rsid w:val="00562A2F"/>
    <w:rsid w:val="00562F8C"/>
    <w:rsid w:val="00566617"/>
    <w:rsid w:val="005667AA"/>
    <w:rsid w:val="00570112"/>
    <w:rsid w:val="00570BC8"/>
    <w:rsid w:val="0057130D"/>
    <w:rsid w:val="00572882"/>
    <w:rsid w:val="0057355F"/>
    <w:rsid w:val="00575FB8"/>
    <w:rsid w:val="0057679A"/>
    <w:rsid w:val="00576E02"/>
    <w:rsid w:val="00581EE8"/>
    <w:rsid w:val="005832B1"/>
    <w:rsid w:val="00586931"/>
    <w:rsid w:val="00591BBC"/>
    <w:rsid w:val="00597C26"/>
    <w:rsid w:val="005A3322"/>
    <w:rsid w:val="005B00F2"/>
    <w:rsid w:val="005B1675"/>
    <w:rsid w:val="005B1C59"/>
    <w:rsid w:val="005B435A"/>
    <w:rsid w:val="005B6257"/>
    <w:rsid w:val="005C4F0C"/>
    <w:rsid w:val="005D119D"/>
    <w:rsid w:val="005D19AB"/>
    <w:rsid w:val="005D4B99"/>
    <w:rsid w:val="005D5C0D"/>
    <w:rsid w:val="005D77BB"/>
    <w:rsid w:val="005E0BFC"/>
    <w:rsid w:val="005E338B"/>
    <w:rsid w:val="005E33A5"/>
    <w:rsid w:val="005E6DD8"/>
    <w:rsid w:val="005E7AC7"/>
    <w:rsid w:val="005F1BA6"/>
    <w:rsid w:val="005F1C2E"/>
    <w:rsid w:val="005F1CEC"/>
    <w:rsid w:val="005F5878"/>
    <w:rsid w:val="00606DE4"/>
    <w:rsid w:val="00607182"/>
    <w:rsid w:val="0061232F"/>
    <w:rsid w:val="006143F2"/>
    <w:rsid w:val="0061475C"/>
    <w:rsid w:val="006413E2"/>
    <w:rsid w:val="006426C1"/>
    <w:rsid w:val="00643A87"/>
    <w:rsid w:val="00647878"/>
    <w:rsid w:val="006519F0"/>
    <w:rsid w:val="00651ED2"/>
    <w:rsid w:val="00654461"/>
    <w:rsid w:val="00656F33"/>
    <w:rsid w:val="00663ECC"/>
    <w:rsid w:val="006641C6"/>
    <w:rsid w:val="0066458C"/>
    <w:rsid w:val="006645E9"/>
    <w:rsid w:val="006648DB"/>
    <w:rsid w:val="00667C00"/>
    <w:rsid w:val="00671BDC"/>
    <w:rsid w:val="00672D38"/>
    <w:rsid w:val="00673D3D"/>
    <w:rsid w:val="00675060"/>
    <w:rsid w:val="00680900"/>
    <w:rsid w:val="00683583"/>
    <w:rsid w:val="006840C6"/>
    <w:rsid w:val="00686234"/>
    <w:rsid w:val="00694020"/>
    <w:rsid w:val="0069605D"/>
    <w:rsid w:val="00697CAF"/>
    <w:rsid w:val="006A2BFA"/>
    <w:rsid w:val="006A5E09"/>
    <w:rsid w:val="006B1D7E"/>
    <w:rsid w:val="006B3781"/>
    <w:rsid w:val="006B4B0E"/>
    <w:rsid w:val="006C11DE"/>
    <w:rsid w:val="006C4D0E"/>
    <w:rsid w:val="006D1CBE"/>
    <w:rsid w:val="006D5D7D"/>
    <w:rsid w:val="006E019E"/>
    <w:rsid w:val="006E0B71"/>
    <w:rsid w:val="006E0DBB"/>
    <w:rsid w:val="006E24F4"/>
    <w:rsid w:val="006E2721"/>
    <w:rsid w:val="006E4C15"/>
    <w:rsid w:val="006E5A24"/>
    <w:rsid w:val="006E77E3"/>
    <w:rsid w:val="006F1B7E"/>
    <w:rsid w:val="006F1F47"/>
    <w:rsid w:val="006F4F40"/>
    <w:rsid w:val="007006DF"/>
    <w:rsid w:val="0070300E"/>
    <w:rsid w:val="00703BB5"/>
    <w:rsid w:val="00704056"/>
    <w:rsid w:val="00705844"/>
    <w:rsid w:val="00706A2B"/>
    <w:rsid w:val="0071057C"/>
    <w:rsid w:val="007134CF"/>
    <w:rsid w:val="00714C27"/>
    <w:rsid w:val="0071565C"/>
    <w:rsid w:val="0072035B"/>
    <w:rsid w:val="007255E6"/>
    <w:rsid w:val="007319C7"/>
    <w:rsid w:val="0073442E"/>
    <w:rsid w:val="00735C2E"/>
    <w:rsid w:val="00736CFF"/>
    <w:rsid w:val="00741C64"/>
    <w:rsid w:val="00741F0A"/>
    <w:rsid w:val="00742E43"/>
    <w:rsid w:val="00746DE2"/>
    <w:rsid w:val="00751D66"/>
    <w:rsid w:val="00752095"/>
    <w:rsid w:val="007553B8"/>
    <w:rsid w:val="00757246"/>
    <w:rsid w:val="00764776"/>
    <w:rsid w:val="0076751A"/>
    <w:rsid w:val="00776B69"/>
    <w:rsid w:val="00777A2E"/>
    <w:rsid w:val="00783AE0"/>
    <w:rsid w:val="007862FB"/>
    <w:rsid w:val="00791E78"/>
    <w:rsid w:val="00793AFD"/>
    <w:rsid w:val="007A2126"/>
    <w:rsid w:val="007A280B"/>
    <w:rsid w:val="007A379F"/>
    <w:rsid w:val="007A538B"/>
    <w:rsid w:val="007A5868"/>
    <w:rsid w:val="007A7AB0"/>
    <w:rsid w:val="007A7BD6"/>
    <w:rsid w:val="007B0641"/>
    <w:rsid w:val="007B08B5"/>
    <w:rsid w:val="007B08C2"/>
    <w:rsid w:val="007B20C4"/>
    <w:rsid w:val="007B274F"/>
    <w:rsid w:val="007B52D1"/>
    <w:rsid w:val="007B69FE"/>
    <w:rsid w:val="007C112E"/>
    <w:rsid w:val="007C1702"/>
    <w:rsid w:val="007C7FAB"/>
    <w:rsid w:val="007D2DB8"/>
    <w:rsid w:val="007D4FDA"/>
    <w:rsid w:val="007E0020"/>
    <w:rsid w:val="007E1466"/>
    <w:rsid w:val="007E17C7"/>
    <w:rsid w:val="007E43A8"/>
    <w:rsid w:val="007E4F25"/>
    <w:rsid w:val="007E7B23"/>
    <w:rsid w:val="007F4E80"/>
    <w:rsid w:val="007F5725"/>
    <w:rsid w:val="007F6369"/>
    <w:rsid w:val="007F6487"/>
    <w:rsid w:val="007F7D08"/>
    <w:rsid w:val="00803120"/>
    <w:rsid w:val="008115BD"/>
    <w:rsid w:val="0081247F"/>
    <w:rsid w:val="00815261"/>
    <w:rsid w:val="00821B7B"/>
    <w:rsid w:val="008223CA"/>
    <w:rsid w:val="00822C4B"/>
    <w:rsid w:val="00823B80"/>
    <w:rsid w:val="00826763"/>
    <w:rsid w:val="00830464"/>
    <w:rsid w:val="00831230"/>
    <w:rsid w:val="00832271"/>
    <w:rsid w:val="0083246C"/>
    <w:rsid w:val="00834C37"/>
    <w:rsid w:val="00836588"/>
    <w:rsid w:val="008366AC"/>
    <w:rsid w:val="0083716C"/>
    <w:rsid w:val="00840CEA"/>
    <w:rsid w:val="00842248"/>
    <w:rsid w:val="008424AE"/>
    <w:rsid w:val="0084362D"/>
    <w:rsid w:val="00844762"/>
    <w:rsid w:val="008451AE"/>
    <w:rsid w:val="00846C16"/>
    <w:rsid w:val="00846E09"/>
    <w:rsid w:val="00846EBD"/>
    <w:rsid w:val="008476D6"/>
    <w:rsid w:val="00851C59"/>
    <w:rsid w:val="00851E64"/>
    <w:rsid w:val="008524F9"/>
    <w:rsid w:val="0085486E"/>
    <w:rsid w:val="00854E25"/>
    <w:rsid w:val="00855AF3"/>
    <w:rsid w:val="00863CD7"/>
    <w:rsid w:val="00866491"/>
    <w:rsid w:val="008702FC"/>
    <w:rsid w:val="00880D1A"/>
    <w:rsid w:val="008810AE"/>
    <w:rsid w:val="00883B39"/>
    <w:rsid w:val="00884DF8"/>
    <w:rsid w:val="008920CC"/>
    <w:rsid w:val="00892DFD"/>
    <w:rsid w:val="0089323A"/>
    <w:rsid w:val="008949C5"/>
    <w:rsid w:val="008961B6"/>
    <w:rsid w:val="00896D10"/>
    <w:rsid w:val="00897A40"/>
    <w:rsid w:val="008A0E3F"/>
    <w:rsid w:val="008A1C37"/>
    <w:rsid w:val="008A2C1D"/>
    <w:rsid w:val="008A53AA"/>
    <w:rsid w:val="008A55DB"/>
    <w:rsid w:val="008A6835"/>
    <w:rsid w:val="008B035E"/>
    <w:rsid w:val="008B1609"/>
    <w:rsid w:val="008B323D"/>
    <w:rsid w:val="008B744F"/>
    <w:rsid w:val="008C62E4"/>
    <w:rsid w:val="008C6654"/>
    <w:rsid w:val="008D0A66"/>
    <w:rsid w:val="008D4577"/>
    <w:rsid w:val="008D5665"/>
    <w:rsid w:val="008D582D"/>
    <w:rsid w:val="008E0301"/>
    <w:rsid w:val="008E1916"/>
    <w:rsid w:val="008F18FA"/>
    <w:rsid w:val="00905D8C"/>
    <w:rsid w:val="00907DDE"/>
    <w:rsid w:val="00910518"/>
    <w:rsid w:val="00916CDD"/>
    <w:rsid w:val="0091752B"/>
    <w:rsid w:val="00920D90"/>
    <w:rsid w:val="009240D4"/>
    <w:rsid w:val="0092513F"/>
    <w:rsid w:val="0092662C"/>
    <w:rsid w:val="00927303"/>
    <w:rsid w:val="00927841"/>
    <w:rsid w:val="00930A18"/>
    <w:rsid w:val="00934A83"/>
    <w:rsid w:val="00943711"/>
    <w:rsid w:val="00943875"/>
    <w:rsid w:val="00944A65"/>
    <w:rsid w:val="009451B8"/>
    <w:rsid w:val="00947B2C"/>
    <w:rsid w:val="00947BDD"/>
    <w:rsid w:val="00953ED3"/>
    <w:rsid w:val="009573B0"/>
    <w:rsid w:val="009613BC"/>
    <w:rsid w:val="009622EF"/>
    <w:rsid w:val="00962593"/>
    <w:rsid w:val="009629EB"/>
    <w:rsid w:val="009634DC"/>
    <w:rsid w:val="00971021"/>
    <w:rsid w:val="009733C6"/>
    <w:rsid w:val="00976D54"/>
    <w:rsid w:val="00980DCE"/>
    <w:rsid w:val="0098512E"/>
    <w:rsid w:val="00985900"/>
    <w:rsid w:val="0098771B"/>
    <w:rsid w:val="00987C1E"/>
    <w:rsid w:val="00990380"/>
    <w:rsid w:val="00990DB5"/>
    <w:rsid w:val="0099456B"/>
    <w:rsid w:val="0099644C"/>
    <w:rsid w:val="00997E0C"/>
    <w:rsid w:val="009A1376"/>
    <w:rsid w:val="009A1A8F"/>
    <w:rsid w:val="009A24D7"/>
    <w:rsid w:val="009A32FD"/>
    <w:rsid w:val="009A4619"/>
    <w:rsid w:val="009B04EE"/>
    <w:rsid w:val="009B0CAC"/>
    <w:rsid w:val="009B2F72"/>
    <w:rsid w:val="009B4132"/>
    <w:rsid w:val="009B6C1E"/>
    <w:rsid w:val="009C5A02"/>
    <w:rsid w:val="009C6102"/>
    <w:rsid w:val="009C63ED"/>
    <w:rsid w:val="009C6B9D"/>
    <w:rsid w:val="009D0676"/>
    <w:rsid w:val="009D6056"/>
    <w:rsid w:val="009E3F67"/>
    <w:rsid w:val="009E429E"/>
    <w:rsid w:val="009E588A"/>
    <w:rsid w:val="009E79D6"/>
    <w:rsid w:val="009F507E"/>
    <w:rsid w:val="00A0259D"/>
    <w:rsid w:val="00A03B44"/>
    <w:rsid w:val="00A05AD4"/>
    <w:rsid w:val="00A061F0"/>
    <w:rsid w:val="00A07935"/>
    <w:rsid w:val="00A115D7"/>
    <w:rsid w:val="00A116DF"/>
    <w:rsid w:val="00A1450D"/>
    <w:rsid w:val="00A14C1D"/>
    <w:rsid w:val="00A17F8E"/>
    <w:rsid w:val="00A25AA2"/>
    <w:rsid w:val="00A3440A"/>
    <w:rsid w:val="00A4418A"/>
    <w:rsid w:val="00A517AC"/>
    <w:rsid w:val="00A5248A"/>
    <w:rsid w:val="00A63E04"/>
    <w:rsid w:val="00A65D70"/>
    <w:rsid w:val="00A66031"/>
    <w:rsid w:val="00A661E3"/>
    <w:rsid w:val="00A70865"/>
    <w:rsid w:val="00A7130A"/>
    <w:rsid w:val="00A71D31"/>
    <w:rsid w:val="00A766FE"/>
    <w:rsid w:val="00A76714"/>
    <w:rsid w:val="00A8114C"/>
    <w:rsid w:val="00A81681"/>
    <w:rsid w:val="00A82B8E"/>
    <w:rsid w:val="00A844C7"/>
    <w:rsid w:val="00A84F71"/>
    <w:rsid w:val="00A87952"/>
    <w:rsid w:val="00A910E7"/>
    <w:rsid w:val="00A971BD"/>
    <w:rsid w:val="00A97617"/>
    <w:rsid w:val="00A979A4"/>
    <w:rsid w:val="00AA0447"/>
    <w:rsid w:val="00AB0A22"/>
    <w:rsid w:val="00AB0F60"/>
    <w:rsid w:val="00AB18E5"/>
    <w:rsid w:val="00AB2136"/>
    <w:rsid w:val="00AB223D"/>
    <w:rsid w:val="00AB3A54"/>
    <w:rsid w:val="00AB7B57"/>
    <w:rsid w:val="00AB7D2F"/>
    <w:rsid w:val="00AC23C8"/>
    <w:rsid w:val="00AC5260"/>
    <w:rsid w:val="00AC5C1C"/>
    <w:rsid w:val="00AD0EA8"/>
    <w:rsid w:val="00AD3264"/>
    <w:rsid w:val="00AD47C6"/>
    <w:rsid w:val="00AD5993"/>
    <w:rsid w:val="00AD59DE"/>
    <w:rsid w:val="00AE1F96"/>
    <w:rsid w:val="00AE43C4"/>
    <w:rsid w:val="00AE49EC"/>
    <w:rsid w:val="00AE638C"/>
    <w:rsid w:val="00AE7322"/>
    <w:rsid w:val="00AF03B6"/>
    <w:rsid w:val="00AF0FB5"/>
    <w:rsid w:val="00AF26FE"/>
    <w:rsid w:val="00AF34D3"/>
    <w:rsid w:val="00AF518F"/>
    <w:rsid w:val="00B011EE"/>
    <w:rsid w:val="00B07EC4"/>
    <w:rsid w:val="00B10AC6"/>
    <w:rsid w:val="00B113D9"/>
    <w:rsid w:val="00B1218D"/>
    <w:rsid w:val="00B14793"/>
    <w:rsid w:val="00B14F45"/>
    <w:rsid w:val="00B161B5"/>
    <w:rsid w:val="00B1770F"/>
    <w:rsid w:val="00B239D4"/>
    <w:rsid w:val="00B264A8"/>
    <w:rsid w:val="00B26618"/>
    <w:rsid w:val="00B31AC7"/>
    <w:rsid w:val="00B33550"/>
    <w:rsid w:val="00B34026"/>
    <w:rsid w:val="00B501A4"/>
    <w:rsid w:val="00B52ED5"/>
    <w:rsid w:val="00B52F55"/>
    <w:rsid w:val="00B52FA7"/>
    <w:rsid w:val="00B547B7"/>
    <w:rsid w:val="00B576F8"/>
    <w:rsid w:val="00B57AC1"/>
    <w:rsid w:val="00B6464A"/>
    <w:rsid w:val="00B65006"/>
    <w:rsid w:val="00B66B42"/>
    <w:rsid w:val="00B705A6"/>
    <w:rsid w:val="00B72B05"/>
    <w:rsid w:val="00B74A2C"/>
    <w:rsid w:val="00B82CAC"/>
    <w:rsid w:val="00B83B22"/>
    <w:rsid w:val="00B90BF8"/>
    <w:rsid w:val="00B92756"/>
    <w:rsid w:val="00B96BA6"/>
    <w:rsid w:val="00BA141B"/>
    <w:rsid w:val="00BA2665"/>
    <w:rsid w:val="00BA289E"/>
    <w:rsid w:val="00BA6B49"/>
    <w:rsid w:val="00BB2B39"/>
    <w:rsid w:val="00BB53B9"/>
    <w:rsid w:val="00BC31C6"/>
    <w:rsid w:val="00BC349F"/>
    <w:rsid w:val="00BC65F1"/>
    <w:rsid w:val="00BC699B"/>
    <w:rsid w:val="00BC6A0A"/>
    <w:rsid w:val="00BD065C"/>
    <w:rsid w:val="00BD07A8"/>
    <w:rsid w:val="00BD0D82"/>
    <w:rsid w:val="00BD4735"/>
    <w:rsid w:val="00BD7CDD"/>
    <w:rsid w:val="00BD7EA0"/>
    <w:rsid w:val="00BE065F"/>
    <w:rsid w:val="00BE0F13"/>
    <w:rsid w:val="00BF1779"/>
    <w:rsid w:val="00BF4631"/>
    <w:rsid w:val="00C00D3A"/>
    <w:rsid w:val="00C0357B"/>
    <w:rsid w:val="00C04A78"/>
    <w:rsid w:val="00C05DEF"/>
    <w:rsid w:val="00C06DF1"/>
    <w:rsid w:val="00C13F2C"/>
    <w:rsid w:val="00C1526C"/>
    <w:rsid w:val="00C2029C"/>
    <w:rsid w:val="00C203E3"/>
    <w:rsid w:val="00C239BD"/>
    <w:rsid w:val="00C3235C"/>
    <w:rsid w:val="00C323B1"/>
    <w:rsid w:val="00C32882"/>
    <w:rsid w:val="00C333C8"/>
    <w:rsid w:val="00C33B20"/>
    <w:rsid w:val="00C343D8"/>
    <w:rsid w:val="00C35FA1"/>
    <w:rsid w:val="00C36134"/>
    <w:rsid w:val="00C40820"/>
    <w:rsid w:val="00C41B71"/>
    <w:rsid w:val="00C43A33"/>
    <w:rsid w:val="00C44168"/>
    <w:rsid w:val="00C4527C"/>
    <w:rsid w:val="00C4588E"/>
    <w:rsid w:val="00C4637A"/>
    <w:rsid w:val="00C46968"/>
    <w:rsid w:val="00C5014F"/>
    <w:rsid w:val="00C507F5"/>
    <w:rsid w:val="00C529B8"/>
    <w:rsid w:val="00C54D32"/>
    <w:rsid w:val="00C57D33"/>
    <w:rsid w:val="00C61CAD"/>
    <w:rsid w:val="00C62691"/>
    <w:rsid w:val="00C70DBD"/>
    <w:rsid w:val="00C711A8"/>
    <w:rsid w:val="00C72DC0"/>
    <w:rsid w:val="00C77AC0"/>
    <w:rsid w:val="00C85489"/>
    <w:rsid w:val="00C92893"/>
    <w:rsid w:val="00C94450"/>
    <w:rsid w:val="00C9566E"/>
    <w:rsid w:val="00CA0E8E"/>
    <w:rsid w:val="00CA13C9"/>
    <w:rsid w:val="00CA33A3"/>
    <w:rsid w:val="00CB1BFE"/>
    <w:rsid w:val="00CC3A2F"/>
    <w:rsid w:val="00CC4E9C"/>
    <w:rsid w:val="00CD2986"/>
    <w:rsid w:val="00CD3C14"/>
    <w:rsid w:val="00CD7611"/>
    <w:rsid w:val="00CE1DAA"/>
    <w:rsid w:val="00CE3641"/>
    <w:rsid w:val="00CE42C7"/>
    <w:rsid w:val="00CE4B90"/>
    <w:rsid w:val="00CE7D49"/>
    <w:rsid w:val="00CF0752"/>
    <w:rsid w:val="00CF145F"/>
    <w:rsid w:val="00CF2338"/>
    <w:rsid w:val="00CF48FA"/>
    <w:rsid w:val="00CF49C1"/>
    <w:rsid w:val="00D07594"/>
    <w:rsid w:val="00D07DC1"/>
    <w:rsid w:val="00D16900"/>
    <w:rsid w:val="00D17764"/>
    <w:rsid w:val="00D21D85"/>
    <w:rsid w:val="00D226F6"/>
    <w:rsid w:val="00D22E55"/>
    <w:rsid w:val="00D25CFC"/>
    <w:rsid w:val="00D27314"/>
    <w:rsid w:val="00D36AB7"/>
    <w:rsid w:val="00D40196"/>
    <w:rsid w:val="00D4138A"/>
    <w:rsid w:val="00D454A4"/>
    <w:rsid w:val="00D45B46"/>
    <w:rsid w:val="00D45F56"/>
    <w:rsid w:val="00D5004C"/>
    <w:rsid w:val="00D5198B"/>
    <w:rsid w:val="00D525CB"/>
    <w:rsid w:val="00D54312"/>
    <w:rsid w:val="00D54DBB"/>
    <w:rsid w:val="00D54E6F"/>
    <w:rsid w:val="00D5501A"/>
    <w:rsid w:val="00D5552C"/>
    <w:rsid w:val="00D5647C"/>
    <w:rsid w:val="00D63723"/>
    <w:rsid w:val="00D63EE8"/>
    <w:rsid w:val="00D71940"/>
    <w:rsid w:val="00D727DE"/>
    <w:rsid w:val="00D72B1D"/>
    <w:rsid w:val="00D72B42"/>
    <w:rsid w:val="00D74528"/>
    <w:rsid w:val="00D762FD"/>
    <w:rsid w:val="00D8001C"/>
    <w:rsid w:val="00D81A2B"/>
    <w:rsid w:val="00D829A3"/>
    <w:rsid w:val="00D86368"/>
    <w:rsid w:val="00D9312D"/>
    <w:rsid w:val="00D934DF"/>
    <w:rsid w:val="00D95A61"/>
    <w:rsid w:val="00D971A2"/>
    <w:rsid w:val="00DA37CB"/>
    <w:rsid w:val="00DA506B"/>
    <w:rsid w:val="00DA7832"/>
    <w:rsid w:val="00DB0C07"/>
    <w:rsid w:val="00DB16EE"/>
    <w:rsid w:val="00DB1BE8"/>
    <w:rsid w:val="00DB204C"/>
    <w:rsid w:val="00DB2856"/>
    <w:rsid w:val="00DC328F"/>
    <w:rsid w:val="00DC6FF4"/>
    <w:rsid w:val="00DC760B"/>
    <w:rsid w:val="00DD6D68"/>
    <w:rsid w:val="00DD739F"/>
    <w:rsid w:val="00DE1E2B"/>
    <w:rsid w:val="00DE3D99"/>
    <w:rsid w:val="00DE3F5B"/>
    <w:rsid w:val="00DE4654"/>
    <w:rsid w:val="00DE4F07"/>
    <w:rsid w:val="00DF143D"/>
    <w:rsid w:val="00DF222C"/>
    <w:rsid w:val="00DF2B33"/>
    <w:rsid w:val="00DF4367"/>
    <w:rsid w:val="00DF6300"/>
    <w:rsid w:val="00DF7ABE"/>
    <w:rsid w:val="00E024F6"/>
    <w:rsid w:val="00E03873"/>
    <w:rsid w:val="00E0540F"/>
    <w:rsid w:val="00E13262"/>
    <w:rsid w:val="00E13D53"/>
    <w:rsid w:val="00E14850"/>
    <w:rsid w:val="00E162B6"/>
    <w:rsid w:val="00E16622"/>
    <w:rsid w:val="00E200E4"/>
    <w:rsid w:val="00E209EE"/>
    <w:rsid w:val="00E23F4A"/>
    <w:rsid w:val="00E32ABA"/>
    <w:rsid w:val="00E336F9"/>
    <w:rsid w:val="00E3392F"/>
    <w:rsid w:val="00E34345"/>
    <w:rsid w:val="00E375E9"/>
    <w:rsid w:val="00E412A1"/>
    <w:rsid w:val="00E41BD8"/>
    <w:rsid w:val="00E42A3E"/>
    <w:rsid w:val="00E42D2B"/>
    <w:rsid w:val="00E45AC7"/>
    <w:rsid w:val="00E50823"/>
    <w:rsid w:val="00E510A5"/>
    <w:rsid w:val="00E5267C"/>
    <w:rsid w:val="00E55958"/>
    <w:rsid w:val="00E6018D"/>
    <w:rsid w:val="00E62EF8"/>
    <w:rsid w:val="00E6307C"/>
    <w:rsid w:val="00E6483F"/>
    <w:rsid w:val="00E65DEA"/>
    <w:rsid w:val="00E705C5"/>
    <w:rsid w:val="00E71D2A"/>
    <w:rsid w:val="00E75318"/>
    <w:rsid w:val="00E759C2"/>
    <w:rsid w:val="00E763AC"/>
    <w:rsid w:val="00E81392"/>
    <w:rsid w:val="00E874DE"/>
    <w:rsid w:val="00E87700"/>
    <w:rsid w:val="00E905E1"/>
    <w:rsid w:val="00E91FBB"/>
    <w:rsid w:val="00EA06BE"/>
    <w:rsid w:val="00EA17DB"/>
    <w:rsid w:val="00EA3F3E"/>
    <w:rsid w:val="00EA6224"/>
    <w:rsid w:val="00EB0424"/>
    <w:rsid w:val="00EB23EB"/>
    <w:rsid w:val="00EB25EA"/>
    <w:rsid w:val="00EB2C5B"/>
    <w:rsid w:val="00EB542A"/>
    <w:rsid w:val="00EC1D68"/>
    <w:rsid w:val="00EC2D3C"/>
    <w:rsid w:val="00EC2D82"/>
    <w:rsid w:val="00EC65B0"/>
    <w:rsid w:val="00EC7014"/>
    <w:rsid w:val="00EC7578"/>
    <w:rsid w:val="00EC79FD"/>
    <w:rsid w:val="00EC7E00"/>
    <w:rsid w:val="00ED2E51"/>
    <w:rsid w:val="00ED62EA"/>
    <w:rsid w:val="00EE1B93"/>
    <w:rsid w:val="00EE6ADA"/>
    <w:rsid w:val="00EF00F7"/>
    <w:rsid w:val="00EF0151"/>
    <w:rsid w:val="00EF313B"/>
    <w:rsid w:val="00EF5D74"/>
    <w:rsid w:val="00F021C1"/>
    <w:rsid w:val="00F113C3"/>
    <w:rsid w:val="00F11DAC"/>
    <w:rsid w:val="00F14BE1"/>
    <w:rsid w:val="00F16B9E"/>
    <w:rsid w:val="00F1786A"/>
    <w:rsid w:val="00F32DAF"/>
    <w:rsid w:val="00F413C0"/>
    <w:rsid w:val="00F41FBD"/>
    <w:rsid w:val="00F42D24"/>
    <w:rsid w:val="00F432DC"/>
    <w:rsid w:val="00F51BE7"/>
    <w:rsid w:val="00F51F93"/>
    <w:rsid w:val="00F54BF0"/>
    <w:rsid w:val="00F5584F"/>
    <w:rsid w:val="00F56547"/>
    <w:rsid w:val="00F60943"/>
    <w:rsid w:val="00F60F8E"/>
    <w:rsid w:val="00F61522"/>
    <w:rsid w:val="00F61575"/>
    <w:rsid w:val="00F61D06"/>
    <w:rsid w:val="00F62849"/>
    <w:rsid w:val="00F64C1E"/>
    <w:rsid w:val="00F651FC"/>
    <w:rsid w:val="00F666F3"/>
    <w:rsid w:val="00F72F48"/>
    <w:rsid w:val="00F73317"/>
    <w:rsid w:val="00F77281"/>
    <w:rsid w:val="00F809EB"/>
    <w:rsid w:val="00F86614"/>
    <w:rsid w:val="00F86A01"/>
    <w:rsid w:val="00F87214"/>
    <w:rsid w:val="00F90AFB"/>
    <w:rsid w:val="00F9384D"/>
    <w:rsid w:val="00F952EB"/>
    <w:rsid w:val="00F9716E"/>
    <w:rsid w:val="00F97E8E"/>
    <w:rsid w:val="00FA238F"/>
    <w:rsid w:val="00FA36D2"/>
    <w:rsid w:val="00FA4301"/>
    <w:rsid w:val="00FA540D"/>
    <w:rsid w:val="00FA6BA6"/>
    <w:rsid w:val="00FB10D1"/>
    <w:rsid w:val="00FB35FC"/>
    <w:rsid w:val="00FB6FED"/>
    <w:rsid w:val="00FC22B5"/>
    <w:rsid w:val="00FC3F53"/>
    <w:rsid w:val="00FC46CE"/>
    <w:rsid w:val="00FC4868"/>
    <w:rsid w:val="00FC4E72"/>
    <w:rsid w:val="00FC6876"/>
    <w:rsid w:val="00FC77DB"/>
    <w:rsid w:val="00FD003C"/>
    <w:rsid w:val="00FD0751"/>
    <w:rsid w:val="00FD0B28"/>
    <w:rsid w:val="00FD6686"/>
    <w:rsid w:val="00FD7B69"/>
    <w:rsid w:val="00FD7DE2"/>
    <w:rsid w:val="00FE2320"/>
    <w:rsid w:val="00FE314E"/>
    <w:rsid w:val="00FE3E98"/>
    <w:rsid w:val="00FE4768"/>
    <w:rsid w:val="00FE4DC0"/>
    <w:rsid w:val="00FE5AEA"/>
    <w:rsid w:val="00FF5102"/>
    <w:rsid w:val="00FF7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983A"/>
  <w15:docId w15:val="{97BC3D42-2282-4FD5-8012-28EF82C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07"/>
    <w:pPr>
      <w:spacing w:before="120" w:after="120" w:line="340" w:lineRule="exact"/>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DC4"/>
    <w:rPr>
      <w:color w:val="0000FF"/>
      <w:u w:val="single"/>
    </w:rPr>
  </w:style>
  <w:style w:type="paragraph" w:customStyle="1" w:styleId="paragraphnormal">
    <w:name w:val="paragraph_normal"/>
    <w:basedOn w:val="Normal"/>
    <w:link w:val="paragraphnormalChar"/>
    <w:qFormat/>
    <w:rsid w:val="00892DFD"/>
    <w:pPr>
      <w:spacing w:before="60" w:after="60"/>
      <w:ind w:firstLine="567"/>
    </w:pPr>
    <w:rPr>
      <w:color w:val="000000"/>
      <w:szCs w:val="28"/>
    </w:rPr>
  </w:style>
  <w:style w:type="character" w:customStyle="1" w:styleId="paragraphnormalChar">
    <w:name w:val="paragraph_normal Char"/>
    <w:link w:val="paragraphnormal"/>
    <w:rsid w:val="00892DFD"/>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5A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22"/>
    <w:rPr>
      <w:rFonts w:ascii="Tahoma" w:hAnsi="Tahoma" w:cs="Tahoma"/>
      <w:sz w:val="16"/>
      <w:szCs w:val="16"/>
    </w:rPr>
  </w:style>
  <w:style w:type="paragraph" w:styleId="Header">
    <w:name w:val="header"/>
    <w:basedOn w:val="Normal"/>
    <w:link w:val="HeaderChar"/>
    <w:uiPriority w:val="99"/>
    <w:unhideWhenUsed/>
    <w:rsid w:val="00E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DB"/>
    <w:rPr>
      <w:sz w:val="22"/>
      <w:szCs w:val="22"/>
    </w:rPr>
  </w:style>
  <w:style w:type="paragraph" w:styleId="Footer">
    <w:name w:val="footer"/>
    <w:basedOn w:val="Normal"/>
    <w:link w:val="FooterChar"/>
    <w:uiPriority w:val="99"/>
    <w:unhideWhenUsed/>
    <w:rsid w:val="00E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DB"/>
    <w:rPr>
      <w:sz w:val="22"/>
      <w:szCs w:val="22"/>
    </w:rPr>
  </w:style>
  <w:style w:type="table" w:styleId="TableGrid">
    <w:name w:val="Table Grid"/>
    <w:basedOn w:val="TableNormal"/>
    <w:uiPriority w:val="39"/>
    <w:rsid w:val="004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66B42"/>
    <w:pPr>
      <w:spacing w:before="100" w:beforeAutospacing="1" w:after="100" w:afterAutospacing="1" w:line="240" w:lineRule="auto"/>
    </w:pPr>
    <w:rPr>
      <w:rFonts w:eastAsia="Times New Roman"/>
      <w:sz w:val="24"/>
      <w:szCs w:val="24"/>
    </w:rPr>
  </w:style>
  <w:style w:type="character" w:styleId="FootnoteReference">
    <w:name w:val="footnote reference"/>
    <w:uiPriority w:val="99"/>
    <w:semiHidden/>
    <w:rsid w:val="003C33AB"/>
    <w:rPr>
      <w:vertAlign w:val="superscript"/>
    </w:rPr>
  </w:style>
  <w:style w:type="paragraph" w:styleId="FootnoteText">
    <w:name w:val="footnote text"/>
    <w:basedOn w:val="Normal"/>
    <w:link w:val="FootnoteTextChar"/>
    <w:uiPriority w:val="99"/>
    <w:semiHidden/>
    <w:rsid w:val="003C33AB"/>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C33AB"/>
    <w:rPr>
      <w:rFonts w:ascii="Times New Roman" w:eastAsia="Times New Roman" w:hAnsi="Times New Roman"/>
    </w:rPr>
  </w:style>
  <w:style w:type="paragraph" w:styleId="ListParagraph">
    <w:name w:val="List Paragraph"/>
    <w:basedOn w:val="Normal"/>
    <w:uiPriority w:val="34"/>
    <w:qFormat/>
    <w:rsid w:val="003D3ECC"/>
    <w:pPr>
      <w:ind w:left="720"/>
      <w:contextualSpacing/>
    </w:pPr>
  </w:style>
  <w:style w:type="character" w:styleId="CommentReference">
    <w:name w:val="annotation reference"/>
    <w:basedOn w:val="DefaultParagraphFont"/>
    <w:uiPriority w:val="99"/>
    <w:semiHidden/>
    <w:unhideWhenUsed/>
    <w:rsid w:val="00D07DC1"/>
    <w:rPr>
      <w:sz w:val="16"/>
      <w:szCs w:val="16"/>
    </w:rPr>
  </w:style>
  <w:style w:type="paragraph" w:styleId="CommentText">
    <w:name w:val="annotation text"/>
    <w:basedOn w:val="Normal"/>
    <w:link w:val="CommentTextChar"/>
    <w:uiPriority w:val="99"/>
    <w:semiHidden/>
    <w:unhideWhenUsed/>
    <w:rsid w:val="00D07DC1"/>
    <w:pPr>
      <w:spacing w:line="240" w:lineRule="auto"/>
    </w:pPr>
    <w:rPr>
      <w:sz w:val="20"/>
      <w:szCs w:val="20"/>
    </w:rPr>
  </w:style>
  <w:style w:type="character" w:customStyle="1" w:styleId="CommentTextChar">
    <w:name w:val="Comment Text Char"/>
    <w:basedOn w:val="DefaultParagraphFont"/>
    <w:link w:val="CommentText"/>
    <w:uiPriority w:val="99"/>
    <w:semiHidden/>
    <w:rsid w:val="00D07DC1"/>
  </w:style>
  <w:style w:type="paragraph" w:styleId="CommentSubject">
    <w:name w:val="annotation subject"/>
    <w:basedOn w:val="CommentText"/>
    <w:next w:val="CommentText"/>
    <w:link w:val="CommentSubjectChar"/>
    <w:uiPriority w:val="99"/>
    <w:semiHidden/>
    <w:unhideWhenUsed/>
    <w:rsid w:val="00D07DC1"/>
    <w:rPr>
      <w:b/>
      <w:bCs/>
    </w:rPr>
  </w:style>
  <w:style w:type="character" w:customStyle="1" w:styleId="CommentSubjectChar">
    <w:name w:val="Comment Subject Char"/>
    <w:basedOn w:val="CommentTextChar"/>
    <w:link w:val="CommentSubject"/>
    <w:uiPriority w:val="99"/>
    <w:semiHidden/>
    <w:rsid w:val="00D07DC1"/>
    <w:rPr>
      <w:b/>
      <w:bCs/>
    </w:rPr>
  </w:style>
  <w:style w:type="paragraph" w:styleId="Revision">
    <w:name w:val="Revision"/>
    <w:hidden/>
    <w:uiPriority w:val="99"/>
    <w:semiHidden/>
    <w:rsid w:val="00846C16"/>
    <w:rPr>
      <w:sz w:val="22"/>
      <w:szCs w:val="22"/>
    </w:rPr>
  </w:style>
  <w:style w:type="character" w:styleId="PageNumber">
    <w:name w:val="page number"/>
    <w:basedOn w:val="DefaultParagraphFont"/>
    <w:uiPriority w:val="99"/>
    <w:semiHidden/>
    <w:unhideWhenUsed/>
    <w:rsid w:val="0089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2895">
      <w:bodyDiv w:val="1"/>
      <w:marLeft w:val="0"/>
      <w:marRight w:val="0"/>
      <w:marTop w:val="0"/>
      <w:marBottom w:val="0"/>
      <w:divBdr>
        <w:top w:val="none" w:sz="0" w:space="0" w:color="auto"/>
        <w:left w:val="none" w:sz="0" w:space="0" w:color="auto"/>
        <w:bottom w:val="none" w:sz="0" w:space="0" w:color="auto"/>
        <w:right w:val="none" w:sz="0" w:space="0" w:color="auto"/>
      </w:divBdr>
    </w:div>
    <w:div w:id="458495189">
      <w:bodyDiv w:val="1"/>
      <w:marLeft w:val="0"/>
      <w:marRight w:val="0"/>
      <w:marTop w:val="0"/>
      <w:marBottom w:val="0"/>
      <w:divBdr>
        <w:top w:val="none" w:sz="0" w:space="0" w:color="auto"/>
        <w:left w:val="none" w:sz="0" w:space="0" w:color="auto"/>
        <w:bottom w:val="none" w:sz="0" w:space="0" w:color="auto"/>
        <w:right w:val="none" w:sz="0" w:space="0" w:color="auto"/>
      </w:divBdr>
    </w:div>
    <w:div w:id="1598630969">
      <w:bodyDiv w:val="1"/>
      <w:marLeft w:val="0"/>
      <w:marRight w:val="0"/>
      <w:marTop w:val="0"/>
      <w:marBottom w:val="0"/>
      <w:divBdr>
        <w:top w:val="none" w:sz="0" w:space="0" w:color="auto"/>
        <w:left w:val="none" w:sz="0" w:space="0" w:color="auto"/>
        <w:bottom w:val="none" w:sz="0" w:space="0" w:color="auto"/>
        <w:right w:val="none" w:sz="0" w:space="0" w:color="auto"/>
      </w:divBdr>
    </w:div>
    <w:div w:id="1714309937">
      <w:bodyDiv w:val="1"/>
      <w:marLeft w:val="0"/>
      <w:marRight w:val="0"/>
      <w:marTop w:val="0"/>
      <w:marBottom w:val="0"/>
      <w:divBdr>
        <w:top w:val="none" w:sz="0" w:space="0" w:color="auto"/>
        <w:left w:val="none" w:sz="0" w:space="0" w:color="auto"/>
        <w:bottom w:val="none" w:sz="0" w:space="0" w:color="auto"/>
        <w:right w:val="none" w:sz="0" w:space="0" w:color="auto"/>
      </w:divBdr>
    </w:div>
    <w:div w:id="18019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ome\Desktop\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69FF-C5B9-4ADD-B8D3-3C1EEECC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Cuc</Template>
  <TotalTime>0</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LX</dc:creator>
  <cp:lastModifiedBy>admin</cp:lastModifiedBy>
  <cp:revision>2</cp:revision>
  <cp:lastPrinted>2025-03-30T09:25:00Z</cp:lastPrinted>
  <dcterms:created xsi:type="dcterms:W3CDTF">2025-04-03T09:36:00Z</dcterms:created>
  <dcterms:modified xsi:type="dcterms:W3CDTF">2025-04-03T09:36:00Z</dcterms:modified>
</cp:coreProperties>
</file>