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6C1E3C" w14:textId="6B1AC039" w:rsidR="003C33AB" w:rsidRPr="000A1EC0" w:rsidRDefault="003C33AB">
      <w:pPr>
        <w:spacing w:after="0" w:line="240" w:lineRule="auto"/>
        <w:rPr>
          <w:rFonts w:asciiTheme="majorHAnsi" w:hAnsiTheme="majorHAnsi" w:cstheme="majorHAnsi"/>
        </w:rPr>
      </w:pPr>
      <w:bookmarkStart w:id="0" w:name="_GoBack"/>
    </w:p>
    <w:tbl>
      <w:tblPr>
        <w:tblW w:w="9481" w:type="dxa"/>
        <w:jc w:val="center"/>
        <w:tblLayout w:type="fixed"/>
        <w:tblLook w:val="0000" w:firstRow="0" w:lastRow="0" w:firstColumn="0" w:lastColumn="0" w:noHBand="0" w:noVBand="0"/>
      </w:tblPr>
      <w:tblGrid>
        <w:gridCol w:w="4440"/>
        <w:gridCol w:w="5041"/>
      </w:tblGrid>
      <w:tr w:rsidR="003C33AB" w:rsidRPr="000A1EC0" w14:paraId="6C915B54" w14:textId="77777777" w:rsidTr="006B3781">
        <w:trPr>
          <w:trHeight w:val="473"/>
          <w:jc w:val="center"/>
        </w:trPr>
        <w:tc>
          <w:tcPr>
            <w:tcW w:w="4440" w:type="dxa"/>
          </w:tcPr>
          <w:p w14:paraId="7E3C20B6" w14:textId="77777777" w:rsidR="003C33AB" w:rsidRPr="000A1EC0" w:rsidRDefault="003C33AB" w:rsidP="003C33AB">
            <w:pPr>
              <w:keepNext/>
              <w:spacing w:after="0" w:line="240" w:lineRule="auto"/>
              <w:ind w:left="-108" w:right="-108"/>
              <w:jc w:val="center"/>
              <w:outlineLvl w:val="0"/>
              <w:rPr>
                <w:rFonts w:asciiTheme="majorHAnsi" w:eastAsia="Times New Roman" w:hAnsiTheme="majorHAnsi" w:cstheme="majorHAnsi"/>
                <w:b/>
                <w:bCs/>
                <w:spacing w:val="-4"/>
                <w:w w:val="90"/>
                <w:sz w:val="26"/>
                <w:szCs w:val="26"/>
              </w:rPr>
            </w:pPr>
            <w:r w:rsidRPr="000A1EC0">
              <w:rPr>
                <w:rFonts w:asciiTheme="majorHAnsi" w:eastAsia="Times New Roman" w:hAnsiTheme="majorHAnsi" w:cstheme="majorHAnsi"/>
                <w:b/>
                <w:bCs/>
                <w:spacing w:val="-4"/>
                <w:w w:val="90"/>
                <w:sz w:val="26"/>
                <w:szCs w:val="26"/>
              </w:rPr>
              <w:t>BỘ THÔNG TIN VÀ TRUYỀN THÔNG</w:t>
            </w:r>
          </w:p>
          <w:p w14:paraId="63BFDF0D" w14:textId="4EDB63E5" w:rsidR="003C33AB" w:rsidRPr="000A1EC0" w:rsidRDefault="003C33AB" w:rsidP="003C33AB">
            <w:pPr>
              <w:keepNext/>
              <w:spacing w:after="0" w:line="240" w:lineRule="auto"/>
              <w:jc w:val="center"/>
              <w:outlineLvl w:val="0"/>
              <w:rPr>
                <w:rFonts w:asciiTheme="majorHAnsi" w:eastAsia="Times New Roman" w:hAnsiTheme="majorHAnsi" w:cstheme="majorHAnsi"/>
                <w:b/>
                <w:bCs/>
                <w:sz w:val="26"/>
                <w:szCs w:val="26"/>
              </w:rPr>
            </w:pPr>
            <w:r w:rsidRPr="000A1EC0">
              <w:rPr>
                <w:rFonts w:asciiTheme="majorHAnsi" w:eastAsia="Times New Roman" w:hAnsiTheme="majorHAnsi" w:cstheme="majorHAnsi"/>
                <w:noProof/>
                <w:sz w:val="24"/>
                <w:szCs w:val="24"/>
              </w:rPr>
              <mc:AlternateContent>
                <mc:Choice Requires="wps">
                  <w:drawing>
                    <wp:anchor distT="4294967295" distB="4294967295" distL="114300" distR="114300" simplePos="0" relativeHeight="251661312" behindDoc="0" locked="0" layoutInCell="1" allowOverlap="1" wp14:anchorId="41BCC834" wp14:editId="3C8B80DD">
                      <wp:simplePos x="0" y="0"/>
                      <wp:positionH relativeFrom="column">
                        <wp:posOffset>729615</wp:posOffset>
                      </wp:positionH>
                      <wp:positionV relativeFrom="paragraph">
                        <wp:posOffset>99059</wp:posOffset>
                      </wp:positionV>
                      <wp:extent cx="1220470"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0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170945A" id="Straight Connector 1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45pt,7.8pt" to="153.5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"/>
                  </w:pict>
                </mc:Fallback>
              </mc:AlternateContent>
            </w:r>
          </w:p>
        </w:tc>
        <w:tc>
          <w:tcPr>
            <w:tcW w:w="5041" w:type="dxa"/>
            <w:vMerge w:val="restart"/>
            <w:shd w:val="clear" w:color="auto" w:fill="auto"/>
          </w:tcPr>
          <w:p w14:paraId="52DCD628" w14:textId="77777777" w:rsidR="003C33AB" w:rsidRPr="000A1EC0" w:rsidRDefault="003C33AB" w:rsidP="003C33AB">
            <w:pPr>
              <w:keepNext/>
              <w:tabs>
                <w:tab w:val="left" w:pos="4615"/>
              </w:tabs>
              <w:spacing w:after="0" w:line="240" w:lineRule="auto"/>
              <w:ind w:right="-108" w:hanging="108"/>
              <w:jc w:val="center"/>
              <w:outlineLvl w:val="0"/>
              <w:rPr>
                <w:rFonts w:asciiTheme="majorHAnsi" w:eastAsia="Times New Roman" w:hAnsiTheme="majorHAnsi" w:cstheme="majorHAnsi"/>
                <w:b/>
                <w:bCs/>
                <w:spacing w:val="-2"/>
                <w:w w:val="90"/>
                <w:sz w:val="26"/>
                <w:szCs w:val="26"/>
              </w:rPr>
            </w:pPr>
            <w:r w:rsidRPr="000A1EC0">
              <w:rPr>
                <w:rFonts w:asciiTheme="majorHAnsi" w:eastAsia="Times New Roman" w:hAnsiTheme="majorHAnsi" w:cstheme="majorHAnsi"/>
                <w:b/>
                <w:bCs/>
                <w:spacing w:val="-12"/>
                <w:w w:val="96"/>
                <w:sz w:val="26"/>
                <w:szCs w:val="26"/>
              </w:rPr>
              <w:t xml:space="preserve">  </w:t>
            </w:r>
            <w:r w:rsidRPr="000A1EC0">
              <w:rPr>
                <w:rFonts w:asciiTheme="majorHAnsi" w:eastAsia="Times New Roman" w:hAnsiTheme="majorHAnsi" w:cstheme="majorHAnsi"/>
                <w:b/>
                <w:bCs/>
                <w:spacing w:val="-2"/>
                <w:w w:val="90"/>
                <w:sz w:val="26"/>
                <w:szCs w:val="26"/>
              </w:rPr>
              <w:t>CỘNG HÒA XÃ HỘI CHỦ NGHĨA VIỆT NAM</w:t>
            </w:r>
          </w:p>
          <w:p w14:paraId="7D108D9A" w14:textId="77777777" w:rsidR="003C33AB" w:rsidRPr="000A1EC0" w:rsidRDefault="003C33AB" w:rsidP="003C33AB">
            <w:pPr>
              <w:spacing w:after="0" w:line="240" w:lineRule="auto"/>
              <w:ind w:firstLine="120"/>
              <w:jc w:val="center"/>
              <w:rPr>
                <w:rFonts w:asciiTheme="majorHAnsi" w:eastAsia="Times New Roman" w:hAnsiTheme="majorHAnsi" w:cstheme="majorHAnsi"/>
                <w:b/>
                <w:bCs/>
                <w:sz w:val="28"/>
                <w:szCs w:val="24"/>
              </w:rPr>
            </w:pPr>
            <w:r w:rsidRPr="000A1EC0">
              <w:rPr>
                <w:rFonts w:asciiTheme="majorHAnsi" w:eastAsia="Times New Roman" w:hAnsiTheme="majorHAnsi" w:cstheme="majorHAnsi"/>
                <w:b/>
                <w:bCs/>
                <w:sz w:val="28"/>
                <w:szCs w:val="24"/>
              </w:rPr>
              <w:t>Độc lập - Tự do - Hạnh phúc</w:t>
            </w:r>
          </w:p>
          <w:p w14:paraId="7F153B50" w14:textId="1742D710" w:rsidR="003C33AB" w:rsidRPr="000A1EC0" w:rsidRDefault="003C33AB" w:rsidP="003C33AB">
            <w:pPr>
              <w:spacing w:after="0" w:line="240" w:lineRule="auto"/>
              <w:rPr>
                <w:rFonts w:asciiTheme="majorHAnsi" w:eastAsia="Times New Roman" w:hAnsiTheme="majorHAnsi" w:cstheme="majorHAnsi"/>
                <w:b/>
                <w:bCs/>
                <w:sz w:val="28"/>
                <w:szCs w:val="24"/>
              </w:rPr>
            </w:pPr>
            <w:r w:rsidRPr="000A1EC0">
              <w:rPr>
                <w:rFonts w:asciiTheme="majorHAnsi" w:eastAsia="Times New Roman" w:hAnsiTheme="majorHAnsi" w:cstheme="majorHAnsi"/>
                <w:noProof/>
                <w:sz w:val="24"/>
                <w:szCs w:val="24"/>
              </w:rPr>
              <mc:AlternateContent>
                <mc:Choice Requires="wps">
                  <w:drawing>
                    <wp:anchor distT="4294967295" distB="4294967295" distL="114300" distR="114300" simplePos="0" relativeHeight="251662336" behindDoc="0" locked="0" layoutInCell="1" allowOverlap="1" wp14:anchorId="0259556D" wp14:editId="69E6DA8E">
                      <wp:simplePos x="0" y="0"/>
                      <wp:positionH relativeFrom="column">
                        <wp:posOffset>562635</wp:posOffset>
                      </wp:positionH>
                      <wp:positionV relativeFrom="paragraph">
                        <wp:posOffset>47498</wp:posOffset>
                      </wp:positionV>
                      <wp:extent cx="2011680" cy="0"/>
                      <wp:effectExtent l="0" t="0" r="2667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D0A20F8" id="Straight Connector 1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3pt,3.75pt" to="202.7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"/>
                  </w:pict>
                </mc:Fallback>
              </mc:AlternateContent>
            </w:r>
          </w:p>
        </w:tc>
      </w:tr>
      <w:tr w:rsidR="003C33AB" w:rsidRPr="000A1EC0" w14:paraId="028FF4DE" w14:textId="77777777" w:rsidTr="006B3781">
        <w:trPr>
          <w:trHeight w:val="298"/>
          <w:jc w:val="center"/>
        </w:trPr>
        <w:tc>
          <w:tcPr>
            <w:tcW w:w="4440" w:type="dxa"/>
          </w:tcPr>
          <w:p w14:paraId="1F699BAE" w14:textId="61CD6862" w:rsidR="003C33AB" w:rsidRPr="000A1EC0" w:rsidRDefault="003C33AB" w:rsidP="00E14850">
            <w:pPr>
              <w:keepNext/>
              <w:spacing w:after="0" w:line="240" w:lineRule="auto"/>
              <w:jc w:val="center"/>
              <w:outlineLvl w:val="0"/>
              <w:rPr>
                <w:rFonts w:asciiTheme="majorHAnsi" w:eastAsia="Times New Roman" w:hAnsiTheme="majorHAnsi" w:cstheme="majorHAnsi"/>
                <w:b/>
                <w:bCs/>
                <w:sz w:val="28"/>
                <w:szCs w:val="28"/>
              </w:rPr>
            </w:pPr>
          </w:p>
        </w:tc>
        <w:tc>
          <w:tcPr>
            <w:tcW w:w="5041" w:type="dxa"/>
            <w:vMerge/>
            <w:shd w:val="clear" w:color="auto" w:fill="auto"/>
          </w:tcPr>
          <w:p w14:paraId="318626EC" w14:textId="77777777" w:rsidR="003C33AB" w:rsidRPr="000A1EC0" w:rsidRDefault="003C33AB" w:rsidP="003C33AB">
            <w:pPr>
              <w:keepNext/>
              <w:tabs>
                <w:tab w:val="left" w:pos="4615"/>
              </w:tabs>
              <w:spacing w:after="0" w:line="240" w:lineRule="auto"/>
              <w:ind w:right="-108" w:hanging="108"/>
              <w:jc w:val="center"/>
              <w:outlineLvl w:val="0"/>
              <w:rPr>
                <w:rFonts w:asciiTheme="majorHAnsi" w:eastAsia="Times New Roman" w:hAnsiTheme="majorHAnsi" w:cstheme="majorHAnsi"/>
                <w:b/>
                <w:bCs/>
                <w:spacing w:val="-12"/>
                <w:w w:val="96"/>
                <w:sz w:val="26"/>
                <w:szCs w:val="26"/>
              </w:rPr>
            </w:pPr>
          </w:p>
        </w:tc>
      </w:tr>
      <w:tr w:rsidR="009D62A3" w:rsidRPr="00CD5EFF" w14:paraId="04076943" w14:textId="77777777" w:rsidTr="009D62A3">
        <w:trPr>
          <w:trHeight w:val="342"/>
          <w:jc w:val="center"/>
        </w:trPr>
        <w:tc>
          <w:tcPr>
            <w:tcW w:w="4440" w:type="dxa"/>
            <w:tcMar>
              <w:top w:w="28" w:type="dxa"/>
            </w:tcMar>
          </w:tcPr>
          <w:p w14:paraId="67B1A6E9" w14:textId="1523369E" w:rsidR="009D62A3" w:rsidRPr="00CD5EFF" w:rsidRDefault="00B91643" w:rsidP="00B91643">
            <w:pPr>
              <w:keepNext/>
              <w:spacing w:after="0" w:line="240" w:lineRule="auto"/>
              <w:jc w:val="center"/>
              <w:outlineLvl w:val="0"/>
              <w:rPr>
                <w:rFonts w:asciiTheme="majorHAnsi" w:eastAsia="Times New Roman" w:hAnsiTheme="majorHAnsi" w:cstheme="majorHAnsi"/>
                <w:sz w:val="28"/>
                <w:szCs w:val="28"/>
              </w:rPr>
            </w:pPr>
            <w:r>
              <w:rPr>
                <w:rFonts w:asciiTheme="majorHAnsi" w:eastAsia="Times New Roman" w:hAnsiTheme="majorHAnsi" w:cstheme="majorHAnsi"/>
                <w:sz w:val="28"/>
                <w:szCs w:val="28"/>
              </w:rPr>
              <w:t>Số:  04</w:t>
            </w:r>
            <w:r w:rsidR="009D62A3" w:rsidRPr="00CD5EFF">
              <w:rPr>
                <w:rFonts w:asciiTheme="majorHAnsi" w:eastAsia="Times New Roman" w:hAnsiTheme="majorHAnsi" w:cstheme="majorHAnsi"/>
                <w:sz w:val="28"/>
                <w:szCs w:val="28"/>
              </w:rPr>
              <w:t>/2024/TT-BTTTT</w:t>
            </w:r>
          </w:p>
        </w:tc>
        <w:tc>
          <w:tcPr>
            <w:tcW w:w="5041" w:type="dxa"/>
            <w:shd w:val="clear" w:color="auto" w:fill="auto"/>
            <w:tcMar>
              <w:top w:w="28" w:type="dxa"/>
            </w:tcMar>
          </w:tcPr>
          <w:p w14:paraId="255D36AE" w14:textId="6758E825" w:rsidR="009D62A3" w:rsidRPr="00CD5EFF" w:rsidRDefault="009D62A3" w:rsidP="009D62A3">
            <w:pPr>
              <w:keepNext/>
              <w:spacing w:after="0" w:line="240" w:lineRule="auto"/>
              <w:ind w:right="-108" w:hanging="108"/>
              <w:jc w:val="center"/>
              <w:outlineLvl w:val="0"/>
              <w:rPr>
                <w:rFonts w:asciiTheme="majorHAnsi" w:eastAsia="Times New Roman" w:hAnsiTheme="majorHAnsi" w:cstheme="majorHAnsi"/>
                <w:b/>
                <w:bCs/>
                <w:spacing w:val="-12"/>
                <w:w w:val="96"/>
                <w:sz w:val="28"/>
                <w:szCs w:val="28"/>
              </w:rPr>
            </w:pPr>
            <w:r w:rsidRPr="00CD5EFF">
              <w:rPr>
                <w:rFonts w:asciiTheme="majorHAnsi" w:eastAsia="Times New Roman" w:hAnsiTheme="majorHAnsi" w:cstheme="majorHAnsi"/>
                <w:i/>
                <w:iCs/>
                <w:sz w:val="28"/>
                <w:szCs w:val="28"/>
              </w:rPr>
              <w:t xml:space="preserve">Hà Nội,  ngày </w:t>
            </w:r>
            <w:r w:rsidR="00B91643">
              <w:rPr>
                <w:rFonts w:asciiTheme="majorHAnsi" w:eastAsia="Times New Roman" w:hAnsiTheme="majorHAnsi" w:cstheme="majorHAnsi"/>
                <w:i/>
                <w:iCs/>
                <w:sz w:val="28"/>
                <w:szCs w:val="28"/>
              </w:rPr>
              <w:t xml:space="preserve">10 </w:t>
            </w:r>
            <w:r w:rsidRPr="00CD5EFF">
              <w:rPr>
                <w:rFonts w:asciiTheme="majorHAnsi" w:eastAsia="Times New Roman" w:hAnsiTheme="majorHAnsi" w:cstheme="majorHAnsi"/>
                <w:i/>
                <w:iCs/>
                <w:sz w:val="28"/>
                <w:szCs w:val="28"/>
              </w:rPr>
              <w:t xml:space="preserve">tháng </w:t>
            </w:r>
            <w:r w:rsidR="00B91643">
              <w:rPr>
                <w:rFonts w:asciiTheme="majorHAnsi" w:eastAsia="Times New Roman" w:hAnsiTheme="majorHAnsi" w:cstheme="majorHAnsi"/>
                <w:i/>
                <w:iCs/>
                <w:sz w:val="28"/>
                <w:szCs w:val="28"/>
              </w:rPr>
              <w:t>5</w:t>
            </w:r>
            <w:r w:rsidRPr="00CD5EFF">
              <w:rPr>
                <w:rFonts w:asciiTheme="majorHAnsi" w:eastAsia="Times New Roman" w:hAnsiTheme="majorHAnsi" w:cstheme="majorHAnsi"/>
                <w:i/>
                <w:iCs/>
                <w:sz w:val="28"/>
                <w:szCs w:val="28"/>
              </w:rPr>
              <w:t xml:space="preserve"> năm 2024    </w:t>
            </w:r>
          </w:p>
        </w:tc>
      </w:tr>
    </w:tbl>
    <w:p w14:paraId="2B5DDDB9" w14:textId="7D5F351C" w:rsidR="003C33AB" w:rsidRPr="00B23E85" w:rsidRDefault="003C33AB" w:rsidP="00891F70">
      <w:pPr>
        <w:spacing w:before="120" w:after="120" w:line="288" w:lineRule="auto"/>
        <w:jc w:val="center"/>
        <w:rPr>
          <w:rFonts w:ascii="Times New Roman" w:eastAsia="Times New Roman" w:hAnsi="Times New Roman"/>
          <w:b/>
          <w:bCs/>
          <w:sz w:val="28"/>
          <w:szCs w:val="28"/>
        </w:rPr>
      </w:pPr>
      <w:bookmarkStart w:id="1" w:name="OLE_LINK19"/>
      <w:bookmarkStart w:id="2" w:name="OLE_LINK20"/>
      <w:bookmarkStart w:id="3" w:name="OLE_LINK23"/>
      <w:bookmarkStart w:id="4" w:name="OLE_LINK24"/>
      <w:r w:rsidRPr="00B23E85">
        <w:rPr>
          <w:rFonts w:ascii="Times New Roman" w:eastAsia="Times New Roman" w:hAnsi="Times New Roman"/>
          <w:b/>
          <w:bCs/>
          <w:sz w:val="28"/>
          <w:szCs w:val="28"/>
        </w:rPr>
        <w:t>THÔNG TƯ</w:t>
      </w:r>
    </w:p>
    <w:p w14:paraId="4B0FC664" w14:textId="1BD43DF8" w:rsidR="003C33AB" w:rsidRPr="00B23E85" w:rsidRDefault="006F0685" w:rsidP="00891F70">
      <w:pPr>
        <w:spacing w:before="120" w:after="120" w:line="288" w:lineRule="auto"/>
        <w:jc w:val="center"/>
        <w:rPr>
          <w:rFonts w:ascii="Times New Roman" w:eastAsia="Times New Roman" w:hAnsi="Times New Roman"/>
          <w:b/>
          <w:bCs/>
          <w:spacing w:val="-4"/>
          <w:sz w:val="28"/>
          <w:szCs w:val="28"/>
        </w:rPr>
      </w:pPr>
      <w:bookmarkStart w:id="5" w:name="OLE_LINK76"/>
      <w:bookmarkStart w:id="6" w:name="OLE_LINK83"/>
      <w:bookmarkStart w:id="7" w:name="OLE_LINK84"/>
      <w:bookmarkStart w:id="8" w:name="OLE_LINK54"/>
      <w:bookmarkStart w:id="9" w:name="OLE_LINK55"/>
      <w:bookmarkStart w:id="10" w:name="OLE_LINK120"/>
      <w:bookmarkStart w:id="11" w:name="OLE_LINK1"/>
      <w:bookmarkEnd w:id="1"/>
      <w:bookmarkEnd w:id="2"/>
      <w:r w:rsidRPr="00B23E85">
        <w:rPr>
          <w:rFonts w:ascii="Times New Roman" w:eastAsia="Times New Roman" w:hAnsi="Times New Roman"/>
          <w:b/>
          <w:bCs/>
          <w:spacing w:val="-4"/>
          <w:sz w:val="28"/>
          <w:szCs w:val="28"/>
        </w:rPr>
        <w:t>Quy hoạch băng</w:t>
      </w:r>
      <w:r w:rsidR="00424829" w:rsidRPr="00B23E85">
        <w:rPr>
          <w:rFonts w:ascii="Times New Roman" w:eastAsia="Times New Roman" w:hAnsi="Times New Roman"/>
          <w:b/>
          <w:bCs/>
          <w:spacing w:val="-4"/>
          <w:sz w:val="28"/>
          <w:szCs w:val="28"/>
        </w:rPr>
        <w:t xml:space="preserve"> tần 880-915 MHz và 925-960 MHz</w:t>
      </w:r>
      <w:r w:rsidRPr="00B23E85">
        <w:rPr>
          <w:rFonts w:ascii="Times New Roman" w:eastAsia="Times New Roman" w:hAnsi="Times New Roman"/>
          <w:b/>
          <w:bCs/>
          <w:spacing w:val="-4"/>
          <w:sz w:val="28"/>
          <w:szCs w:val="28"/>
        </w:rPr>
        <w:t xml:space="preserve"> cho hệ thống </w:t>
      </w:r>
      <w:r w:rsidR="00891F70">
        <w:rPr>
          <w:rFonts w:ascii="Times New Roman" w:eastAsia="Times New Roman" w:hAnsi="Times New Roman"/>
          <w:b/>
          <w:bCs/>
          <w:spacing w:val="-4"/>
          <w:sz w:val="28"/>
          <w:szCs w:val="28"/>
        </w:rPr>
        <w:br/>
      </w:r>
      <w:r w:rsidRPr="00B23E85">
        <w:rPr>
          <w:rFonts w:ascii="Times New Roman" w:eastAsia="Times New Roman" w:hAnsi="Times New Roman"/>
          <w:b/>
          <w:bCs/>
          <w:spacing w:val="-4"/>
          <w:sz w:val="28"/>
          <w:szCs w:val="28"/>
        </w:rPr>
        <w:t xml:space="preserve">thông tin di động </w:t>
      </w:r>
      <w:bookmarkEnd w:id="5"/>
      <w:bookmarkEnd w:id="6"/>
      <w:bookmarkEnd w:id="7"/>
      <w:r w:rsidRPr="00B23E85">
        <w:rPr>
          <w:rFonts w:ascii="Times New Roman" w:eastAsia="Times New Roman" w:hAnsi="Times New Roman"/>
          <w:b/>
          <w:bCs/>
          <w:spacing w:val="-4"/>
          <w:sz w:val="28"/>
          <w:szCs w:val="28"/>
        </w:rPr>
        <w:t xml:space="preserve">mặt đất công cộng </w:t>
      </w:r>
      <w:r w:rsidR="00E24674" w:rsidRPr="00B23E85">
        <w:rPr>
          <w:rFonts w:ascii="Times New Roman" w:eastAsia="Times New Roman" w:hAnsi="Times New Roman"/>
          <w:b/>
          <w:bCs/>
          <w:spacing w:val="-4"/>
          <w:sz w:val="28"/>
          <w:szCs w:val="28"/>
        </w:rPr>
        <w:t xml:space="preserve">IMT </w:t>
      </w:r>
      <w:r w:rsidRPr="00B23E85">
        <w:rPr>
          <w:rFonts w:ascii="Times New Roman" w:eastAsia="Times New Roman" w:hAnsi="Times New Roman"/>
          <w:b/>
          <w:bCs/>
          <w:spacing w:val="-4"/>
          <w:sz w:val="28"/>
          <w:szCs w:val="28"/>
        </w:rPr>
        <w:t>của Việt Nam</w:t>
      </w:r>
      <w:r w:rsidR="00F651FC" w:rsidRPr="00B23E85" w:rsidDel="0007549B">
        <w:rPr>
          <w:rFonts w:ascii="Times New Roman" w:eastAsia="Times New Roman" w:hAnsi="Times New Roman"/>
          <w:b/>
          <w:bCs/>
          <w:spacing w:val="-4"/>
          <w:sz w:val="28"/>
          <w:szCs w:val="28"/>
        </w:rPr>
        <w:t xml:space="preserve"> </w:t>
      </w:r>
    </w:p>
    <w:bookmarkEnd w:id="8"/>
    <w:bookmarkEnd w:id="9"/>
    <w:bookmarkEnd w:id="10"/>
    <w:bookmarkEnd w:id="11"/>
    <w:p w14:paraId="373ACF68" w14:textId="14AD51B8" w:rsidR="003C33AB" w:rsidRPr="00B23E85" w:rsidRDefault="003C33AB" w:rsidP="00891F70">
      <w:pPr>
        <w:spacing w:before="120" w:after="120" w:line="288" w:lineRule="auto"/>
        <w:jc w:val="both"/>
        <w:rPr>
          <w:rFonts w:ascii="Times New Roman" w:eastAsia="Times New Roman" w:hAnsi="Times New Roman"/>
          <w:sz w:val="24"/>
          <w:szCs w:val="24"/>
        </w:rPr>
      </w:pPr>
      <w:r w:rsidRPr="00B23E85">
        <w:rPr>
          <w:rFonts w:ascii="Times New Roman" w:eastAsia="Times New Roman" w:hAnsi="Times New Roman"/>
          <w:noProof/>
          <w:sz w:val="24"/>
          <w:szCs w:val="24"/>
        </w:rPr>
        <mc:AlternateContent>
          <mc:Choice Requires="wps">
            <w:drawing>
              <wp:anchor distT="4294967295" distB="4294967295" distL="114300" distR="114300" simplePos="0" relativeHeight="251659776" behindDoc="0" locked="0" layoutInCell="1" allowOverlap="1" wp14:anchorId="7A04D604" wp14:editId="0AA2BCFE">
                <wp:simplePos x="0" y="0"/>
                <wp:positionH relativeFrom="column">
                  <wp:posOffset>1999615</wp:posOffset>
                </wp:positionH>
                <wp:positionV relativeFrom="paragraph">
                  <wp:posOffset>65405</wp:posOffset>
                </wp:positionV>
                <wp:extent cx="1803400" cy="0"/>
                <wp:effectExtent l="0" t="0" r="2540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57C0BCF" id="Straight Connector 11"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7.45pt,5.15pt" to="299.4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"/>
            </w:pict>
          </mc:Fallback>
        </mc:AlternateContent>
      </w:r>
    </w:p>
    <w:p w14:paraId="6633A3E4" w14:textId="77777777" w:rsidR="003C33AB" w:rsidRPr="00B23E85" w:rsidRDefault="003C33AB" w:rsidP="00B6081A">
      <w:pPr>
        <w:spacing w:before="120" w:after="120" w:line="288" w:lineRule="auto"/>
        <w:ind w:firstLine="562"/>
        <w:jc w:val="both"/>
        <w:rPr>
          <w:rFonts w:ascii="Times New Roman" w:eastAsia="Times New Roman" w:hAnsi="Times New Roman"/>
          <w:i/>
          <w:spacing w:val="-4"/>
          <w:sz w:val="28"/>
          <w:szCs w:val="28"/>
        </w:rPr>
      </w:pPr>
      <w:bookmarkStart w:id="12" w:name="OLE_LINK17"/>
      <w:bookmarkStart w:id="13" w:name="OLE_LINK18"/>
      <w:bookmarkStart w:id="14" w:name="OLE_LINK62"/>
      <w:bookmarkStart w:id="15" w:name="OLE_LINK63"/>
      <w:r w:rsidRPr="00B23E85">
        <w:rPr>
          <w:rFonts w:ascii="Times New Roman" w:eastAsia="Times New Roman" w:hAnsi="Times New Roman"/>
          <w:i/>
          <w:spacing w:val="-4"/>
          <w:sz w:val="28"/>
          <w:szCs w:val="28"/>
        </w:rPr>
        <w:t>Căn cứ Luật Tần số vô tuyến điện ngày 23 tháng 11 năm 2009; Luật sửa đổi, bổ sung một số điều của Luật Tần số vô tuyến điện ngày 09 tháng 11 năm 2022;</w:t>
      </w:r>
    </w:p>
    <w:p w14:paraId="654F477F" w14:textId="73BEA9A8" w:rsidR="00C4588E" w:rsidRPr="00B23E85" w:rsidRDefault="00C4588E" w:rsidP="00B6081A">
      <w:pPr>
        <w:spacing w:before="120" w:after="120" w:line="288" w:lineRule="auto"/>
        <w:ind w:firstLine="562"/>
        <w:jc w:val="both"/>
        <w:rPr>
          <w:rFonts w:ascii="Times New Roman" w:eastAsia="Times New Roman" w:hAnsi="Times New Roman"/>
          <w:i/>
          <w:sz w:val="28"/>
          <w:szCs w:val="28"/>
        </w:rPr>
      </w:pPr>
      <w:r w:rsidRPr="00B23E85">
        <w:rPr>
          <w:rFonts w:ascii="Times New Roman" w:eastAsia="Times New Roman" w:hAnsi="Times New Roman"/>
          <w:i/>
          <w:sz w:val="28"/>
          <w:szCs w:val="28"/>
        </w:rPr>
        <w:t xml:space="preserve">Căn cứ Nghị định số 48/2022/NĐ-CP ngày 26 tháng 7 năm 2022 của </w:t>
      </w:r>
      <w:r w:rsidR="000C17A6">
        <w:rPr>
          <w:rFonts w:ascii="Times New Roman" w:eastAsia="Times New Roman" w:hAnsi="Times New Roman"/>
          <w:i/>
          <w:sz w:val="28"/>
          <w:szCs w:val="28"/>
        </w:rPr>
        <w:br/>
      </w:r>
      <w:r w:rsidRPr="00B23E85">
        <w:rPr>
          <w:rFonts w:ascii="Times New Roman" w:eastAsia="Times New Roman" w:hAnsi="Times New Roman"/>
          <w:i/>
          <w:sz w:val="28"/>
          <w:szCs w:val="28"/>
        </w:rPr>
        <w:t>Chính phủ quy định chức năng, nhiệm vụ, quyền hạn và cơ cấu tổ chức của Bộ Thông tin và Truyền thông;</w:t>
      </w:r>
    </w:p>
    <w:p w14:paraId="35C7B180" w14:textId="1E8F629A" w:rsidR="000228C5" w:rsidRPr="00B23E85" w:rsidRDefault="000228C5" w:rsidP="00B6081A">
      <w:pPr>
        <w:spacing w:before="120" w:after="120" w:line="288" w:lineRule="auto"/>
        <w:ind w:firstLine="562"/>
        <w:jc w:val="both"/>
        <w:rPr>
          <w:rFonts w:ascii="Times New Roman" w:eastAsia="Times New Roman" w:hAnsi="Times New Roman"/>
          <w:i/>
          <w:sz w:val="28"/>
          <w:szCs w:val="28"/>
        </w:rPr>
      </w:pPr>
      <w:r w:rsidRPr="00B23E85">
        <w:rPr>
          <w:rFonts w:ascii="Times New Roman" w:eastAsia="Times New Roman" w:hAnsi="Times New Roman"/>
          <w:i/>
          <w:sz w:val="28"/>
          <w:szCs w:val="28"/>
        </w:rPr>
        <w:t>Căn cứ Quyết định số 71/2013/QĐ-TTg ngày 21 tháng 11 năm 2013 của</w:t>
      </w:r>
      <w:r w:rsidR="000C17A6">
        <w:rPr>
          <w:rFonts w:ascii="Times New Roman" w:eastAsia="Times New Roman" w:hAnsi="Times New Roman"/>
          <w:i/>
          <w:sz w:val="28"/>
          <w:szCs w:val="28"/>
        </w:rPr>
        <w:t xml:space="preserve"> </w:t>
      </w:r>
      <w:r w:rsidR="000C17A6">
        <w:rPr>
          <w:rFonts w:ascii="Times New Roman" w:eastAsia="Times New Roman" w:hAnsi="Times New Roman"/>
          <w:i/>
          <w:sz w:val="28"/>
          <w:szCs w:val="28"/>
        </w:rPr>
        <w:br/>
      </w:r>
      <w:r w:rsidRPr="00B23E85">
        <w:rPr>
          <w:rFonts w:ascii="Times New Roman" w:eastAsia="Times New Roman" w:hAnsi="Times New Roman"/>
          <w:i/>
          <w:sz w:val="28"/>
          <w:szCs w:val="28"/>
        </w:rPr>
        <w:t xml:space="preserve">Thủ tướng Chính phủ ban hành Quy hoạch phổ tần số vô tuyến điện quốc gia; Quyết định số 38/2021/QĐ-TTg ngày 29 tháng 12 năm 2021 của Thủ tướng </w:t>
      </w:r>
      <w:r w:rsidR="000C17A6">
        <w:rPr>
          <w:rFonts w:ascii="Times New Roman" w:eastAsia="Times New Roman" w:hAnsi="Times New Roman"/>
          <w:i/>
          <w:sz w:val="28"/>
          <w:szCs w:val="28"/>
        </w:rPr>
        <w:br/>
      </w:r>
      <w:r w:rsidRPr="00B23E85">
        <w:rPr>
          <w:rFonts w:ascii="Times New Roman" w:eastAsia="Times New Roman" w:hAnsi="Times New Roman"/>
          <w:i/>
          <w:sz w:val="28"/>
          <w:szCs w:val="28"/>
        </w:rPr>
        <w:t>Chính phủ sửa đổi, bổ sung một số điều của Quyết định số 71/2013/QĐ-TTg ngày 21 tháng 11 năm 2013 của Thủ tướng Chính phủ ban hành Quy hoạch phổ tần số vô tuyến điện quốc gia;</w:t>
      </w:r>
    </w:p>
    <w:bookmarkEnd w:id="12"/>
    <w:bookmarkEnd w:id="13"/>
    <w:p w14:paraId="52F858DA" w14:textId="2E84A71D" w:rsidR="003C33AB" w:rsidRPr="00B23E85" w:rsidRDefault="003C33AB" w:rsidP="00B6081A">
      <w:pPr>
        <w:spacing w:before="120" w:after="120" w:line="288" w:lineRule="auto"/>
        <w:ind w:firstLine="562"/>
        <w:jc w:val="both"/>
        <w:rPr>
          <w:rFonts w:ascii="Times New Roman" w:eastAsia="Times New Roman" w:hAnsi="Times New Roman"/>
          <w:i/>
          <w:sz w:val="28"/>
          <w:szCs w:val="28"/>
        </w:rPr>
      </w:pPr>
      <w:r w:rsidRPr="00B23E85">
        <w:rPr>
          <w:rFonts w:ascii="Times New Roman" w:eastAsia="Times New Roman" w:hAnsi="Times New Roman"/>
          <w:i/>
          <w:sz w:val="28"/>
          <w:szCs w:val="28"/>
        </w:rPr>
        <w:t>Theo đề nghị của Cục trưởng Cục Tần số vô tuyến điện;</w:t>
      </w:r>
    </w:p>
    <w:p w14:paraId="6641464A" w14:textId="78EB32F5" w:rsidR="003C33AB" w:rsidRPr="00B23E85" w:rsidRDefault="003C33AB" w:rsidP="00B6081A">
      <w:pPr>
        <w:spacing w:before="120" w:after="120" w:line="288" w:lineRule="auto"/>
        <w:ind w:firstLine="562"/>
        <w:jc w:val="both"/>
        <w:rPr>
          <w:rFonts w:ascii="Times New Roman" w:eastAsia="Times New Roman" w:hAnsi="Times New Roman"/>
          <w:i/>
          <w:sz w:val="28"/>
          <w:szCs w:val="28"/>
        </w:rPr>
      </w:pPr>
      <w:r w:rsidRPr="00B23E85">
        <w:rPr>
          <w:rFonts w:ascii="Times New Roman" w:eastAsia="Times New Roman" w:hAnsi="Times New Roman"/>
          <w:i/>
          <w:sz w:val="28"/>
          <w:szCs w:val="28"/>
        </w:rPr>
        <w:t xml:space="preserve">Bộ trưởng Bộ Thông tin và Truyền thông ban hành Thông tư </w:t>
      </w:r>
      <w:bookmarkEnd w:id="14"/>
      <w:bookmarkEnd w:id="15"/>
      <w:r w:rsidR="003F2E5C" w:rsidRPr="00B23E85">
        <w:rPr>
          <w:rFonts w:ascii="Times New Roman" w:eastAsia="Times New Roman" w:hAnsi="Times New Roman"/>
          <w:i/>
          <w:sz w:val="28"/>
          <w:szCs w:val="28"/>
        </w:rPr>
        <w:t>Quy hoạch băng tần</w:t>
      </w:r>
      <w:r w:rsidR="00A117AE" w:rsidRPr="00B23E85">
        <w:rPr>
          <w:rFonts w:ascii="Times New Roman" w:eastAsia="Times New Roman" w:hAnsi="Times New Roman"/>
          <w:i/>
          <w:sz w:val="28"/>
          <w:szCs w:val="28"/>
        </w:rPr>
        <w:t xml:space="preserve"> </w:t>
      </w:r>
      <w:r w:rsidR="00424829" w:rsidRPr="00B23E85">
        <w:rPr>
          <w:rFonts w:ascii="Times New Roman" w:eastAsia="Times New Roman" w:hAnsi="Times New Roman"/>
          <w:i/>
          <w:sz w:val="28"/>
          <w:szCs w:val="28"/>
        </w:rPr>
        <w:t xml:space="preserve">880-915 MHz và 925-960 MHz </w:t>
      </w:r>
      <w:r w:rsidR="003F2E5C" w:rsidRPr="00B23E85">
        <w:rPr>
          <w:rFonts w:ascii="Times New Roman" w:eastAsia="Times New Roman" w:hAnsi="Times New Roman"/>
          <w:i/>
          <w:sz w:val="28"/>
          <w:szCs w:val="28"/>
        </w:rPr>
        <w:t xml:space="preserve">cho hệ thống thông tin di động </w:t>
      </w:r>
      <w:r w:rsidR="0007549B" w:rsidRPr="00B23E85">
        <w:rPr>
          <w:rFonts w:ascii="Times New Roman" w:eastAsia="Times New Roman" w:hAnsi="Times New Roman"/>
          <w:i/>
          <w:sz w:val="28"/>
          <w:szCs w:val="28"/>
        </w:rPr>
        <w:t>mặt đất công cộng</w:t>
      </w:r>
      <w:r w:rsidR="00E24674" w:rsidRPr="00B23E85">
        <w:rPr>
          <w:rFonts w:ascii="Times New Roman" w:eastAsia="Times New Roman" w:hAnsi="Times New Roman"/>
          <w:i/>
          <w:sz w:val="28"/>
          <w:szCs w:val="28"/>
        </w:rPr>
        <w:t xml:space="preserve"> IMT</w:t>
      </w:r>
      <w:r w:rsidR="0007549B" w:rsidRPr="00B23E85">
        <w:rPr>
          <w:rFonts w:ascii="Times New Roman" w:eastAsia="Times New Roman" w:hAnsi="Times New Roman"/>
          <w:i/>
          <w:sz w:val="28"/>
          <w:szCs w:val="28"/>
        </w:rPr>
        <w:t xml:space="preserve"> </w:t>
      </w:r>
      <w:r w:rsidR="003F2E5C" w:rsidRPr="00B23E85">
        <w:rPr>
          <w:rFonts w:ascii="Times New Roman" w:eastAsia="Times New Roman" w:hAnsi="Times New Roman"/>
          <w:i/>
          <w:sz w:val="28"/>
          <w:szCs w:val="28"/>
        </w:rPr>
        <w:t>của Việt Nam</w:t>
      </w:r>
      <w:r w:rsidRPr="00B23E85">
        <w:rPr>
          <w:rFonts w:ascii="Times New Roman" w:eastAsia="Times New Roman" w:hAnsi="Times New Roman"/>
          <w:i/>
          <w:sz w:val="28"/>
          <w:szCs w:val="28"/>
        </w:rPr>
        <w:t>.</w:t>
      </w:r>
    </w:p>
    <w:p w14:paraId="71326157" w14:textId="77777777" w:rsidR="003C33AB" w:rsidRPr="00B23E85" w:rsidRDefault="003C33AB" w:rsidP="00B6081A">
      <w:pPr>
        <w:keepNext/>
        <w:autoSpaceDE w:val="0"/>
        <w:autoSpaceDN w:val="0"/>
        <w:adjustRightInd w:val="0"/>
        <w:spacing w:before="120" w:after="120" w:line="288" w:lineRule="auto"/>
        <w:ind w:firstLine="562"/>
        <w:jc w:val="both"/>
        <w:outlineLvl w:val="2"/>
        <w:rPr>
          <w:rFonts w:ascii="Times New Roman" w:eastAsia="Times New Roman" w:hAnsi="Times New Roman"/>
          <w:b/>
          <w:bCs/>
          <w:sz w:val="28"/>
          <w:szCs w:val="28"/>
        </w:rPr>
      </w:pPr>
      <w:r w:rsidRPr="00B23E85">
        <w:rPr>
          <w:rFonts w:ascii="Times New Roman" w:eastAsia="Times New Roman" w:hAnsi="Times New Roman"/>
          <w:b/>
          <w:bCs/>
          <w:sz w:val="28"/>
          <w:szCs w:val="28"/>
        </w:rPr>
        <w:t xml:space="preserve">Điều 1. </w:t>
      </w:r>
      <w:bookmarkStart w:id="16" w:name="OLE_LINK3"/>
      <w:bookmarkStart w:id="17" w:name="OLE_LINK4"/>
      <w:r w:rsidRPr="00B23E85">
        <w:rPr>
          <w:rFonts w:ascii="Times New Roman" w:eastAsia="Times New Roman" w:hAnsi="Times New Roman"/>
          <w:b/>
          <w:bCs/>
          <w:sz w:val="28"/>
          <w:szCs w:val="28"/>
        </w:rPr>
        <w:t>Phạm vi điều chỉnh và đối tượng áp dụng</w:t>
      </w:r>
    </w:p>
    <w:p w14:paraId="34CD4C5A" w14:textId="77777777" w:rsidR="003C33AB" w:rsidRPr="00B23E85" w:rsidRDefault="003C33AB" w:rsidP="00B6081A">
      <w:pPr>
        <w:spacing w:before="120" w:after="120" w:line="288" w:lineRule="auto"/>
        <w:ind w:firstLine="562"/>
        <w:jc w:val="both"/>
        <w:rPr>
          <w:rFonts w:ascii="Times New Roman" w:eastAsia="Times New Roman" w:hAnsi="Times New Roman"/>
          <w:sz w:val="28"/>
          <w:szCs w:val="28"/>
        </w:rPr>
      </w:pPr>
      <w:r w:rsidRPr="00B23E85">
        <w:rPr>
          <w:rFonts w:ascii="Times New Roman" w:eastAsia="Times New Roman" w:hAnsi="Times New Roman"/>
          <w:sz w:val="28"/>
          <w:szCs w:val="28"/>
        </w:rPr>
        <w:t>1. Phạm vi điều chỉnh:</w:t>
      </w:r>
    </w:p>
    <w:p w14:paraId="0C7A7288" w14:textId="77777777" w:rsidR="00C42051" w:rsidRDefault="003908B0" w:rsidP="00B6081A">
      <w:pPr>
        <w:spacing w:before="120" w:after="120" w:line="288" w:lineRule="auto"/>
        <w:ind w:firstLine="562"/>
        <w:jc w:val="both"/>
        <w:rPr>
          <w:rFonts w:ascii="Times New Roman" w:eastAsia="Times New Roman" w:hAnsi="Times New Roman"/>
          <w:sz w:val="28"/>
          <w:szCs w:val="28"/>
        </w:rPr>
      </w:pPr>
      <w:r w:rsidRPr="00B23E85">
        <w:rPr>
          <w:rFonts w:ascii="Times New Roman" w:eastAsia="Times New Roman" w:hAnsi="Times New Roman"/>
          <w:sz w:val="28"/>
          <w:szCs w:val="28"/>
        </w:rPr>
        <w:t xml:space="preserve">Thông tư này quy hoạch </w:t>
      </w:r>
      <w:r w:rsidR="0061475C" w:rsidRPr="00B23E85">
        <w:rPr>
          <w:rFonts w:ascii="Times New Roman" w:eastAsia="Times New Roman" w:hAnsi="Times New Roman"/>
          <w:sz w:val="28"/>
          <w:szCs w:val="28"/>
        </w:rPr>
        <w:t xml:space="preserve">băng </w:t>
      </w:r>
      <w:r w:rsidR="00424829" w:rsidRPr="00B23E85">
        <w:rPr>
          <w:rFonts w:ascii="Times New Roman" w:eastAsia="Times New Roman" w:hAnsi="Times New Roman"/>
          <w:sz w:val="28"/>
          <w:szCs w:val="28"/>
        </w:rPr>
        <w:t xml:space="preserve">tần 880-915 MHz và 925-960 MHz </w:t>
      </w:r>
      <w:r w:rsidR="00C42051" w:rsidRPr="00E85A79">
        <w:rPr>
          <w:rFonts w:ascii="Times New Roman" w:eastAsia="Times New Roman" w:hAnsi="Times New Roman"/>
          <w:sz w:val="28"/>
          <w:szCs w:val="28"/>
        </w:rPr>
        <w:t>để triển khai các hệ thống thông tin di động mặt đất công cộng IMT</w:t>
      </w:r>
      <w:r w:rsidR="00C42051" w:rsidRPr="00E85A79">
        <w:rPr>
          <w:rFonts w:ascii="Times New Roman" w:eastAsia="Times New Roman" w:hAnsi="Times New Roman"/>
          <w:sz w:val="28"/>
          <w:szCs w:val="28"/>
          <w:vertAlign w:val="superscript"/>
        </w:rPr>
        <w:footnoteReference w:id="1"/>
      </w:r>
      <w:r w:rsidR="00C42051" w:rsidRPr="00E85A79">
        <w:rPr>
          <w:rFonts w:ascii="Times New Roman" w:eastAsia="Times New Roman" w:hAnsi="Times New Roman"/>
          <w:sz w:val="28"/>
          <w:szCs w:val="28"/>
        </w:rPr>
        <w:t xml:space="preserve"> của Việt Nam.</w:t>
      </w:r>
    </w:p>
    <w:p w14:paraId="1816742F" w14:textId="459BFE60" w:rsidR="003C33AB" w:rsidRPr="00B23E85" w:rsidRDefault="003C33AB" w:rsidP="00B6081A">
      <w:pPr>
        <w:spacing w:before="120" w:after="120" w:line="288" w:lineRule="auto"/>
        <w:ind w:firstLine="562"/>
        <w:jc w:val="both"/>
        <w:rPr>
          <w:rFonts w:ascii="Times New Roman" w:eastAsia="Times New Roman" w:hAnsi="Times New Roman"/>
          <w:sz w:val="28"/>
          <w:szCs w:val="28"/>
        </w:rPr>
      </w:pPr>
      <w:r w:rsidRPr="00B23E85">
        <w:rPr>
          <w:rFonts w:ascii="Times New Roman" w:eastAsia="Times New Roman" w:hAnsi="Times New Roman"/>
          <w:sz w:val="28"/>
          <w:szCs w:val="28"/>
        </w:rPr>
        <w:t>2. Đối tượng áp dụng:</w:t>
      </w:r>
    </w:p>
    <w:p w14:paraId="34178DB9" w14:textId="231740D5" w:rsidR="001042F7" w:rsidRDefault="001042F7" w:rsidP="00B6081A">
      <w:pPr>
        <w:spacing w:before="120" w:after="120" w:line="288" w:lineRule="auto"/>
        <w:ind w:firstLine="562"/>
        <w:jc w:val="both"/>
        <w:rPr>
          <w:rFonts w:ascii="Times New Roman" w:eastAsia="Times New Roman" w:hAnsi="Times New Roman"/>
          <w:sz w:val="28"/>
          <w:szCs w:val="28"/>
        </w:rPr>
      </w:pPr>
      <w:r w:rsidRPr="00B23E85">
        <w:rPr>
          <w:rFonts w:ascii="Times New Roman" w:eastAsia="Times New Roman" w:hAnsi="Times New Roman"/>
          <w:sz w:val="28"/>
          <w:szCs w:val="28"/>
        </w:rPr>
        <w:t>Thông tư này áp dụng đối với tổ chức, cá nhân tham gia quản lý, sử dụng tần số vô tuyến điện; tổ chức, cá nhân sản xuất, nhập khẩu, kinh doanh thiết bị vô tuyến điện để sử dụng tại Việt Nam.</w:t>
      </w:r>
    </w:p>
    <w:p w14:paraId="6A92F833" w14:textId="77777777" w:rsidR="003C33AB" w:rsidRPr="00B23E85" w:rsidRDefault="003C33AB" w:rsidP="00B6081A">
      <w:pPr>
        <w:keepNext/>
        <w:autoSpaceDE w:val="0"/>
        <w:autoSpaceDN w:val="0"/>
        <w:adjustRightInd w:val="0"/>
        <w:spacing w:before="120" w:after="120" w:line="288" w:lineRule="auto"/>
        <w:ind w:firstLine="562"/>
        <w:jc w:val="both"/>
        <w:outlineLvl w:val="2"/>
        <w:rPr>
          <w:rFonts w:ascii="Times New Roman" w:eastAsia="Times New Roman" w:hAnsi="Times New Roman"/>
          <w:sz w:val="28"/>
          <w:szCs w:val="28"/>
        </w:rPr>
      </w:pPr>
      <w:r w:rsidRPr="00B23E85">
        <w:rPr>
          <w:rFonts w:ascii="Times New Roman" w:eastAsia="Times New Roman" w:hAnsi="Times New Roman"/>
          <w:b/>
          <w:bCs/>
          <w:sz w:val="28"/>
          <w:szCs w:val="28"/>
        </w:rPr>
        <w:lastRenderedPageBreak/>
        <w:t xml:space="preserve">Điều 2. </w:t>
      </w:r>
      <w:bookmarkStart w:id="18" w:name="OLE_LINK7"/>
      <w:bookmarkStart w:id="19" w:name="OLE_LINK8"/>
      <w:r w:rsidRPr="00B23E85">
        <w:rPr>
          <w:rFonts w:ascii="Times New Roman" w:eastAsia="Times New Roman" w:hAnsi="Times New Roman"/>
          <w:b/>
          <w:bCs/>
          <w:sz w:val="28"/>
          <w:szCs w:val="28"/>
        </w:rPr>
        <w:t>Nội dung quy hoạch</w:t>
      </w:r>
    </w:p>
    <w:p w14:paraId="4E564A8E" w14:textId="1841DC2C" w:rsidR="00EB23EB" w:rsidRPr="00B23E85" w:rsidRDefault="00EB23EB" w:rsidP="00B6081A">
      <w:pPr>
        <w:spacing w:before="120" w:after="120" w:line="288" w:lineRule="auto"/>
        <w:ind w:firstLine="562"/>
        <w:jc w:val="both"/>
        <w:rPr>
          <w:rFonts w:ascii="Times New Roman" w:eastAsia="Times New Roman" w:hAnsi="Times New Roman"/>
          <w:b/>
          <w:bCs/>
          <w:color w:val="000000" w:themeColor="text1"/>
          <w:sz w:val="28"/>
          <w:szCs w:val="28"/>
        </w:rPr>
      </w:pPr>
      <w:r w:rsidRPr="00B23E85">
        <w:rPr>
          <w:rFonts w:ascii="Times New Roman" w:eastAsia="Times New Roman" w:hAnsi="Times New Roman"/>
          <w:b/>
          <w:bCs/>
          <w:color w:val="000000" w:themeColor="text1"/>
          <w:sz w:val="28"/>
          <w:szCs w:val="28"/>
        </w:rPr>
        <w:t xml:space="preserve">1. Quy hoạch băng tần </w:t>
      </w:r>
      <w:r w:rsidRPr="00B23E85">
        <w:rPr>
          <w:rFonts w:ascii="Times New Roman" w:eastAsia="Times New Roman" w:hAnsi="Times New Roman"/>
          <w:b/>
          <w:bCs/>
          <w:sz w:val="28"/>
          <w:szCs w:val="28"/>
        </w:rPr>
        <w:t xml:space="preserve">880-915 MHz và 925-960 MHz </w:t>
      </w:r>
      <w:r w:rsidRPr="00B23E85">
        <w:rPr>
          <w:rFonts w:ascii="Times New Roman" w:eastAsia="Times New Roman" w:hAnsi="Times New Roman"/>
          <w:b/>
          <w:bCs/>
          <w:color w:val="000000" w:themeColor="text1"/>
          <w:sz w:val="28"/>
          <w:szCs w:val="28"/>
        </w:rPr>
        <w:t>đến hết ngày 15 tháng 9 năm 2026 như sau:</w:t>
      </w:r>
    </w:p>
    <w:p w14:paraId="0E964573" w14:textId="77777777" w:rsidR="00EB23EB" w:rsidRPr="00B23E85" w:rsidRDefault="00EB23EB" w:rsidP="00B6081A">
      <w:pPr>
        <w:spacing w:before="120" w:after="120" w:line="288" w:lineRule="auto"/>
        <w:jc w:val="center"/>
        <w:rPr>
          <w:rFonts w:ascii="Times New Roman" w:eastAsia="Times New Roman" w:hAnsi="Times New Roman"/>
          <w:bCs/>
          <w:color w:val="000000" w:themeColor="text1"/>
          <w:sz w:val="28"/>
          <w:szCs w:val="28"/>
        </w:rPr>
      </w:pPr>
      <w:r w:rsidRPr="00B23E85">
        <w:rPr>
          <w:rFonts w:ascii="Times New Roman" w:eastAsia="Times New Roman" w:hAnsi="Times New Roman"/>
          <w:bCs/>
          <w:noProof/>
          <w:color w:val="000000" w:themeColor="text1"/>
          <w:sz w:val="28"/>
          <w:szCs w:val="28"/>
        </w:rPr>
        <w:drawing>
          <wp:inline distT="0" distB="0" distL="0" distR="0" wp14:anchorId="7358B559" wp14:editId="5C5248AC">
            <wp:extent cx="5029178" cy="90487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5463" cy="907805"/>
                    </a:xfrm>
                    <a:prstGeom prst="rect">
                      <a:avLst/>
                    </a:prstGeom>
                    <a:noFill/>
                  </pic:spPr>
                </pic:pic>
              </a:graphicData>
            </a:graphic>
          </wp:inline>
        </w:drawing>
      </w:r>
    </w:p>
    <w:p w14:paraId="12083C7E" w14:textId="543FC824" w:rsidR="00E66E97" w:rsidRPr="00B23E85" w:rsidRDefault="00A971BD" w:rsidP="00B6081A">
      <w:pPr>
        <w:spacing w:before="120" w:after="120" w:line="288" w:lineRule="auto"/>
        <w:ind w:firstLine="567"/>
        <w:jc w:val="both"/>
        <w:rPr>
          <w:rFonts w:ascii="Times New Roman" w:eastAsia="Times New Roman" w:hAnsi="Times New Roman"/>
          <w:bCs/>
          <w:color w:val="000000" w:themeColor="text1"/>
          <w:sz w:val="28"/>
          <w:szCs w:val="28"/>
        </w:rPr>
      </w:pPr>
      <w:r w:rsidRPr="00B23E85">
        <w:rPr>
          <w:rFonts w:ascii="Times New Roman" w:eastAsia="Times New Roman" w:hAnsi="Times New Roman"/>
          <w:bCs/>
          <w:color w:val="000000" w:themeColor="text1"/>
          <w:sz w:val="28"/>
          <w:szCs w:val="28"/>
        </w:rPr>
        <w:t>a) Băng tần 880-915 MHz và 925-960 MHz được sử dụng để triển khai hệ thống thông tin di động</w:t>
      </w:r>
      <w:r w:rsidR="001128EE" w:rsidRPr="00B23E85">
        <w:rPr>
          <w:rFonts w:ascii="Times New Roman" w:eastAsia="Times New Roman" w:hAnsi="Times New Roman"/>
          <w:bCs/>
          <w:color w:val="000000" w:themeColor="text1"/>
          <w:sz w:val="28"/>
          <w:szCs w:val="28"/>
        </w:rPr>
        <w:t xml:space="preserve"> mặt đất công cộng</w:t>
      </w:r>
      <w:r w:rsidRPr="00B23E85">
        <w:rPr>
          <w:rFonts w:ascii="Times New Roman" w:eastAsia="Times New Roman" w:hAnsi="Times New Roman"/>
          <w:bCs/>
          <w:color w:val="000000" w:themeColor="text1"/>
          <w:sz w:val="28"/>
          <w:szCs w:val="28"/>
        </w:rPr>
        <w:t xml:space="preserve"> theo tiêu chuẩn IMT-2000</w:t>
      </w:r>
      <w:r w:rsidR="007E3EA4">
        <w:rPr>
          <w:rFonts w:ascii="Times New Roman" w:eastAsia="Times New Roman" w:hAnsi="Times New Roman"/>
          <w:bCs/>
          <w:color w:val="000000" w:themeColor="text1"/>
          <w:sz w:val="28"/>
          <w:szCs w:val="28"/>
        </w:rPr>
        <w:t xml:space="preserve">, </w:t>
      </w:r>
      <w:r w:rsidR="007E3EA4" w:rsidRPr="00CA4698">
        <w:rPr>
          <w:rFonts w:ascii="Times New Roman" w:eastAsia="Times New Roman" w:hAnsi="Times New Roman"/>
          <w:bCs/>
          <w:color w:val="000000" w:themeColor="text1"/>
          <w:sz w:val="28"/>
          <w:szCs w:val="28"/>
        </w:rPr>
        <w:t>IMT-Advanced, IMT-2020</w:t>
      </w:r>
      <w:r w:rsidR="007E3EA4">
        <w:rPr>
          <w:rFonts w:ascii="Times New Roman" w:eastAsia="Times New Roman" w:hAnsi="Times New Roman"/>
          <w:bCs/>
          <w:color w:val="000000" w:themeColor="text1"/>
          <w:sz w:val="28"/>
          <w:szCs w:val="28"/>
        </w:rPr>
        <w:t xml:space="preserve"> </w:t>
      </w:r>
      <w:r w:rsidRPr="00B23E85">
        <w:rPr>
          <w:rFonts w:ascii="Times New Roman" w:eastAsia="Times New Roman" w:hAnsi="Times New Roman"/>
          <w:bCs/>
          <w:color w:val="000000" w:themeColor="text1"/>
          <w:sz w:val="28"/>
          <w:szCs w:val="28"/>
        </w:rPr>
        <w:t>và các phiên bản tiếp theo theo phương thức</w:t>
      </w:r>
      <w:r w:rsidR="001128EE" w:rsidRPr="00B23E85">
        <w:rPr>
          <w:rFonts w:ascii="Times New Roman" w:eastAsia="Times New Roman" w:hAnsi="Times New Roman"/>
          <w:bCs/>
          <w:color w:val="000000" w:themeColor="text1"/>
          <w:sz w:val="28"/>
          <w:szCs w:val="28"/>
        </w:rPr>
        <w:t xml:space="preserve"> truyền dẫn</w:t>
      </w:r>
      <w:r w:rsidRPr="00B23E85">
        <w:rPr>
          <w:rFonts w:ascii="Times New Roman" w:eastAsia="Times New Roman" w:hAnsi="Times New Roman"/>
          <w:bCs/>
          <w:color w:val="000000" w:themeColor="text1"/>
          <w:sz w:val="28"/>
          <w:szCs w:val="28"/>
        </w:rPr>
        <w:t xml:space="preserve"> song công phân chia theo tần số (</w:t>
      </w:r>
      <w:r w:rsidR="00E50823" w:rsidRPr="00B23E85">
        <w:rPr>
          <w:rFonts w:ascii="Times New Roman" w:eastAsia="Times New Roman" w:hAnsi="Times New Roman"/>
          <w:bCs/>
          <w:color w:val="000000" w:themeColor="text1"/>
          <w:sz w:val="28"/>
          <w:szCs w:val="28"/>
        </w:rPr>
        <w:t xml:space="preserve">sau đây gọi là phương thức </w:t>
      </w:r>
      <w:r w:rsidRPr="00B23E85">
        <w:rPr>
          <w:rFonts w:ascii="Times New Roman" w:eastAsia="Times New Roman" w:hAnsi="Times New Roman"/>
          <w:bCs/>
          <w:color w:val="000000" w:themeColor="text1"/>
          <w:sz w:val="28"/>
          <w:szCs w:val="28"/>
        </w:rPr>
        <w:t>FDD</w:t>
      </w:r>
      <w:r w:rsidR="00E50823" w:rsidRPr="00B23E85">
        <w:rPr>
          <w:rStyle w:val="FootnoteReference"/>
          <w:rFonts w:ascii="Times New Roman" w:eastAsia="Times New Roman" w:hAnsi="Times New Roman"/>
          <w:bCs/>
          <w:color w:val="000000" w:themeColor="text1"/>
          <w:sz w:val="28"/>
          <w:szCs w:val="28"/>
        </w:rPr>
        <w:footnoteReference w:id="2"/>
      </w:r>
      <w:r w:rsidRPr="00B23E85">
        <w:rPr>
          <w:rFonts w:ascii="Times New Roman" w:eastAsia="Times New Roman" w:hAnsi="Times New Roman"/>
          <w:bCs/>
          <w:color w:val="000000" w:themeColor="text1"/>
          <w:sz w:val="28"/>
          <w:szCs w:val="28"/>
        </w:rPr>
        <w:t>);</w:t>
      </w:r>
    </w:p>
    <w:p w14:paraId="35F31443" w14:textId="6CB7F28C" w:rsidR="00EB23EB" w:rsidRPr="00B23E85" w:rsidRDefault="00A971BD" w:rsidP="00B6081A">
      <w:pPr>
        <w:tabs>
          <w:tab w:val="left" w:pos="993"/>
        </w:tabs>
        <w:spacing w:before="120" w:after="120" w:line="288" w:lineRule="auto"/>
        <w:ind w:firstLine="540"/>
        <w:jc w:val="both"/>
        <w:rPr>
          <w:rFonts w:ascii="Times New Roman" w:eastAsia="Times New Roman" w:hAnsi="Times New Roman"/>
          <w:bCs/>
          <w:color w:val="000000" w:themeColor="text1"/>
          <w:sz w:val="28"/>
          <w:szCs w:val="28"/>
        </w:rPr>
      </w:pPr>
      <w:r w:rsidRPr="00B23E85">
        <w:rPr>
          <w:rFonts w:ascii="Times New Roman" w:eastAsia="Times New Roman" w:hAnsi="Times New Roman"/>
          <w:bCs/>
          <w:color w:val="000000" w:themeColor="text1"/>
          <w:sz w:val="28"/>
          <w:szCs w:val="28"/>
        </w:rPr>
        <w:t>b</w:t>
      </w:r>
      <w:r w:rsidR="001128EE" w:rsidRPr="00B23E85">
        <w:rPr>
          <w:rFonts w:ascii="Times New Roman" w:eastAsia="Times New Roman" w:hAnsi="Times New Roman"/>
          <w:bCs/>
          <w:color w:val="000000" w:themeColor="text1"/>
          <w:sz w:val="28"/>
          <w:szCs w:val="28"/>
        </w:rPr>
        <w:t>) B</w:t>
      </w:r>
      <w:r w:rsidR="00EB23EB" w:rsidRPr="00B23E85">
        <w:rPr>
          <w:rFonts w:ascii="Times New Roman" w:eastAsia="Times New Roman" w:hAnsi="Times New Roman"/>
          <w:bCs/>
          <w:color w:val="000000" w:themeColor="text1"/>
          <w:sz w:val="28"/>
          <w:szCs w:val="28"/>
        </w:rPr>
        <w:t xml:space="preserve">ăng tần 880-915 MHz được dành cho băng tần đường lên, phân chia </w:t>
      </w:r>
      <w:r w:rsidR="00EB23EB" w:rsidRPr="00B42296">
        <w:rPr>
          <w:rFonts w:ascii="Times New Roman" w:eastAsia="Times New Roman" w:hAnsi="Times New Roman"/>
          <w:bCs/>
          <w:color w:val="000000" w:themeColor="text1"/>
          <w:spacing w:val="-2"/>
          <w:sz w:val="28"/>
          <w:szCs w:val="28"/>
        </w:rPr>
        <w:t>thành 04 khối B</w:t>
      </w:r>
      <w:r w:rsidR="00EB23EB" w:rsidRPr="00B42296">
        <w:rPr>
          <w:rFonts w:ascii="Times New Roman" w:eastAsia="Times New Roman" w:hAnsi="Times New Roman"/>
          <w:bCs/>
          <w:color w:val="000000" w:themeColor="text1"/>
          <w:spacing w:val="-2"/>
          <w:sz w:val="28"/>
          <w:szCs w:val="28"/>
          <w:vertAlign w:val="subscript"/>
        </w:rPr>
        <w:t>1</w:t>
      </w:r>
      <w:r w:rsidR="00EB23EB" w:rsidRPr="00B42296">
        <w:rPr>
          <w:rFonts w:ascii="Times New Roman" w:eastAsia="Times New Roman" w:hAnsi="Times New Roman"/>
          <w:bCs/>
          <w:color w:val="000000" w:themeColor="text1"/>
          <w:spacing w:val="-2"/>
          <w:sz w:val="28"/>
          <w:szCs w:val="28"/>
        </w:rPr>
        <w:t>, B</w:t>
      </w:r>
      <w:r w:rsidR="00EB23EB" w:rsidRPr="00B42296">
        <w:rPr>
          <w:rFonts w:ascii="Times New Roman" w:eastAsia="Times New Roman" w:hAnsi="Times New Roman"/>
          <w:bCs/>
          <w:color w:val="000000" w:themeColor="text1"/>
          <w:spacing w:val="-2"/>
          <w:sz w:val="28"/>
          <w:szCs w:val="28"/>
          <w:vertAlign w:val="subscript"/>
        </w:rPr>
        <w:t>2</w:t>
      </w:r>
      <w:r w:rsidR="00EB23EB" w:rsidRPr="00B42296">
        <w:rPr>
          <w:rFonts w:ascii="Times New Roman" w:eastAsia="Times New Roman" w:hAnsi="Times New Roman"/>
          <w:bCs/>
          <w:color w:val="000000" w:themeColor="text1"/>
          <w:spacing w:val="-2"/>
          <w:sz w:val="28"/>
          <w:szCs w:val="28"/>
        </w:rPr>
        <w:t>, B</w:t>
      </w:r>
      <w:r w:rsidR="00EB23EB" w:rsidRPr="00B42296">
        <w:rPr>
          <w:rFonts w:ascii="Times New Roman" w:eastAsia="Times New Roman" w:hAnsi="Times New Roman"/>
          <w:bCs/>
          <w:color w:val="000000" w:themeColor="text1"/>
          <w:spacing w:val="-2"/>
          <w:sz w:val="28"/>
          <w:szCs w:val="28"/>
          <w:vertAlign w:val="subscript"/>
        </w:rPr>
        <w:t>3</w:t>
      </w:r>
      <w:r w:rsidR="00EB23EB" w:rsidRPr="00B42296">
        <w:rPr>
          <w:rFonts w:ascii="Times New Roman" w:eastAsia="Times New Roman" w:hAnsi="Times New Roman"/>
          <w:bCs/>
          <w:color w:val="000000" w:themeColor="text1"/>
          <w:spacing w:val="-2"/>
          <w:sz w:val="28"/>
          <w:szCs w:val="28"/>
        </w:rPr>
        <w:t xml:space="preserve"> và B</w:t>
      </w:r>
      <w:r w:rsidR="00EB23EB" w:rsidRPr="00B42296">
        <w:rPr>
          <w:rFonts w:ascii="Times New Roman" w:eastAsia="Times New Roman" w:hAnsi="Times New Roman"/>
          <w:bCs/>
          <w:color w:val="000000" w:themeColor="text1"/>
          <w:spacing w:val="-2"/>
          <w:sz w:val="28"/>
          <w:szCs w:val="28"/>
          <w:vertAlign w:val="subscript"/>
        </w:rPr>
        <w:t>4</w:t>
      </w:r>
      <w:r w:rsidR="00EB23EB" w:rsidRPr="00B42296">
        <w:rPr>
          <w:rFonts w:ascii="Times New Roman" w:eastAsia="Times New Roman" w:hAnsi="Times New Roman"/>
          <w:bCs/>
          <w:color w:val="000000" w:themeColor="text1"/>
          <w:spacing w:val="-2"/>
          <w:sz w:val="28"/>
          <w:szCs w:val="28"/>
        </w:rPr>
        <w:t xml:space="preserve"> có độ rộng tương ứng là 10 MHz, 8,4 MHz, 8,2 MHz</w:t>
      </w:r>
      <w:r w:rsidR="00EB23EB" w:rsidRPr="00B23E85">
        <w:rPr>
          <w:rFonts w:ascii="Times New Roman" w:eastAsia="Times New Roman" w:hAnsi="Times New Roman"/>
          <w:bCs/>
          <w:color w:val="000000" w:themeColor="text1"/>
          <w:sz w:val="28"/>
          <w:szCs w:val="28"/>
        </w:rPr>
        <w:t xml:space="preserve"> và 8,2 MHz;</w:t>
      </w:r>
    </w:p>
    <w:p w14:paraId="495D0CC1" w14:textId="5DF3639C" w:rsidR="00EB23EB" w:rsidRPr="00B23E85" w:rsidRDefault="00A971BD" w:rsidP="00B6081A">
      <w:pPr>
        <w:tabs>
          <w:tab w:val="left" w:pos="993"/>
        </w:tabs>
        <w:spacing w:before="120" w:after="120" w:line="288" w:lineRule="auto"/>
        <w:ind w:firstLine="540"/>
        <w:jc w:val="both"/>
        <w:rPr>
          <w:rFonts w:ascii="Times New Roman" w:eastAsia="Times New Roman" w:hAnsi="Times New Roman"/>
          <w:bCs/>
          <w:color w:val="000000" w:themeColor="text1"/>
          <w:sz w:val="28"/>
          <w:szCs w:val="28"/>
        </w:rPr>
      </w:pPr>
      <w:r w:rsidRPr="00B23E85">
        <w:rPr>
          <w:rFonts w:ascii="Times New Roman" w:eastAsia="Times New Roman" w:hAnsi="Times New Roman"/>
          <w:bCs/>
          <w:color w:val="000000" w:themeColor="text1"/>
          <w:sz w:val="28"/>
          <w:szCs w:val="28"/>
        </w:rPr>
        <w:t>c</w:t>
      </w:r>
      <w:r w:rsidR="001128EE" w:rsidRPr="00B23E85">
        <w:rPr>
          <w:rFonts w:ascii="Times New Roman" w:eastAsia="Times New Roman" w:hAnsi="Times New Roman"/>
          <w:bCs/>
          <w:color w:val="000000" w:themeColor="text1"/>
          <w:sz w:val="28"/>
          <w:szCs w:val="28"/>
        </w:rPr>
        <w:t>) B</w:t>
      </w:r>
      <w:r w:rsidR="00EB23EB" w:rsidRPr="00B23E85">
        <w:rPr>
          <w:rFonts w:ascii="Times New Roman" w:eastAsia="Times New Roman" w:hAnsi="Times New Roman"/>
          <w:bCs/>
          <w:color w:val="000000" w:themeColor="text1"/>
          <w:sz w:val="28"/>
          <w:szCs w:val="28"/>
        </w:rPr>
        <w:t xml:space="preserve">ăng tần 925-960 MHz được dành cho băng tần đường xuống, phân chia </w:t>
      </w:r>
      <w:r w:rsidR="00EB23EB" w:rsidRPr="00B42296">
        <w:rPr>
          <w:rFonts w:ascii="Times New Roman" w:eastAsia="Times New Roman" w:hAnsi="Times New Roman"/>
          <w:bCs/>
          <w:color w:val="000000" w:themeColor="text1"/>
          <w:spacing w:val="-8"/>
          <w:sz w:val="28"/>
          <w:szCs w:val="28"/>
        </w:rPr>
        <w:t>thành 04 khối B</w:t>
      </w:r>
      <w:r w:rsidR="00EB23EB" w:rsidRPr="00B42296">
        <w:rPr>
          <w:rFonts w:ascii="Times New Roman" w:eastAsia="Times New Roman" w:hAnsi="Times New Roman"/>
          <w:bCs/>
          <w:color w:val="000000" w:themeColor="text1"/>
          <w:spacing w:val="-8"/>
          <w:sz w:val="28"/>
          <w:szCs w:val="28"/>
          <w:vertAlign w:val="subscript"/>
        </w:rPr>
        <w:t>1</w:t>
      </w:r>
      <w:r w:rsidR="00EB23EB" w:rsidRPr="00B42296">
        <w:rPr>
          <w:rFonts w:ascii="Times New Roman" w:eastAsia="Times New Roman" w:hAnsi="Times New Roman"/>
          <w:bCs/>
          <w:color w:val="000000" w:themeColor="text1"/>
          <w:spacing w:val="-8"/>
          <w:sz w:val="28"/>
          <w:szCs w:val="28"/>
        </w:rPr>
        <w:t>’, B</w:t>
      </w:r>
      <w:r w:rsidR="00EB23EB" w:rsidRPr="00B42296">
        <w:rPr>
          <w:rFonts w:ascii="Times New Roman" w:eastAsia="Times New Roman" w:hAnsi="Times New Roman"/>
          <w:bCs/>
          <w:color w:val="000000" w:themeColor="text1"/>
          <w:spacing w:val="-8"/>
          <w:sz w:val="28"/>
          <w:szCs w:val="28"/>
          <w:vertAlign w:val="subscript"/>
        </w:rPr>
        <w:t>2</w:t>
      </w:r>
      <w:r w:rsidR="00EB23EB" w:rsidRPr="00B42296">
        <w:rPr>
          <w:rFonts w:ascii="Times New Roman" w:eastAsia="Times New Roman" w:hAnsi="Times New Roman"/>
          <w:bCs/>
          <w:color w:val="000000" w:themeColor="text1"/>
          <w:spacing w:val="-8"/>
          <w:sz w:val="28"/>
          <w:szCs w:val="28"/>
        </w:rPr>
        <w:t>’, B</w:t>
      </w:r>
      <w:r w:rsidR="00EB23EB" w:rsidRPr="00B42296">
        <w:rPr>
          <w:rFonts w:ascii="Times New Roman" w:eastAsia="Times New Roman" w:hAnsi="Times New Roman"/>
          <w:bCs/>
          <w:color w:val="000000" w:themeColor="text1"/>
          <w:spacing w:val="-8"/>
          <w:sz w:val="28"/>
          <w:szCs w:val="28"/>
          <w:vertAlign w:val="subscript"/>
        </w:rPr>
        <w:t>3</w:t>
      </w:r>
      <w:r w:rsidR="000D0198" w:rsidRPr="00B42296">
        <w:rPr>
          <w:rFonts w:ascii="Times New Roman" w:eastAsia="Times New Roman" w:hAnsi="Times New Roman"/>
          <w:bCs/>
          <w:color w:val="000000" w:themeColor="text1"/>
          <w:spacing w:val="-8"/>
          <w:sz w:val="28"/>
          <w:szCs w:val="28"/>
        </w:rPr>
        <w:t xml:space="preserve">’ </w:t>
      </w:r>
      <w:r w:rsidR="00EB23EB" w:rsidRPr="00B42296">
        <w:rPr>
          <w:rFonts w:ascii="Times New Roman" w:eastAsia="Times New Roman" w:hAnsi="Times New Roman"/>
          <w:bCs/>
          <w:color w:val="000000" w:themeColor="text1"/>
          <w:spacing w:val="-8"/>
          <w:sz w:val="28"/>
          <w:szCs w:val="28"/>
        </w:rPr>
        <w:t>và B</w:t>
      </w:r>
      <w:r w:rsidR="00EB23EB" w:rsidRPr="00B42296">
        <w:rPr>
          <w:rFonts w:ascii="Times New Roman" w:eastAsia="Times New Roman" w:hAnsi="Times New Roman"/>
          <w:bCs/>
          <w:color w:val="000000" w:themeColor="text1"/>
          <w:spacing w:val="-8"/>
          <w:sz w:val="28"/>
          <w:szCs w:val="28"/>
          <w:vertAlign w:val="subscript"/>
        </w:rPr>
        <w:t>4</w:t>
      </w:r>
      <w:r w:rsidR="00EB23EB" w:rsidRPr="00B42296">
        <w:rPr>
          <w:rFonts w:ascii="Times New Roman" w:eastAsia="Times New Roman" w:hAnsi="Times New Roman"/>
          <w:bCs/>
          <w:color w:val="000000" w:themeColor="text1"/>
          <w:spacing w:val="-8"/>
          <w:sz w:val="28"/>
          <w:szCs w:val="28"/>
        </w:rPr>
        <w:t>’ có độ rộng tương ứng là 10 MHz, 8,4 MHz, 8,2 MHz</w:t>
      </w:r>
      <w:r w:rsidR="00EB23EB" w:rsidRPr="00B23E85">
        <w:rPr>
          <w:rFonts w:ascii="Times New Roman" w:eastAsia="Times New Roman" w:hAnsi="Times New Roman"/>
          <w:bCs/>
          <w:color w:val="000000" w:themeColor="text1"/>
          <w:sz w:val="28"/>
          <w:szCs w:val="28"/>
        </w:rPr>
        <w:t xml:space="preserve"> và 8,2 MHz;</w:t>
      </w:r>
    </w:p>
    <w:p w14:paraId="11BF2DB8" w14:textId="0EA0E1D2" w:rsidR="00EB23EB" w:rsidRPr="00B23E85" w:rsidRDefault="00A971BD" w:rsidP="00B6081A">
      <w:pPr>
        <w:tabs>
          <w:tab w:val="left" w:pos="993"/>
        </w:tabs>
        <w:spacing w:before="120" w:after="120" w:line="288" w:lineRule="auto"/>
        <w:ind w:firstLine="540"/>
        <w:jc w:val="both"/>
        <w:rPr>
          <w:rFonts w:ascii="Times New Roman" w:eastAsia="Times New Roman" w:hAnsi="Times New Roman"/>
          <w:bCs/>
          <w:sz w:val="28"/>
          <w:szCs w:val="28"/>
        </w:rPr>
      </w:pPr>
      <w:r w:rsidRPr="00B23E85">
        <w:rPr>
          <w:rFonts w:ascii="Times New Roman" w:eastAsia="Times New Roman" w:hAnsi="Times New Roman"/>
          <w:bCs/>
          <w:sz w:val="28"/>
          <w:szCs w:val="28"/>
        </w:rPr>
        <w:t>d</w:t>
      </w:r>
      <w:r w:rsidR="00EB23EB" w:rsidRPr="00B23E85">
        <w:rPr>
          <w:rFonts w:ascii="Times New Roman" w:eastAsia="Times New Roman" w:hAnsi="Times New Roman"/>
          <w:bCs/>
          <w:sz w:val="28"/>
          <w:szCs w:val="28"/>
        </w:rPr>
        <w:t xml:space="preserve">) </w:t>
      </w:r>
      <w:r w:rsidR="00EB23EB" w:rsidRPr="00B23E85">
        <w:rPr>
          <w:rFonts w:ascii="Times New Roman" w:eastAsia="Times New Roman" w:hAnsi="Times New Roman"/>
          <w:bCs/>
          <w:spacing w:val="-8"/>
          <w:sz w:val="28"/>
          <w:szCs w:val="28"/>
        </w:rPr>
        <w:t>Giới hạn tối đa tổng độ rộng băng tần mà một tổ chức được cấp phép sử dụng trong băng tần 880-915 MHz và 925-960 MHz là 2</w:t>
      </w:r>
      <w:r w:rsidR="00E85B21" w:rsidRPr="00B23E85">
        <w:rPr>
          <w:rFonts w:ascii="Times New Roman" w:eastAsia="Times New Roman" w:hAnsi="Times New Roman"/>
          <w:bCs/>
          <w:color w:val="000000" w:themeColor="text1"/>
          <w:spacing w:val="-8"/>
          <w:sz w:val="28"/>
          <w:szCs w:val="28"/>
        </w:rPr>
        <w:t>×</w:t>
      </w:r>
      <w:r w:rsidR="00EB23EB" w:rsidRPr="00B23E85">
        <w:rPr>
          <w:rFonts w:ascii="Times New Roman" w:eastAsia="Times New Roman" w:hAnsi="Times New Roman"/>
          <w:bCs/>
          <w:spacing w:val="-8"/>
          <w:sz w:val="28"/>
          <w:szCs w:val="28"/>
        </w:rPr>
        <w:t>10 MHz theo phương thức FDD;</w:t>
      </w:r>
    </w:p>
    <w:p w14:paraId="6E49AB01" w14:textId="395F4E3A" w:rsidR="00EB23EB" w:rsidRPr="00B23E85" w:rsidRDefault="00A971BD" w:rsidP="00B6081A">
      <w:pPr>
        <w:spacing w:before="120" w:after="120" w:line="288" w:lineRule="auto"/>
        <w:ind w:firstLine="540"/>
        <w:jc w:val="both"/>
        <w:rPr>
          <w:rFonts w:ascii="Times New Roman" w:eastAsia="Times New Roman" w:hAnsi="Times New Roman"/>
          <w:bCs/>
          <w:color w:val="000000" w:themeColor="text1"/>
          <w:sz w:val="28"/>
          <w:szCs w:val="28"/>
        </w:rPr>
      </w:pPr>
      <w:r w:rsidRPr="00B23E85">
        <w:rPr>
          <w:rFonts w:ascii="Times New Roman" w:eastAsia="Times New Roman" w:hAnsi="Times New Roman"/>
          <w:bCs/>
          <w:color w:val="000000" w:themeColor="text1"/>
          <w:sz w:val="28"/>
          <w:szCs w:val="28"/>
        </w:rPr>
        <w:t>đ</w:t>
      </w:r>
      <w:r w:rsidR="00EB23EB" w:rsidRPr="00B23E85">
        <w:rPr>
          <w:rFonts w:ascii="Times New Roman" w:eastAsia="Times New Roman" w:hAnsi="Times New Roman"/>
          <w:bCs/>
          <w:color w:val="000000" w:themeColor="text1"/>
          <w:sz w:val="28"/>
          <w:szCs w:val="28"/>
        </w:rPr>
        <w:t>) Các tổ chức được cấp giấy phép sử dụng băng tần trong băng tần 880-915 MHz và 925-960 MHz có trách nhiệm phối hợp với nhau để phòng tránh và xử lý nhiễu có hại;</w:t>
      </w:r>
    </w:p>
    <w:p w14:paraId="24479403" w14:textId="685C41E7" w:rsidR="005B435A" w:rsidRPr="00B23E85" w:rsidRDefault="005B435A" w:rsidP="00B6081A">
      <w:pPr>
        <w:spacing w:before="120" w:after="120" w:line="288" w:lineRule="auto"/>
        <w:ind w:firstLine="540"/>
        <w:jc w:val="both"/>
        <w:rPr>
          <w:rFonts w:ascii="Times New Roman" w:eastAsia="Times New Roman" w:hAnsi="Times New Roman"/>
          <w:bCs/>
          <w:color w:val="000000" w:themeColor="text1"/>
          <w:sz w:val="28"/>
          <w:szCs w:val="28"/>
        </w:rPr>
      </w:pPr>
      <w:r w:rsidRPr="00B23E85">
        <w:rPr>
          <w:rFonts w:ascii="Times New Roman" w:eastAsia="Times New Roman" w:hAnsi="Times New Roman"/>
          <w:bCs/>
          <w:color w:val="000000" w:themeColor="text1"/>
          <w:sz w:val="28"/>
          <w:szCs w:val="28"/>
        </w:rPr>
        <w:t xml:space="preserve">e) </w:t>
      </w:r>
      <w:r w:rsidR="003931F9" w:rsidRPr="00B23E85">
        <w:rPr>
          <w:rFonts w:ascii="Times New Roman" w:eastAsia="Times New Roman" w:hAnsi="Times New Roman"/>
          <w:bCs/>
          <w:color w:val="000000" w:themeColor="text1"/>
          <w:sz w:val="28"/>
          <w:szCs w:val="28"/>
        </w:rPr>
        <w:t>Đ</w:t>
      </w:r>
      <w:r w:rsidRPr="00B23E85">
        <w:rPr>
          <w:rFonts w:ascii="Times New Roman" w:eastAsia="Times New Roman" w:hAnsi="Times New Roman"/>
          <w:bCs/>
          <w:color w:val="000000" w:themeColor="text1"/>
          <w:sz w:val="28"/>
          <w:szCs w:val="28"/>
        </w:rPr>
        <w:t xml:space="preserve">ể </w:t>
      </w:r>
      <w:r w:rsidR="000F7A2C" w:rsidRPr="00B23E85">
        <w:rPr>
          <w:rFonts w:ascii="Times New Roman" w:eastAsia="Times New Roman" w:hAnsi="Times New Roman"/>
          <w:bCs/>
          <w:color w:val="000000" w:themeColor="text1"/>
          <w:sz w:val="28"/>
          <w:szCs w:val="28"/>
        </w:rPr>
        <w:t>không gây</w:t>
      </w:r>
      <w:r w:rsidRPr="00B23E85">
        <w:rPr>
          <w:rFonts w:ascii="Times New Roman" w:eastAsia="Times New Roman" w:hAnsi="Times New Roman"/>
          <w:bCs/>
          <w:color w:val="000000" w:themeColor="text1"/>
          <w:sz w:val="28"/>
          <w:szCs w:val="28"/>
        </w:rPr>
        <w:t xml:space="preserve"> nhiễu có hại </w:t>
      </w:r>
      <w:r w:rsidR="000F7A2C" w:rsidRPr="00B23E85">
        <w:rPr>
          <w:rFonts w:ascii="Times New Roman" w:eastAsia="Times New Roman" w:hAnsi="Times New Roman"/>
          <w:bCs/>
          <w:color w:val="000000" w:themeColor="text1"/>
          <w:sz w:val="28"/>
          <w:szCs w:val="28"/>
        </w:rPr>
        <w:t>cho</w:t>
      </w:r>
      <w:r w:rsidRPr="00B23E85">
        <w:rPr>
          <w:rFonts w:ascii="Times New Roman" w:eastAsia="Times New Roman" w:hAnsi="Times New Roman"/>
          <w:bCs/>
          <w:color w:val="000000" w:themeColor="text1"/>
          <w:sz w:val="28"/>
          <w:szCs w:val="28"/>
        </w:rPr>
        <w:t xml:space="preserve"> hệ thống vô tuyến </w:t>
      </w:r>
      <w:r w:rsidR="003931F9" w:rsidRPr="00B23E85">
        <w:rPr>
          <w:rFonts w:ascii="Times New Roman" w:eastAsia="Times New Roman" w:hAnsi="Times New Roman"/>
          <w:bCs/>
          <w:color w:val="000000" w:themeColor="text1"/>
          <w:sz w:val="28"/>
          <w:szCs w:val="28"/>
        </w:rPr>
        <w:t>điện khác được phép</w:t>
      </w:r>
      <w:r w:rsidRPr="00B23E85">
        <w:rPr>
          <w:rFonts w:ascii="Times New Roman" w:eastAsia="Times New Roman" w:hAnsi="Times New Roman"/>
          <w:bCs/>
          <w:color w:val="000000" w:themeColor="text1"/>
          <w:sz w:val="28"/>
          <w:szCs w:val="28"/>
        </w:rPr>
        <w:t xml:space="preserve"> hoạt động </w:t>
      </w:r>
      <w:r w:rsidR="004F2831" w:rsidRPr="00B23E85">
        <w:rPr>
          <w:rFonts w:ascii="Times New Roman" w:eastAsia="Times New Roman" w:hAnsi="Times New Roman"/>
          <w:bCs/>
          <w:color w:val="000000" w:themeColor="text1"/>
          <w:sz w:val="28"/>
          <w:szCs w:val="28"/>
        </w:rPr>
        <w:t xml:space="preserve">tại một số khu vực </w:t>
      </w:r>
      <w:r w:rsidRPr="00B23E85">
        <w:rPr>
          <w:rFonts w:ascii="Times New Roman" w:eastAsia="Times New Roman" w:hAnsi="Times New Roman"/>
          <w:bCs/>
          <w:color w:val="000000" w:themeColor="text1"/>
          <w:sz w:val="28"/>
          <w:szCs w:val="28"/>
        </w:rPr>
        <w:t xml:space="preserve">trong băng tần </w:t>
      </w:r>
      <w:r w:rsidR="003931F9" w:rsidRPr="00B23E85">
        <w:rPr>
          <w:rFonts w:ascii="Times New Roman" w:eastAsia="Times New Roman" w:hAnsi="Times New Roman"/>
          <w:bCs/>
          <w:color w:val="000000" w:themeColor="text1"/>
          <w:sz w:val="28"/>
          <w:szCs w:val="28"/>
        </w:rPr>
        <w:t>880-915 MHz và 925-960 MHz</w:t>
      </w:r>
      <w:r w:rsidRPr="00B23E85">
        <w:rPr>
          <w:rFonts w:ascii="Times New Roman" w:eastAsia="Times New Roman" w:hAnsi="Times New Roman"/>
          <w:bCs/>
          <w:color w:val="000000" w:themeColor="text1"/>
          <w:sz w:val="28"/>
          <w:szCs w:val="28"/>
        </w:rPr>
        <w:t>, tổ chức</w:t>
      </w:r>
      <w:r w:rsidRPr="00B23E85">
        <w:rPr>
          <w:rFonts w:ascii="Times New Roman" w:hAnsi="Times New Roman"/>
        </w:rPr>
        <w:t xml:space="preserve"> </w:t>
      </w:r>
      <w:r w:rsidRPr="00B23E85">
        <w:rPr>
          <w:rFonts w:ascii="Times New Roman" w:eastAsia="Times New Roman" w:hAnsi="Times New Roman"/>
          <w:bCs/>
          <w:color w:val="000000" w:themeColor="text1"/>
          <w:sz w:val="28"/>
          <w:szCs w:val="28"/>
        </w:rPr>
        <w:t xml:space="preserve">được cấp giấy phép sử dụng băng tần </w:t>
      </w:r>
      <w:r w:rsidR="003931F9" w:rsidRPr="00B23E85">
        <w:rPr>
          <w:rFonts w:ascii="Times New Roman" w:eastAsia="Times New Roman" w:hAnsi="Times New Roman"/>
          <w:bCs/>
          <w:color w:val="000000" w:themeColor="text1"/>
          <w:sz w:val="28"/>
          <w:szCs w:val="28"/>
        </w:rPr>
        <w:t xml:space="preserve">trong băng tần này </w:t>
      </w:r>
      <w:r w:rsidR="000F7A2C" w:rsidRPr="00B23E85">
        <w:rPr>
          <w:rFonts w:ascii="Times New Roman" w:eastAsia="Times New Roman" w:hAnsi="Times New Roman"/>
          <w:bCs/>
          <w:color w:val="000000" w:themeColor="text1"/>
          <w:sz w:val="28"/>
          <w:szCs w:val="28"/>
        </w:rPr>
        <w:t>phải</w:t>
      </w:r>
      <w:r w:rsidRPr="00B23E85">
        <w:rPr>
          <w:rFonts w:ascii="Times New Roman" w:eastAsia="Times New Roman" w:hAnsi="Times New Roman"/>
          <w:bCs/>
          <w:color w:val="000000" w:themeColor="text1"/>
          <w:sz w:val="28"/>
          <w:szCs w:val="28"/>
        </w:rPr>
        <w:t xml:space="preserve"> thực hiện các </w:t>
      </w:r>
      <w:r w:rsidR="000F7A2C" w:rsidRPr="00B23E85">
        <w:rPr>
          <w:rFonts w:ascii="Times New Roman" w:eastAsia="Times New Roman" w:hAnsi="Times New Roman"/>
          <w:bCs/>
          <w:color w:val="000000" w:themeColor="text1"/>
          <w:sz w:val="28"/>
          <w:szCs w:val="28"/>
        </w:rPr>
        <w:t>giải</w:t>
      </w:r>
      <w:r w:rsidRPr="00B23E85">
        <w:rPr>
          <w:rFonts w:ascii="Times New Roman" w:eastAsia="Times New Roman" w:hAnsi="Times New Roman"/>
          <w:bCs/>
          <w:color w:val="000000" w:themeColor="text1"/>
          <w:sz w:val="28"/>
          <w:szCs w:val="28"/>
        </w:rPr>
        <w:t xml:space="preserve"> pháp kỹ thuật</w:t>
      </w:r>
      <w:r w:rsidR="000F7A2C" w:rsidRPr="00B23E85">
        <w:rPr>
          <w:rFonts w:ascii="Times New Roman" w:eastAsia="Times New Roman" w:hAnsi="Times New Roman"/>
          <w:bCs/>
          <w:color w:val="000000" w:themeColor="text1"/>
          <w:sz w:val="28"/>
          <w:szCs w:val="28"/>
        </w:rPr>
        <w:t xml:space="preserve"> để xử lý nhiễu có hại</w:t>
      </w:r>
      <w:r w:rsidRPr="00B23E85">
        <w:rPr>
          <w:rFonts w:ascii="Times New Roman" w:eastAsia="Times New Roman" w:hAnsi="Times New Roman"/>
          <w:bCs/>
          <w:color w:val="000000" w:themeColor="text1"/>
          <w:sz w:val="28"/>
          <w:szCs w:val="28"/>
        </w:rPr>
        <w:t xml:space="preserve"> theo hướng dẫn của Bộ Thông tin và Truyền thông (Cục Tần số vô tuyến điện)</w:t>
      </w:r>
      <w:r w:rsidR="00577024" w:rsidRPr="00B23E85">
        <w:rPr>
          <w:rFonts w:ascii="Times New Roman" w:eastAsia="Times New Roman" w:hAnsi="Times New Roman"/>
          <w:bCs/>
          <w:color w:val="000000" w:themeColor="text1"/>
          <w:sz w:val="28"/>
          <w:szCs w:val="28"/>
        </w:rPr>
        <w:t>.</w:t>
      </w:r>
    </w:p>
    <w:p w14:paraId="2F78A783" w14:textId="46990B20" w:rsidR="00A52556" w:rsidRPr="00B23E85" w:rsidRDefault="00A52556" w:rsidP="00B6081A">
      <w:pPr>
        <w:spacing w:before="120" w:after="120" w:line="288" w:lineRule="auto"/>
        <w:ind w:firstLine="562"/>
        <w:jc w:val="both"/>
        <w:rPr>
          <w:rFonts w:ascii="Times New Roman" w:eastAsia="Times New Roman" w:hAnsi="Times New Roman"/>
          <w:bCs/>
          <w:color w:val="000000" w:themeColor="text1"/>
          <w:sz w:val="28"/>
          <w:szCs w:val="28"/>
        </w:rPr>
      </w:pPr>
      <w:r w:rsidRPr="00B23E85">
        <w:rPr>
          <w:rFonts w:ascii="Times New Roman" w:eastAsia="Times New Roman" w:hAnsi="Times New Roman"/>
          <w:b/>
          <w:bCs/>
          <w:color w:val="000000" w:themeColor="text1"/>
          <w:sz w:val="28"/>
          <w:szCs w:val="28"/>
        </w:rPr>
        <w:t xml:space="preserve">2. Quy hoạch băng tần </w:t>
      </w:r>
      <w:r w:rsidRPr="00B23E85">
        <w:rPr>
          <w:rFonts w:ascii="Times New Roman" w:eastAsia="Times New Roman" w:hAnsi="Times New Roman"/>
          <w:b/>
          <w:bCs/>
          <w:sz w:val="28"/>
          <w:szCs w:val="28"/>
        </w:rPr>
        <w:t xml:space="preserve">890-915 MHz và 935-960 MHz </w:t>
      </w:r>
      <w:r w:rsidRPr="00B23E85">
        <w:rPr>
          <w:rFonts w:ascii="Times New Roman" w:eastAsia="Times New Roman" w:hAnsi="Times New Roman"/>
          <w:b/>
          <w:bCs/>
          <w:color w:val="000000" w:themeColor="text1"/>
          <w:sz w:val="28"/>
          <w:szCs w:val="28"/>
        </w:rPr>
        <w:t>từ ngày 16 tháng 9 năm 2026 như sau:</w:t>
      </w:r>
    </w:p>
    <w:p w14:paraId="37F539F7" w14:textId="5DB8AF4C" w:rsidR="00D54312" w:rsidRPr="00B23E85" w:rsidRDefault="00E6385B" w:rsidP="00B6081A">
      <w:pPr>
        <w:spacing w:before="120" w:after="120" w:line="288" w:lineRule="auto"/>
        <w:ind w:firstLine="567"/>
        <w:jc w:val="center"/>
        <w:rPr>
          <w:rFonts w:ascii="Times New Roman" w:eastAsia="Times New Roman" w:hAnsi="Times New Roman"/>
          <w:bCs/>
          <w:color w:val="000000" w:themeColor="text1"/>
          <w:sz w:val="28"/>
          <w:szCs w:val="28"/>
        </w:rPr>
      </w:pPr>
      <w:r w:rsidRPr="00B23E85">
        <w:rPr>
          <w:rFonts w:ascii="Times New Roman" w:hAnsi="Times New Roman"/>
          <w:noProof/>
        </w:rPr>
        <w:drawing>
          <wp:inline distT="0" distB="0" distL="0" distR="0" wp14:anchorId="1129CDAE" wp14:editId="3E47E88D">
            <wp:extent cx="4676775" cy="78947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91511" cy="791962"/>
                    </a:xfrm>
                    <a:prstGeom prst="rect">
                      <a:avLst/>
                    </a:prstGeom>
                    <a:noFill/>
                    <a:ln>
                      <a:noFill/>
                    </a:ln>
                  </pic:spPr>
                </pic:pic>
              </a:graphicData>
            </a:graphic>
          </wp:inline>
        </w:drawing>
      </w:r>
    </w:p>
    <w:p w14:paraId="1F08239D" w14:textId="68054EBF" w:rsidR="00B74367" w:rsidRPr="00B23E85" w:rsidRDefault="00441F94" w:rsidP="00B6081A">
      <w:pPr>
        <w:spacing w:before="120" w:after="120" w:line="288" w:lineRule="auto"/>
        <w:ind w:firstLine="540"/>
        <w:jc w:val="both"/>
        <w:rPr>
          <w:rFonts w:ascii="Times New Roman" w:eastAsia="Times New Roman" w:hAnsi="Times New Roman"/>
          <w:bCs/>
          <w:color w:val="000000" w:themeColor="text1"/>
          <w:sz w:val="28"/>
          <w:szCs w:val="28"/>
        </w:rPr>
      </w:pPr>
      <w:r w:rsidRPr="00B23E85">
        <w:rPr>
          <w:rFonts w:ascii="Times New Roman" w:eastAsia="Times New Roman" w:hAnsi="Times New Roman"/>
          <w:bCs/>
          <w:color w:val="000000" w:themeColor="text1"/>
          <w:sz w:val="28"/>
          <w:szCs w:val="28"/>
        </w:rPr>
        <w:lastRenderedPageBreak/>
        <w:t xml:space="preserve">a) </w:t>
      </w:r>
      <w:r w:rsidR="00B239D4" w:rsidRPr="00B23E85">
        <w:rPr>
          <w:rFonts w:ascii="Times New Roman" w:eastAsia="Times New Roman" w:hAnsi="Times New Roman"/>
          <w:bCs/>
          <w:color w:val="000000" w:themeColor="text1"/>
          <w:sz w:val="28"/>
          <w:szCs w:val="28"/>
        </w:rPr>
        <w:t>Băng tần 890-915 MHz và 935-960 MHz được sử dụng để triển khai hệ thống thông tin di động</w:t>
      </w:r>
      <w:r w:rsidR="00694020" w:rsidRPr="00B23E85">
        <w:rPr>
          <w:rFonts w:ascii="Times New Roman" w:eastAsia="Times New Roman" w:hAnsi="Times New Roman"/>
          <w:bCs/>
          <w:color w:val="000000" w:themeColor="text1"/>
          <w:sz w:val="28"/>
          <w:szCs w:val="28"/>
        </w:rPr>
        <w:t xml:space="preserve"> mặt đất công cộng</w:t>
      </w:r>
      <w:r w:rsidR="00927FAB">
        <w:rPr>
          <w:rFonts w:ascii="Times New Roman" w:eastAsia="Times New Roman" w:hAnsi="Times New Roman"/>
          <w:bCs/>
          <w:color w:val="000000" w:themeColor="text1"/>
          <w:sz w:val="28"/>
          <w:szCs w:val="28"/>
        </w:rPr>
        <w:t xml:space="preserve"> theo</w:t>
      </w:r>
      <w:r w:rsidR="000A3EBA">
        <w:rPr>
          <w:rFonts w:ascii="Times New Roman" w:eastAsia="Times New Roman" w:hAnsi="Times New Roman"/>
          <w:bCs/>
          <w:color w:val="000000" w:themeColor="text1"/>
          <w:sz w:val="28"/>
          <w:szCs w:val="28"/>
        </w:rPr>
        <w:t xml:space="preserve"> tiêu </w:t>
      </w:r>
      <w:r w:rsidR="00636E12" w:rsidRPr="00B23E85">
        <w:rPr>
          <w:rFonts w:ascii="Times New Roman" w:eastAsia="Times New Roman" w:hAnsi="Times New Roman"/>
          <w:bCs/>
          <w:color w:val="000000" w:themeColor="text1"/>
          <w:sz w:val="28"/>
          <w:szCs w:val="28"/>
        </w:rPr>
        <w:t xml:space="preserve">chuẩn IMT-2000, </w:t>
      </w:r>
      <w:r w:rsidR="00B239D4" w:rsidRPr="00B23E85">
        <w:rPr>
          <w:rFonts w:ascii="Times New Roman" w:eastAsia="Times New Roman" w:hAnsi="Times New Roman"/>
          <w:bCs/>
          <w:color w:val="000000" w:themeColor="text1"/>
          <w:sz w:val="28"/>
          <w:szCs w:val="28"/>
        </w:rPr>
        <w:t>IMT-Advanced, IMT-2020 và các phiên bản</w:t>
      </w:r>
      <w:r w:rsidR="009A2256">
        <w:rPr>
          <w:rFonts w:ascii="Times New Roman" w:eastAsia="Times New Roman" w:hAnsi="Times New Roman"/>
          <w:bCs/>
          <w:color w:val="000000" w:themeColor="text1"/>
          <w:sz w:val="28"/>
          <w:szCs w:val="28"/>
        </w:rPr>
        <w:t xml:space="preserve"> tiếp theo theo phương thức FDD.</w:t>
      </w:r>
    </w:p>
    <w:p w14:paraId="28CEB322" w14:textId="1CAC8F66" w:rsidR="00B239D4" w:rsidRPr="00B23E85" w:rsidRDefault="00B74367" w:rsidP="00B6081A">
      <w:pPr>
        <w:tabs>
          <w:tab w:val="left" w:pos="540"/>
        </w:tabs>
        <w:spacing w:before="120" w:after="120" w:line="288" w:lineRule="auto"/>
        <w:ind w:firstLine="540"/>
        <w:jc w:val="both"/>
        <w:rPr>
          <w:rFonts w:ascii="Times New Roman" w:eastAsia="Times New Roman" w:hAnsi="Times New Roman"/>
          <w:bCs/>
          <w:sz w:val="28"/>
          <w:szCs w:val="28"/>
        </w:rPr>
      </w:pPr>
      <w:r w:rsidRPr="00B23E85">
        <w:rPr>
          <w:rFonts w:ascii="Times New Roman" w:eastAsia="Times New Roman" w:hAnsi="Times New Roman"/>
          <w:bCs/>
          <w:sz w:val="28"/>
          <w:szCs w:val="28"/>
        </w:rPr>
        <w:t xml:space="preserve">Hệ thống thông tin di động mặt đất công cộng theo tiêu chuẩn IMT-2000 quy định tại điểm này </w:t>
      </w:r>
      <w:r w:rsidR="0082152A" w:rsidRPr="00B23E85">
        <w:rPr>
          <w:rFonts w:ascii="Times New Roman" w:eastAsia="Times New Roman" w:hAnsi="Times New Roman"/>
          <w:bCs/>
          <w:sz w:val="28"/>
          <w:szCs w:val="28"/>
        </w:rPr>
        <w:t xml:space="preserve">được </w:t>
      </w:r>
      <w:r w:rsidR="005A099B" w:rsidRPr="00B23E85">
        <w:rPr>
          <w:rFonts w:ascii="Times New Roman" w:eastAsia="Times New Roman" w:hAnsi="Times New Roman"/>
          <w:bCs/>
          <w:sz w:val="28"/>
          <w:szCs w:val="28"/>
        </w:rPr>
        <w:t>sử dụng</w:t>
      </w:r>
      <w:r w:rsidR="00E64565" w:rsidRPr="00B23E85">
        <w:rPr>
          <w:rFonts w:ascii="Times New Roman" w:eastAsia="Times New Roman" w:hAnsi="Times New Roman"/>
          <w:bCs/>
          <w:sz w:val="28"/>
          <w:szCs w:val="28"/>
        </w:rPr>
        <w:t xml:space="preserve"> </w:t>
      </w:r>
      <w:r w:rsidR="005A099B" w:rsidRPr="00B23E85">
        <w:rPr>
          <w:rFonts w:ascii="Times New Roman" w:eastAsia="Times New Roman" w:hAnsi="Times New Roman"/>
          <w:bCs/>
          <w:sz w:val="28"/>
          <w:szCs w:val="28"/>
        </w:rPr>
        <w:t>đến hết ngày 14</w:t>
      </w:r>
      <w:r w:rsidR="00436F81" w:rsidRPr="00B23E85">
        <w:rPr>
          <w:rFonts w:ascii="Times New Roman" w:eastAsia="Times New Roman" w:hAnsi="Times New Roman"/>
          <w:bCs/>
          <w:sz w:val="28"/>
          <w:szCs w:val="28"/>
        </w:rPr>
        <w:t xml:space="preserve"> tháng </w:t>
      </w:r>
      <w:r w:rsidR="0082152A" w:rsidRPr="00B23E85">
        <w:rPr>
          <w:rFonts w:ascii="Times New Roman" w:eastAsia="Times New Roman" w:hAnsi="Times New Roman"/>
          <w:bCs/>
          <w:sz w:val="28"/>
          <w:szCs w:val="28"/>
        </w:rPr>
        <w:t>9</w:t>
      </w:r>
      <w:r w:rsidR="00436F81" w:rsidRPr="00B23E85">
        <w:rPr>
          <w:rFonts w:ascii="Times New Roman" w:eastAsia="Times New Roman" w:hAnsi="Times New Roman"/>
          <w:bCs/>
          <w:sz w:val="28"/>
          <w:szCs w:val="28"/>
        </w:rPr>
        <w:t xml:space="preserve"> năm </w:t>
      </w:r>
      <w:r w:rsidR="0082152A" w:rsidRPr="00B23E85">
        <w:rPr>
          <w:rFonts w:ascii="Times New Roman" w:eastAsia="Times New Roman" w:hAnsi="Times New Roman"/>
          <w:bCs/>
          <w:sz w:val="28"/>
          <w:szCs w:val="28"/>
        </w:rPr>
        <w:t>2028</w:t>
      </w:r>
      <w:r w:rsidR="00A2494B" w:rsidRPr="00B23E85">
        <w:rPr>
          <w:rFonts w:ascii="Times New Roman" w:eastAsia="Times New Roman" w:hAnsi="Times New Roman"/>
          <w:bCs/>
          <w:sz w:val="28"/>
          <w:szCs w:val="28"/>
        </w:rPr>
        <w:t>;</w:t>
      </w:r>
    </w:p>
    <w:p w14:paraId="0961E99F" w14:textId="363EA085" w:rsidR="00B239D4" w:rsidRPr="00B23E85" w:rsidRDefault="00B82665" w:rsidP="00B6081A">
      <w:pPr>
        <w:tabs>
          <w:tab w:val="left" w:pos="900"/>
        </w:tabs>
        <w:spacing w:before="120" w:after="120" w:line="288" w:lineRule="auto"/>
        <w:ind w:firstLine="540"/>
        <w:jc w:val="both"/>
        <w:rPr>
          <w:rFonts w:ascii="Times New Roman" w:eastAsia="Times New Roman" w:hAnsi="Times New Roman"/>
          <w:bCs/>
          <w:sz w:val="28"/>
          <w:szCs w:val="28"/>
        </w:rPr>
      </w:pPr>
      <w:r>
        <w:rPr>
          <w:rFonts w:ascii="Times New Roman" w:eastAsia="Times New Roman" w:hAnsi="Times New Roman"/>
          <w:bCs/>
          <w:sz w:val="28"/>
          <w:szCs w:val="28"/>
        </w:rPr>
        <w:t>b</w:t>
      </w:r>
      <w:r w:rsidR="00441F94" w:rsidRPr="00B23E85">
        <w:rPr>
          <w:rFonts w:ascii="Times New Roman" w:eastAsia="Times New Roman" w:hAnsi="Times New Roman"/>
          <w:bCs/>
          <w:sz w:val="28"/>
          <w:szCs w:val="28"/>
        </w:rPr>
        <w:t xml:space="preserve">) </w:t>
      </w:r>
      <w:r w:rsidR="00694020" w:rsidRPr="00B23E85">
        <w:rPr>
          <w:rFonts w:ascii="Times New Roman" w:eastAsia="Times New Roman" w:hAnsi="Times New Roman"/>
          <w:bCs/>
          <w:sz w:val="28"/>
          <w:szCs w:val="28"/>
        </w:rPr>
        <w:t>B</w:t>
      </w:r>
      <w:r w:rsidR="00D54312" w:rsidRPr="00B23E85">
        <w:rPr>
          <w:rFonts w:ascii="Times New Roman" w:eastAsia="Times New Roman" w:hAnsi="Times New Roman"/>
          <w:bCs/>
          <w:sz w:val="28"/>
          <w:szCs w:val="28"/>
        </w:rPr>
        <w:t>ă</w:t>
      </w:r>
      <w:r w:rsidR="00C203E3" w:rsidRPr="00B23E85">
        <w:rPr>
          <w:rFonts w:ascii="Times New Roman" w:eastAsia="Times New Roman" w:hAnsi="Times New Roman"/>
          <w:bCs/>
          <w:sz w:val="28"/>
          <w:szCs w:val="28"/>
        </w:rPr>
        <w:t>ng tần 890-915 MHz được dành cho</w:t>
      </w:r>
      <w:r w:rsidR="00D54312" w:rsidRPr="00B23E85">
        <w:rPr>
          <w:rFonts w:ascii="Times New Roman" w:eastAsia="Times New Roman" w:hAnsi="Times New Roman"/>
          <w:bCs/>
          <w:sz w:val="28"/>
          <w:szCs w:val="28"/>
        </w:rPr>
        <w:t xml:space="preserve"> băng tần đường lên, phân chia thành 0</w:t>
      </w:r>
      <w:r w:rsidR="00B32F28" w:rsidRPr="00B23E85">
        <w:rPr>
          <w:rFonts w:ascii="Times New Roman" w:eastAsia="Times New Roman" w:hAnsi="Times New Roman"/>
          <w:bCs/>
          <w:sz w:val="28"/>
          <w:szCs w:val="28"/>
        </w:rPr>
        <w:t>3</w:t>
      </w:r>
      <w:r w:rsidR="00D54312" w:rsidRPr="00B23E85">
        <w:rPr>
          <w:rFonts w:ascii="Times New Roman" w:eastAsia="Times New Roman" w:hAnsi="Times New Roman"/>
          <w:bCs/>
          <w:sz w:val="28"/>
          <w:szCs w:val="28"/>
        </w:rPr>
        <w:t xml:space="preserve"> khối </w:t>
      </w:r>
      <w:r w:rsidR="00B32F28" w:rsidRPr="00B23E85">
        <w:rPr>
          <w:rFonts w:ascii="Times New Roman" w:eastAsia="Times New Roman" w:hAnsi="Times New Roman"/>
          <w:bCs/>
          <w:sz w:val="28"/>
          <w:szCs w:val="28"/>
        </w:rPr>
        <w:t>C</w:t>
      </w:r>
      <w:r w:rsidR="00D54312" w:rsidRPr="00B23E85">
        <w:rPr>
          <w:rFonts w:ascii="Times New Roman" w:eastAsia="Times New Roman" w:hAnsi="Times New Roman"/>
          <w:bCs/>
          <w:sz w:val="28"/>
          <w:szCs w:val="28"/>
          <w:vertAlign w:val="subscript"/>
        </w:rPr>
        <w:t>1</w:t>
      </w:r>
      <w:r w:rsidR="00B32F28" w:rsidRPr="00B23E85">
        <w:rPr>
          <w:rFonts w:ascii="Times New Roman" w:eastAsia="Times New Roman" w:hAnsi="Times New Roman"/>
          <w:bCs/>
          <w:sz w:val="28"/>
          <w:szCs w:val="28"/>
        </w:rPr>
        <w:t>, C</w:t>
      </w:r>
      <w:r w:rsidR="00B32F28" w:rsidRPr="00B23E85">
        <w:rPr>
          <w:rFonts w:ascii="Times New Roman" w:eastAsia="Times New Roman" w:hAnsi="Times New Roman"/>
          <w:bCs/>
          <w:sz w:val="28"/>
          <w:szCs w:val="28"/>
          <w:vertAlign w:val="subscript"/>
        </w:rPr>
        <w:t xml:space="preserve">2 </w:t>
      </w:r>
      <w:r w:rsidR="00B239D4" w:rsidRPr="00B23E85">
        <w:rPr>
          <w:rFonts w:ascii="Times New Roman" w:eastAsia="Times New Roman" w:hAnsi="Times New Roman"/>
          <w:bCs/>
          <w:sz w:val="28"/>
          <w:szCs w:val="28"/>
        </w:rPr>
        <w:t xml:space="preserve">và </w:t>
      </w:r>
      <w:r w:rsidR="00B32F28" w:rsidRPr="00B23E85">
        <w:rPr>
          <w:rFonts w:ascii="Times New Roman" w:eastAsia="Times New Roman" w:hAnsi="Times New Roman"/>
          <w:bCs/>
          <w:sz w:val="28"/>
          <w:szCs w:val="28"/>
        </w:rPr>
        <w:t>C</w:t>
      </w:r>
      <w:r w:rsidR="00B32F28" w:rsidRPr="00B23E85">
        <w:rPr>
          <w:rFonts w:ascii="Times New Roman" w:eastAsia="Times New Roman" w:hAnsi="Times New Roman"/>
          <w:bCs/>
          <w:sz w:val="28"/>
          <w:szCs w:val="28"/>
          <w:vertAlign w:val="subscript"/>
        </w:rPr>
        <w:t>3</w:t>
      </w:r>
      <w:r w:rsidR="00D54312" w:rsidRPr="00B23E85">
        <w:rPr>
          <w:rFonts w:ascii="Times New Roman" w:eastAsia="Times New Roman" w:hAnsi="Times New Roman"/>
          <w:bCs/>
          <w:sz w:val="28"/>
          <w:szCs w:val="28"/>
          <w:vertAlign w:val="subscript"/>
        </w:rPr>
        <w:t xml:space="preserve"> </w:t>
      </w:r>
      <w:r w:rsidR="00D54312" w:rsidRPr="00B23E85">
        <w:rPr>
          <w:rFonts w:ascii="Times New Roman" w:eastAsia="Times New Roman" w:hAnsi="Times New Roman"/>
          <w:bCs/>
          <w:sz w:val="28"/>
          <w:szCs w:val="28"/>
        </w:rPr>
        <w:t>có độ rộng tương ứng là 10 MHz</w:t>
      </w:r>
      <w:r w:rsidR="00B32F28" w:rsidRPr="00B23E85">
        <w:rPr>
          <w:rFonts w:ascii="Times New Roman" w:eastAsia="Times New Roman" w:hAnsi="Times New Roman"/>
          <w:bCs/>
          <w:sz w:val="28"/>
          <w:szCs w:val="28"/>
        </w:rPr>
        <w:t>, 5 MHz</w:t>
      </w:r>
      <w:r w:rsidR="00B239D4" w:rsidRPr="00B23E85">
        <w:rPr>
          <w:rFonts w:ascii="Times New Roman" w:eastAsia="Times New Roman" w:hAnsi="Times New Roman"/>
          <w:bCs/>
          <w:sz w:val="28"/>
          <w:szCs w:val="28"/>
        </w:rPr>
        <w:t xml:space="preserve"> và</w:t>
      </w:r>
      <w:r w:rsidR="00D54312" w:rsidRPr="00B23E85">
        <w:rPr>
          <w:rFonts w:ascii="Times New Roman" w:eastAsia="Times New Roman" w:hAnsi="Times New Roman"/>
          <w:bCs/>
          <w:sz w:val="28"/>
          <w:szCs w:val="28"/>
        </w:rPr>
        <w:t xml:space="preserve"> 1</w:t>
      </w:r>
      <w:r w:rsidR="00B32F28" w:rsidRPr="00B23E85">
        <w:rPr>
          <w:rFonts w:ascii="Times New Roman" w:eastAsia="Times New Roman" w:hAnsi="Times New Roman"/>
          <w:bCs/>
          <w:sz w:val="28"/>
          <w:szCs w:val="28"/>
        </w:rPr>
        <w:t>0</w:t>
      </w:r>
      <w:r w:rsidR="00D54312" w:rsidRPr="00B23E85">
        <w:rPr>
          <w:rFonts w:ascii="Times New Roman" w:eastAsia="Times New Roman" w:hAnsi="Times New Roman"/>
          <w:bCs/>
          <w:sz w:val="28"/>
          <w:szCs w:val="28"/>
        </w:rPr>
        <w:t xml:space="preserve"> MHz;</w:t>
      </w:r>
    </w:p>
    <w:p w14:paraId="62BA6D62" w14:textId="0356A1FB" w:rsidR="00B239D4" w:rsidRPr="00B23E85" w:rsidRDefault="00B82665" w:rsidP="00B6081A">
      <w:pPr>
        <w:tabs>
          <w:tab w:val="left" w:pos="900"/>
        </w:tabs>
        <w:spacing w:before="120" w:after="120" w:line="288" w:lineRule="auto"/>
        <w:ind w:firstLine="540"/>
        <w:jc w:val="both"/>
        <w:rPr>
          <w:rFonts w:ascii="Times New Roman" w:eastAsia="Times New Roman" w:hAnsi="Times New Roman"/>
          <w:bCs/>
          <w:sz w:val="28"/>
          <w:szCs w:val="28"/>
        </w:rPr>
      </w:pPr>
      <w:r>
        <w:rPr>
          <w:rFonts w:ascii="Times New Roman" w:eastAsia="Times New Roman" w:hAnsi="Times New Roman"/>
          <w:bCs/>
          <w:sz w:val="28"/>
          <w:szCs w:val="28"/>
        </w:rPr>
        <w:t>c</w:t>
      </w:r>
      <w:r w:rsidR="00441F94" w:rsidRPr="00B23E85">
        <w:rPr>
          <w:rFonts w:ascii="Times New Roman" w:eastAsia="Times New Roman" w:hAnsi="Times New Roman"/>
          <w:bCs/>
          <w:sz w:val="28"/>
          <w:szCs w:val="28"/>
        </w:rPr>
        <w:t xml:space="preserve">) </w:t>
      </w:r>
      <w:r w:rsidR="00694020" w:rsidRPr="00B23E85">
        <w:rPr>
          <w:rFonts w:ascii="Times New Roman" w:eastAsia="Times New Roman" w:hAnsi="Times New Roman"/>
          <w:bCs/>
          <w:sz w:val="28"/>
          <w:szCs w:val="28"/>
        </w:rPr>
        <w:t>B</w:t>
      </w:r>
      <w:r w:rsidR="00D54312" w:rsidRPr="00B23E85">
        <w:rPr>
          <w:rFonts w:ascii="Times New Roman" w:eastAsia="Times New Roman" w:hAnsi="Times New Roman"/>
          <w:bCs/>
          <w:sz w:val="28"/>
          <w:szCs w:val="28"/>
        </w:rPr>
        <w:t>ă</w:t>
      </w:r>
      <w:r w:rsidR="00C203E3" w:rsidRPr="00B23E85">
        <w:rPr>
          <w:rFonts w:ascii="Times New Roman" w:eastAsia="Times New Roman" w:hAnsi="Times New Roman"/>
          <w:bCs/>
          <w:sz w:val="28"/>
          <w:szCs w:val="28"/>
        </w:rPr>
        <w:t>ng tần 935-960 MHz được dành cho</w:t>
      </w:r>
      <w:r w:rsidR="00D54312" w:rsidRPr="00B23E85">
        <w:rPr>
          <w:rFonts w:ascii="Times New Roman" w:eastAsia="Times New Roman" w:hAnsi="Times New Roman"/>
          <w:bCs/>
          <w:sz w:val="28"/>
          <w:szCs w:val="28"/>
        </w:rPr>
        <w:t xml:space="preserve"> băng tần đường xuống, phân chia </w:t>
      </w:r>
      <w:r w:rsidR="00B32F28" w:rsidRPr="00B6081A">
        <w:rPr>
          <w:rFonts w:ascii="Times New Roman" w:eastAsia="Times New Roman" w:hAnsi="Times New Roman"/>
          <w:bCs/>
          <w:spacing w:val="-2"/>
          <w:sz w:val="28"/>
          <w:szCs w:val="28"/>
        </w:rPr>
        <w:t>thành 03 khối</w:t>
      </w:r>
      <w:r w:rsidR="00A2494B" w:rsidRPr="00B6081A">
        <w:rPr>
          <w:rFonts w:ascii="Times New Roman" w:eastAsia="Times New Roman" w:hAnsi="Times New Roman"/>
          <w:bCs/>
          <w:spacing w:val="-2"/>
          <w:sz w:val="28"/>
          <w:szCs w:val="28"/>
        </w:rPr>
        <w:t xml:space="preserve"> C</w:t>
      </w:r>
      <w:r w:rsidR="00A2494B" w:rsidRPr="00B6081A">
        <w:rPr>
          <w:rFonts w:ascii="Times New Roman" w:eastAsia="Times New Roman" w:hAnsi="Times New Roman"/>
          <w:bCs/>
          <w:spacing w:val="-2"/>
          <w:sz w:val="28"/>
          <w:szCs w:val="28"/>
          <w:vertAlign w:val="subscript"/>
        </w:rPr>
        <w:t>1</w:t>
      </w:r>
      <w:r w:rsidR="00A2494B" w:rsidRPr="00B6081A">
        <w:rPr>
          <w:rFonts w:ascii="Times New Roman" w:eastAsia="Times New Roman" w:hAnsi="Times New Roman"/>
          <w:bCs/>
          <w:spacing w:val="-2"/>
          <w:sz w:val="28"/>
          <w:szCs w:val="28"/>
        </w:rPr>
        <w:t>’, C</w:t>
      </w:r>
      <w:r w:rsidR="00A2494B" w:rsidRPr="00B6081A">
        <w:rPr>
          <w:rFonts w:ascii="Times New Roman" w:eastAsia="Times New Roman" w:hAnsi="Times New Roman"/>
          <w:bCs/>
          <w:spacing w:val="-2"/>
          <w:sz w:val="28"/>
          <w:szCs w:val="28"/>
          <w:vertAlign w:val="subscript"/>
        </w:rPr>
        <w:t>2</w:t>
      </w:r>
      <w:r w:rsidR="00A2494B" w:rsidRPr="00B6081A">
        <w:rPr>
          <w:rFonts w:ascii="Times New Roman" w:eastAsia="Times New Roman" w:hAnsi="Times New Roman"/>
          <w:bCs/>
          <w:spacing w:val="-2"/>
          <w:sz w:val="28"/>
          <w:szCs w:val="28"/>
        </w:rPr>
        <w:t>’ và C</w:t>
      </w:r>
      <w:r w:rsidR="00A2494B" w:rsidRPr="00B6081A">
        <w:rPr>
          <w:rFonts w:ascii="Times New Roman" w:eastAsia="Times New Roman" w:hAnsi="Times New Roman"/>
          <w:bCs/>
          <w:spacing w:val="-2"/>
          <w:sz w:val="28"/>
          <w:szCs w:val="28"/>
          <w:vertAlign w:val="subscript"/>
        </w:rPr>
        <w:t>3</w:t>
      </w:r>
      <w:r w:rsidR="00A2494B" w:rsidRPr="00B6081A">
        <w:rPr>
          <w:rFonts w:ascii="Times New Roman" w:eastAsia="Times New Roman" w:hAnsi="Times New Roman"/>
          <w:bCs/>
          <w:spacing w:val="-2"/>
          <w:sz w:val="28"/>
          <w:szCs w:val="28"/>
        </w:rPr>
        <w:t xml:space="preserve">’ </w:t>
      </w:r>
      <w:r w:rsidR="00B32F28" w:rsidRPr="00B6081A">
        <w:rPr>
          <w:rFonts w:ascii="Times New Roman" w:eastAsia="Times New Roman" w:hAnsi="Times New Roman"/>
          <w:bCs/>
          <w:spacing w:val="-2"/>
          <w:sz w:val="28"/>
          <w:szCs w:val="28"/>
        </w:rPr>
        <w:t>có độ rộng tương ứng là 10 MHz, 5 MHz và 10 MHz;</w:t>
      </w:r>
    </w:p>
    <w:p w14:paraId="4D2C46F4" w14:textId="62D094E1" w:rsidR="005513AE" w:rsidRPr="00B23E85" w:rsidRDefault="00B82665" w:rsidP="00B6081A">
      <w:pPr>
        <w:tabs>
          <w:tab w:val="left" w:pos="900"/>
        </w:tabs>
        <w:spacing w:before="120" w:after="120" w:line="288" w:lineRule="auto"/>
        <w:ind w:firstLine="540"/>
        <w:jc w:val="both"/>
        <w:rPr>
          <w:rFonts w:ascii="Times New Roman" w:eastAsia="Times New Roman" w:hAnsi="Times New Roman"/>
          <w:bCs/>
          <w:color w:val="000000" w:themeColor="text1"/>
          <w:sz w:val="28"/>
          <w:szCs w:val="28"/>
        </w:rPr>
      </w:pPr>
      <w:r>
        <w:rPr>
          <w:rFonts w:ascii="Times New Roman" w:eastAsia="Times New Roman" w:hAnsi="Times New Roman"/>
          <w:bCs/>
          <w:color w:val="000000" w:themeColor="text1"/>
          <w:spacing w:val="-8"/>
          <w:sz w:val="28"/>
          <w:szCs w:val="28"/>
        </w:rPr>
        <w:t>d</w:t>
      </w:r>
      <w:r w:rsidR="00CC03A4" w:rsidRPr="00B23E85">
        <w:rPr>
          <w:rFonts w:ascii="Times New Roman" w:eastAsia="Times New Roman" w:hAnsi="Times New Roman"/>
          <w:bCs/>
          <w:color w:val="000000" w:themeColor="text1"/>
          <w:spacing w:val="-8"/>
          <w:sz w:val="28"/>
          <w:szCs w:val="28"/>
        </w:rPr>
        <w:t xml:space="preserve">) </w:t>
      </w:r>
      <w:r w:rsidR="005513AE" w:rsidRPr="00B23E85">
        <w:rPr>
          <w:rFonts w:ascii="Times New Roman" w:eastAsia="Times New Roman" w:hAnsi="Times New Roman"/>
          <w:bCs/>
          <w:color w:val="000000" w:themeColor="text1"/>
          <w:spacing w:val="-8"/>
          <w:sz w:val="28"/>
          <w:szCs w:val="28"/>
        </w:rPr>
        <w:t>Giới hạn tối đa tổng độ rộng băng tần mà một tổ chức được cấp phép sử dụng trong băng tần 890-915 MHz và 935-960 MHz l</w:t>
      </w:r>
      <w:r w:rsidR="007772B2" w:rsidRPr="00B23E85">
        <w:rPr>
          <w:rFonts w:ascii="Times New Roman" w:eastAsia="Times New Roman" w:hAnsi="Times New Roman"/>
          <w:bCs/>
          <w:color w:val="000000" w:themeColor="text1"/>
          <w:spacing w:val="-8"/>
          <w:sz w:val="28"/>
          <w:szCs w:val="28"/>
        </w:rPr>
        <w:t>à 2</w:t>
      </w:r>
      <w:r w:rsidR="002E43DE" w:rsidRPr="00B23E85">
        <w:rPr>
          <w:rFonts w:ascii="Times New Roman" w:eastAsia="Times New Roman" w:hAnsi="Times New Roman"/>
          <w:bCs/>
          <w:color w:val="000000" w:themeColor="text1"/>
          <w:spacing w:val="-8"/>
          <w:sz w:val="28"/>
          <w:szCs w:val="28"/>
        </w:rPr>
        <w:t>×</w:t>
      </w:r>
      <w:r w:rsidR="007772B2" w:rsidRPr="00B23E85">
        <w:rPr>
          <w:rFonts w:ascii="Times New Roman" w:eastAsia="Times New Roman" w:hAnsi="Times New Roman"/>
          <w:bCs/>
          <w:color w:val="000000" w:themeColor="text1"/>
          <w:spacing w:val="-8"/>
          <w:sz w:val="28"/>
          <w:szCs w:val="28"/>
        </w:rPr>
        <w:t>15 MHz theo phương thức FDD;</w:t>
      </w:r>
    </w:p>
    <w:p w14:paraId="666D4F7F" w14:textId="0D006287" w:rsidR="005513AE" w:rsidRPr="00B23E85" w:rsidRDefault="00B82665" w:rsidP="00B6081A">
      <w:pPr>
        <w:spacing w:before="120" w:after="120" w:line="288" w:lineRule="auto"/>
        <w:ind w:firstLine="562"/>
        <w:jc w:val="both"/>
        <w:rPr>
          <w:rFonts w:ascii="Times New Roman" w:eastAsia="Times New Roman" w:hAnsi="Times New Roman"/>
          <w:bCs/>
          <w:color w:val="000000" w:themeColor="text1"/>
          <w:sz w:val="28"/>
          <w:szCs w:val="28"/>
        </w:rPr>
      </w:pPr>
      <w:r w:rsidRPr="00AB78B0">
        <w:rPr>
          <w:rFonts w:ascii="Times New Roman" w:eastAsia="Times New Roman" w:hAnsi="Times New Roman"/>
          <w:bCs/>
          <w:color w:val="000000" w:themeColor="text1"/>
          <w:spacing w:val="-8"/>
          <w:sz w:val="28"/>
          <w:szCs w:val="28"/>
        </w:rPr>
        <w:t>đ</w:t>
      </w:r>
      <w:r w:rsidR="005513AE" w:rsidRPr="00AB78B0">
        <w:rPr>
          <w:rFonts w:ascii="Times New Roman" w:eastAsia="Times New Roman" w:hAnsi="Times New Roman"/>
          <w:bCs/>
          <w:color w:val="000000" w:themeColor="text1"/>
          <w:spacing w:val="-8"/>
          <w:sz w:val="28"/>
          <w:szCs w:val="28"/>
        </w:rPr>
        <w:t>) Các tổ chức được cấp giấy phép sử dụng băng tần trong băng tần 890-915 MHz</w:t>
      </w:r>
      <w:r w:rsidR="005513AE" w:rsidRPr="00B23E85">
        <w:rPr>
          <w:rFonts w:ascii="Times New Roman" w:eastAsia="Times New Roman" w:hAnsi="Times New Roman"/>
          <w:bCs/>
          <w:color w:val="000000" w:themeColor="text1"/>
          <w:sz w:val="28"/>
          <w:szCs w:val="28"/>
        </w:rPr>
        <w:t xml:space="preserve"> và 935-960 MHz có trách nhiệm phối hợp với nhau để phòng tránh nhiễu và xử lý nhiễu có hại.</w:t>
      </w:r>
    </w:p>
    <w:p w14:paraId="5A98871C" w14:textId="5AC4EC67" w:rsidR="003C33AB" w:rsidRPr="00B23E85" w:rsidRDefault="00461331" w:rsidP="00B6081A">
      <w:pPr>
        <w:keepNext/>
        <w:autoSpaceDE w:val="0"/>
        <w:autoSpaceDN w:val="0"/>
        <w:adjustRightInd w:val="0"/>
        <w:spacing w:before="200" w:line="288" w:lineRule="auto"/>
        <w:ind w:firstLine="562"/>
        <w:jc w:val="both"/>
        <w:outlineLvl w:val="2"/>
        <w:rPr>
          <w:rFonts w:ascii="Times New Roman" w:eastAsia="Times New Roman" w:hAnsi="Times New Roman"/>
          <w:b/>
          <w:bCs/>
          <w:sz w:val="28"/>
          <w:szCs w:val="28"/>
        </w:rPr>
      </w:pPr>
      <w:bookmarkStart w:id="20" w:name="OLE_LINK31"/>
      <w:bookmarkEnd w:id="16"/>
      <w:bookmarkEnd w:id="17"/>
      <w:bookmarkEnd w:id="18"/>
      <w:bookmarkEnd w:id="19"/>
      <w:r w:rsidRPr="00B23E85">
        <w:rPr>
          <w:rFonts w:ascii="Times New Roman" w:eastAsia="Times New Roman" w:hAnsi="Times New Roman"/>
          <w:b/>
          <w:bCs/>
          <w:sz w:val="28"/>
          <w:szCs w:val="28"/>
        </w:rPr>
        <w:t>Điều 3</w:t>
      </w:r>
      <w:r w:rsidR="007B0641" w:rsidRPr="00B23E85">
        <w:rPr>
          <w:rFonts w:ascii="Times New Roman" w:eastAsia="Times New Roman" w:hAnsi="Times New Roman"/>
          <w:b/>
          <w:bCs/>
          <w:sz w:val="28"/>
          <w:szCs w:val="28"/>
        </w:rPr>
        <w:t xml:space="preserve">. </w:t>
      </w:r>
      <w:r w:rsidR="003C33AB" w:rsidRPr="00B23E85">
        <w:rPr>
          <w:rFonts w:ascii="Times New Roman" w:eastAsia="Times New Roman" w:hAnsi="Times New Roman"/>
          <w:b/>
          <w:bCs/>
          <w:sz w:val="28"/>
          <w:szCs w:val="28"/>
        </w:rPr>
        <w:t>Điều khoản thi hành</w:t>
      </w:r>
    </w:p>
    <w:p w14:paraId="28842DB7" w14:textId="1CA1D1B6" w:rsidR="003C33AB" w:rsidRPr="00B23E85" w:rsidRDefault="003C33AB" w:rsidP="00B6081A">
      <w:pPr>
        <w:pStyle w:val="ListParagraph"/>
        <w:numPr>
          <w:ilvl w:val="0"/>
          <w:numId w:val="9"/>
        </w:numPr>
        <w:tabs>
          <w:tab w:val="left" w:pos="851"/>
        </w:tabs>
        <w:spacing w:before="120" w:after="120" w:line="288" w:lineRule="auto"/>
        <w:ind w:left="0" w:firstLine="562"/>
        <w:contextualSpacing w:val="0"/>
        <w:jc w:val="both"/>
        <w:rPr>
          <w:rFonts w:ascii="Times New Roman" w:eastAsia="Times New Roman" w:hAnsi="Times New Roman"/>
          <w:bCs/>
          <w:sz w:val="28"/>
          <w:szCs w:val="28"/>
        </w:rPr>
      </w:pPr>
      <w:r w:rsidRPr="00B23E85">
        <w:rPr>
          <w:rFonts w:ascii="Times New Roman" w:eastAsia="Times New Roman" w:hAnsi="Times New Roman"/>
          <w:bCs/>
          <w:sz w:val="28"/>
          <w:szCs w:val="28"/>
        </w:rPr>
        <w:t>Thông tư này có hiệu lực thi hành kể từ ngày</w:t>
      </w:r>
      <w:r w:rsidR="005143D2">
        <w:rPr>
          <w:rFonts w:ascii="Times New Roman" w:eastAsia="Times New Roman" w:hAnsi="Times New Roman"/>
          <w:bCs/>
          <w:sz w:val="28"/>
          <w:szCs w:val="28"/>
        </w:rPr>
        <w:t xml:space="preserve"> 24</w:t>
      </w:r>
      <w:r w:rsidRPr="00B23E85">
        <w:rPr>
          <w:rFonts w:ascii="Times New Roman" w:eastAsia="Times New Roman" w:hAnsi="Times New Roman"/>
          <w:bCs/>
          <w:sz w:val="28"/>
          <w:szCs w:val="28"/>
        </w:rPr>
        <w:t xml:space="preserve"> tháng</w:t>
      </w:r>
      <w:r w:rsidR="005143D2">
        <w:rPr>
          <w:rFonts w:ascii="Times New Roman" w:eastAsia="Times New Roman" w:hAnsi="Times New Roman"/>
          <w:bCs/>
          <w:sz w:val="28"/>
          <w:szCs w:val="28"/>
        </w:rPr>
        <w:t xml:space="preserve"> 6</w:t>
      </w:r>
      <w:r w:rsidR="00AE132F">
        <w:rPr>
          <w:rFonts w:ascii="Times New Roman" w:eastAsia="Times New Roman" w:hAnsi="Times New Roman"/>
          <w:bCs/>
          <w:sz w:val="28"/>
          <w:szCs w:val="28"/>
        </w:rPr>
        <w:t xml:space="preserve"> </w:t>
      </w:r>
      <w:r w:rsidRPr="00B23E85">
        <w:rPr>
          <w:rFonts w:ascii="Times New Roman" w:eastAsia="Times New Roman" w:hAnsi="Times New Roman"/>
          <w:bCs/>
          <w:sz w:val="28"/>
          <w:szCs w:val="28"/>
        </w:rPr>
        <w:t xml:space="preserve">năm </w:t>
      </w:r>
      <w:bookmarkEnd w:id="20"/>
      <w:r w:rsidR="002E43DE" w:rsidRPr="00B23E85">
        <w:rPr>
          <w:rFonts w:ascii="Times New Roman" w:eastAsia="Times New Roman" w:hAnsi="Times New Roman"/>
          <w:bCs/>
          <w:sz w:val="28"/>
          <w:szCs w:val="28"/>
        </w:rPr>
        <w:t>2024.</w:t>
      </w:r>
    </w:p>
    <w:p w14:paraId="63A08702" w14:textId="6965846B" w:rsidR="001F7107" w:rsidRPr="00B23E85" w:rsidRDefault="001F7107" w:rsidP="00B6081A">
      <w:pPr>
        <w:pStyle w:val="ListParagraph"/>
        <w:numPr>
          <w:ilvl w:val="0"/>
          <w:numId w:val="9"/>
        </w:numPr>
        <w:tabs>
          <w:tab w:val="left" w:pos="851"/>
        </w:tabs>
        <w:spacing w:before="120" w:after="120" w:line="288" w:lineRule="auto"/>
        <w:ind w:left="0" w:firstLine="562"/>
        <w:contextualSpacing w:val="0"/>
        <w:jc w:val="both"/>
        <w:rPr>
          <w:rFonts w:ascii="Times New Roman" w:eastAsia="Times New Roman" w:hAnsi="Times New Roman"/>
          <w:bCs/>
          <w:sz w:val="28"/>
          <w:szCs w:val="28"/>
        </w:rPr>
      </w:pPr>
      <w:r w:rsidRPr="00B23E85">
        <w:rPr>
          <w:rFonts w:ascii="Times New Roman" w:eastAsia="Times New Roman" w:hAnsi="Times New Roman"/>
          <w:bCs/>
          <w:sz w:val="28"/>
          <w:szCs w:val="28"/>
        </w:rPr>
        <w:t xml:space="preserve">Bãi bỏ </w:t>
      </w:r>
      <w:r w:rsidR="00C46968" w:rsidRPr="00B23E85">
        <w:rPr>
          <w:rFonts w:ascii="Times New Roman" w:eastAsia="Times New Roman" w:hAnsi="Times New Roman"/>
          <w:bCs/>
          <w:sz w:val="28"/>
          <w:szCs w:val="28"/>
        </w:rPr>
        <w:t xml:space="preserve">các </w:t>
      </w:r>
      <w:r w:rsidRPr="00B23E85">
        <w:rPr>
          <w:rFonts w:ascii="Times New Roman" w:eastAsia="Times New Roman" w:hAnsi="Times New Roman"/>
          <w:bCs/>
          <w:sz w:val="28"/>
          <w:szCs w:val="28"/>
        </w:rPr>
        <w:t>khoản 2</w:t>
      </w:r>
      <w:r w:rsidR="00BE0F13" w:rsidRPr="00B23E85">
        <w:rPr>
          <w:rFonts w:ascii="Times New Roman" w:eastAsia="Times New Roman" w:hAnsi="Times New Roman"/>
          <w:bCs/>
          <w:sz w:val="28"/>
          <w:szCs w:val="28"/>
        </w:rPr>
        <w:t>.</w:t>
      </w:r>
      <w:r w:rsidR="00C46968" w:rsidRPr="00B23E85">
        <w:rPr>
          <w:rFonts w:ascii="Times New Roman" w:eastAsia="Times New Roman" w:hAnsi="Times New Roman"/>
          <w:bCs/>
          <w:sz w:val="28"/>
          <w:szCs w:val="28"/>
        </w:rPr>
        <w:t>1</w:t>
      </w:r>
      <w:r w:rsidR="00F3649B" w:rsidRPr="00B23E85">
        <w:rPr>
          <w:rFonts w:ascii="Times New Roman" w:eastAsia="Times New Roman" w:hAnsi="Times New Roman"/>
          <w:bCs/>
          <w:sz w:val="28"/>
          <w:szCs w:val="28"/>
        </w:rPr>
        <w:t>.4</w:t>
      </w:r>
      <w:r w:rsidR="00C46968" w:rsidRPr="00B23E85">
        <w:rPr>
          <w:rFonts w:ascii="Times New Roman" w:eastAsia="Times New Roman" w:hAnsi="Times New Roman"/>
          <w:bCs/>
          <w:sz w:val="28"/>
          <w:szCs w:val="28"/>
        </w:rPr>
        <w:t>, 2.2</w:t>
      </w:r>
      <w:r w:rsidR="00F3649B" w:rsidRPr="00B23E85">
        <w:rPr>
          <w:rFonts w:ascii="Times New Roman" w:eastAsia="Times New Roman" w:hAnsi="Times New Roman"/>
          <w:bCs/>
          <w:sz w:val="28"/>
          <w:szCs w:val="28"/>
        </w:rPr>
        <w:t>.3</w:t>
      </w:r>
      <w:r w:rsidRPr="00B23E85">
        <w:rPr>
          <w:rFonts w:ascii="Times New Roman" w:eastAsia="Times New Roman" w:hAnsi="Times New Roman"/>
          <w:bCs/>
          <w:sz w:val="28"/>
          <w:szCs w:val="28"/>
        </w:rPr>
        <w:t xml:space="preserve"> Điều 1 và các quy định có liên quan đến băng tần </w:t>
      </w:r>
      <w:r w:rsidR="00C911C6" w:rsidRPr="00B23E85">
        <w:rPr>
          <w:rFonts w:ascii="Times New Roman" w:eastAsia="Times New Roman" w:hAnsi="Times New Roman"/>
          <w:bCs/>
          <w:sz w:val="28"/>
          <w:szCs w:val="28"/>
        </w:rPr>
        <w:t>880</w:t>
      </w:r>
      <w:r w:rsidRPr="00B23E85">
        <w:rPr>
          <w:rFonts w:ascii="Times New Roman" w:eastAsia="Times New Roman" w:hAnsi="Times New Roman"/>
          <w:bCs/>
          <w:sz w:val="28"/>
          <w:szCs w:val="28"/>
        </w:rPr>
        <w:t>-915 MHz, 925-960 MHz tại Quyết định số 25/2008/QĐ-BTTTT ngày 16 tháng 4 năm 2008 của Bộ trưởng Bộ Thông tin và Truyền thông về việc phê duyệt quy hoạch băng tần cho các hệ thống thông tin di động tế bào số của Việt Nam trong các dải tần 821-960 MHz và 1710-2200 MHz.</w:t>
      </w:r>
    </w:p>
    <w:p w14:paraId="0218F343" w14:textId="2FDE25CE" w:rsidR="001F7107" w:rsidRPr="00B23E85" w:rsidRDefault="001F7107" w:rsidP="00B6081A">
      <w:pPr>
        <w:pStyle w:val="ListParagraph"/>
        <w:numPr>
          <w:ilvl w:val="0"/>
          <w:numId w:val="9"/>
        </w:numPr>
        <w:tabs>
          <w:tab w:val="left" w:pos="851"/>
        </w:tabs>
        <w:spacing w:before="120" w:after="120" w:line="288" w:lineRule="auto"/>
        <w:ind w:left="0" w:firstLine="562"/>
        <w:contextualSpacing w:val="0"/>
        <w:jc w:val="both"/>
        <w:rPr>
          <w:rFonts w:ascii="Times New Roman" w:eastAsia="Times New Roman" w:hAnsi="Times New Roman"/>
          <w:bCs/>
          <w:sz w:val="28"/>
          <w:szCs w:val="28"/>
        </w:rPr>
      </w:pPr>
      <w:r w:rsidRPr="00B23E85">
        <w:rPr>
          <w:rFonts w:ascii="Times New Roman" w:eastAsia="Times New Roman" w:hAnsi="Times New Roman"/>
          <w:bCs/>
          <w:sz w:val="28"/>
          <w:szCs w:val="28"/>
        </w:rPr>
        <w:t xml:space="preserve">Bãi bỏ các quy định có liên quan đến băng tần </w:t>
      </w:r>
      <w:r w:rsidR="003423F9" w:rsidRPr="00B23E85">
        <w:rPr>
          <w:rFonts w:ascii="Times New Roman" w:eastAsia="Times New Roman" w:hAnsi="Times New Roman"/>
          <w:bCs/>
          <w:sz w:val="28"/>
          <w:szCs w:val="28"/>
        </w:rPr>
        <w:t>880</w:t>
      </w:r>
      <w:r w:rsidRPr="00B23E85">
        <w:rPr>
          <w:rFonts w:ascii="Times New Roman" w:eastAsia="Times New Roman" w:hAnsi="Times New Roman"/>
          <w:bCs/>
          <w:sz w:val="28"/>
          <w:szCs w:val="28"/>
        </w:rPr>
        <w:t xml:space="preserve">-915 MHz, 925-960 MHz tại Thông tư số 04/2017/TT-BTTTT ngày 24 tháng 4 năm 2017 của Bộ trưởng Bộ Thông tin và Truyền thông quy định triển khai hệ thống thông tin di động IMT trên các băng tần 824-835 MHz, 869-915 MHz, 925-960 MHz, </w:t>
      </w:r>
      <w:r w:rsidR="00CD5EFF">
        <w:rPr>
          <w:rFonts w:ascii="Times New Roman" w:eastAsia="Times New Roman" w:hAnsi="Times New Roman"/>
          <w:bCs/>
          <w:sz w:val="28"/>
          <w:szCs w:val="28"/>
        </w:rPr>
        <w:br/>
      </w:r>
      <w:r w:rsidRPr="00B23E85">
        <w:rPr>
          <w:rFonts w:ascii="Times New Roman" w:eastAsia="Times New Roman" w:hAnsi="Times New Roman"/>
          <w:bCs/>
          <w:sz w:val="28"/>
          <w:szCs w:val="28"/>
        </w:rPr>
        <w:t>1710-1785 MHz, 1805-1880 MHz, 1920-1980 MHz, 2110-2170 MHz.</w:t>
      </w:r>
    </w:p>
    <w:p w14:paraId="2570433D" w14:textId="3885B5E1" w:rsidR="00C51297" w:rsidRPr="00B23E85" w:rsidRDefault="00C51297" w:rsidP="00B6081A">
      <w:pPr>
        <w:keepNext/>
        <w:autoSpaceDE w:val="0"/>
        <w:autoSpaceDN w:val="0"/>
        <w:adjustRightInd w:val="0"/>
        <w:spacing w:before="200" w:line="288" w:lineRule="auto"/>
        <w:ind w:firstLine="562"/>
        <w:jc w:val="both"/>
        <w:outlineLvl w:val="2"/>
        <w:rPr>
          <w:rFonts w:ascii="Times New Roman" w:eastAsia="Times New Roman" w:hAnsi="Times New Roman"/>
          <w:b/>
          <w:bCs/>
          <w:sz w:val="28"/>
          <w:szCs w:val="28"/>
        </w:rPr>
      </w:pPr>
      <w:r w:rsidRPr="00B23E85">
        <w:rPr>
          <w:rFonts w:ascii="Times New Roman" w:eastAsia="Times New Roman" w:hAnsi="Times New Roman"/>
          <w:b/>
          <w:bCs/>
          <w:sz w:val="28"/>
          <w:szCs w:val="28"/>
        </w:rPr>
        <w:t>Điều 4. Điều khoản chuyển tiếp</w:t>
      </w:r>
    </w:p>
    <w:p w14:paraId="39D1B95D" w14:textId="2F9585EF" w:rsidR="00257FCD" w:rsidRPr="00140FB0" w:rsidRDefault="00257FCD" w:rsidP="00B6081A">
      <w:pPr>
        <w:spacing w:before="120" w:after="120" w:line="288" w:lineRule="auto"/>
        <w:ind w:firstLine="720"/>
        <w:jc w:val="both"/>
        <w:rPr>
          <w:rFonts w:ascii="Times New Roman" w:eastAsia="Times New Roman" w:hAnsi="Times New Roman"/>
          <w:bCs/>
          <w:sz w:val="28"/>
          <w:szCs w:val="28"/>
        </w:rPr>
      </w:pPr>
      <w:r w:rsidRPr="00140FB0">
        <w:rPr>
          <w:rFonts w:ascii="Times New Roman" w:eastAsia="Times New Roman" w:hAnsi="Times New Roman"/>
          <w:bCs/>
          <w:sz w:val="28"/>
          <w:szCs w:val="28"/>
        </w:rPr>
        <w:t xml:space="preserve">1. Giấy phép sử dụng băng tần được cấp trên băng tần </w:t>
      </w:r>
      <w:r w:rsidRPr="00B23E85">
        <w:rPr>
          <w:rFonts w:ascii="Times New Roman" w:eastAsia="Times New Roman" w:hAnsi="Times New Roman"/>
          <w:bCs/>
          <w:sz w:val="28"/>
          <w:szCs w:val="28"/>
        </w:rPr>
        <w:t xml:space="preserve">880-915 MHz và 925-960 MHz </w:t>
      </w:r>
      <w:r w:rsidRPr="00140FB0">
        <w:rPr>
          <w:rFonts w:ascii="Times New Roman" w:eastAsia="Times New Roman" w:hAnsi="Times New Roman"/>
          <w:bCs/>
          <w:sz w:val="28"/>
          <w:szCs w:val="28"/>
        </w:rPr>
        <w:t>trước ngày Thông tư này có hiệu lực thi hành được tiếp tục sử dụng cho đến hết thời hạn được ghi trong giấy phép.</w:t>
      </w:r>
    </w:p>
    <w:p w14:paraId="7DC77447" w14:textId="5C50B9F6" w:rsidR="00D95AFE" w:rsidRPr="00540732" w:rsidRDefault="00D95AFE" w:rsidP="00B6081A">
      <w:pPr>
        <w:spacing w:before="120" w:after="120" w:line="288" w:lineRule="auto"/>
        <w:ind w:firstLine="567"/>
        <w:jc w:val="both"/>
        <w:rPr>
          <w:rFonts w:ascii="Times New Roman" w:eastAsia="Times New Roman" w:hAnsi="Times New Roman"/>
          <w:bCs/>
          <w:sz w:val="28"/>
          <w:szCs w:val="28"/>
        </w:rPr>
      </w:pPr>
      <w:r w:rsidRPr="00540732">
        <w:rPr>
          <w:rFonts w:ascii="Times New Roman" w:eastAsia="Times New Roman" w:hAnsi="Times New Roman"/>
          <w:bCs/>
          <w:iCs/>
          <w:sz w:val="28"/>
          <w:szCs w:val="28"/>
        </w:rPr>
        <w:t xml:space="preserve">2. </w:t>
      </w:r>
      <w:r w:rsidRPr="00540732">
        <w:rPr>
          <w:rFonts w:ascii="Times New Roman" w:eastAsia="Times New Roman" w:hAnsi="Times New Roman"/>
          <w:bCs/>
          <w:sz w:val="28"/>
          <w:szCs w:val="28"/>
        </w:rPr>
        <w:t xml:space="preserve">Giấy phép sử dụng băng tần được cấp theo quy định tại Thông tư này thì hệ thống thông tin di động hiện có theo tiêu chuẩn GSM trên băng tần </w:t>
      </w:r>
      <w:r w:rsidRPr="00540732">
        <w:rPr>
          <w:rFonts w:ascii="Times New Roman" w:eastAsia="Times New Roman" w:hAnsi="Times New Roman"/>
          <w:bCs/>
          <w:sz w:val="28"/>
          <w:szCs w:val="28"/>
        </w:rPr>
        <w:br/>
        <w:t xml:space="preserve">880-915 MHz và 925-960 MHz </w:t>
      </w:r>
      <w:r w:rsidRPr="00540732">
        <w:rPr>
          <w:rFonts w:ascii="Times New Roman" w:eastAsia="Times New Roman" w:hAnsi="Times New Roman"/>
          <w:bCs/>
          <w:spacing w:val="-2"/>
          <w:sz w:val="28"/>
          <w:szCs w:val="28"/>
        </w:rPr>
        <w:t>được tiếp tục sử dụng với các điều kiện sau</w:t>
      </w:r>
      <w:r w:rsidRPr="00540732">
        <w:rPr>
          <w:rFonts w:ascii="Times New Roman" w:eastAsia="Times New Roman" w:hAnsi="Times New Roman"/>
          <w:bCs/>
          <w:iCs/>
          <w:spacing w:val="-2"/>
          <w:sz w:val="28"/>
          <w:szCs w:val="28"/>
        </w:rPr>
        <w:t>:</w:t>
      </w:r>
    </w:p>
    <w:p w14:paraId="67C4B449" w14:textId="658DF268" w:rsidR="00D95AFE" w:rsidRPr="00540732" w:rsidRDefault="00D95AFE" w:rsidP="00B6081A">
      <w:pPr>
        <w:spacing w:before="120" w:after="120" w:line="288" w:lineRule="auto"/>
        <w:ind w:firstLine="567"/>
        <w:jc w:val="both"/>
        <w:rPr>
          <w:rFonts w:ascii="Times New Roman" w:eastAsia="Times New Roman" w:hAnsi="Times New Roman"/>
          <w:bCs/>
          <w:iCs/>
          <w:sz w:val="28"/>
          <w:szCs w:val="28"/>
        </w:rPr>
      </w:pPr>
      <w:r w:rsidRPr="00540732">
        <w:rPr>
          <w:rFonts w:ascii="Times New Roman" w:eastAsia="Times New Roman" w:hAnsi="Times New Roman"/>
          <w:bCs/>
          <w:iCs/>
          <w:sz w:val="28"/>
          <w:szCs w:val="28"/>
        </w:rPr>
        <w:lastRenderedPageBreak/>
        <w:t xml:space="preserve">a) </w:t>
      </w:r>
      <w:r w:rsidR="009B6C34" w:rsidRPr="00540732">
        <w:rPr>
          <w:rFonts w:ascii="Times New Roman" w:eastAsia="Times New Roman" w:hAnsi="Times New Roman"/>
          <w:bCs/>
          <w:iCs/>
          <w:sz w:val="28"/>
          <w:szCs w:val="28"/>
        </w:rPr>
        <w:t>Kể từ ngày 16 tháng 9 năm 2024, không cung cấp dịch vụ cho thiết bị đầu cuối thuê bao chỉ hỗ trợ tiêu chuẩn GSM, trừ trường hợp cung cấp dịch vụ cho thiết bị đầu cuối thuê bao kết nối vào mạng GSM cho mục đích truyền, nhận dữ liệu giữa thiết bị với thiết bị (M2M)</w:t>
      </w:r>
      <w:r w:rsidR="00F129E1" w:rsidRPr="006C53DD">
        <w:rPr>
          <w:rStyle w:val="FootnoteReference"/>
          <w:rFonts w:ascii="Times New Roman" w:eastAsia="Times New Roman" w:hAnsi="Times New Roman"/>
          <w:bCs/>
          <w:sz w:val="28"/>
          <w:szCs w:val="28"/>
        </w:rPr>
        <w:footnoteReference w:id="3"/>
      </w:r>
      <w:r w:rsidR="00F129E1" w:rsidRPr="00E85A79">
        <w:rPr>
          <w:rFonts w:ascii="Times New Roman" w:eastAsia="Times New Roman" w:hAnsi="Times New Roman"/>
          <w:bCs/>
          <w:iCs/>
          <w:sz w:val="28"/>
          <w:szCs w:val="28"/>
        </w:rPr>
        <w:t xml:space="preserve"> </w:t>
      </w:r>
      <w:r w:rsidR="009B6C34" w:rsidRPr="00540732">
        <w:rPr>
          <w:rFonts w:ascii="Times New Roman" w:eastAsia="Times New Roman" w:hAnsi="Times New Roman"/>
          <w:bCs/>
          <w:iCs/>
          <w:sz w:val="28"/>
          <w:szCs w:val="28"/>
        </w:rPr>
        <w:t xml:space="preserve"> hoặc cung cấp dịch vụ tại khu vực quần đảo Trường Sa, Hoàng Sa, nhà giàn DK;</w:t>
      </w:r>
    </w:p>
    <w:p w14:paraId="00455553" w14:textId="717BFCE7" w:rsidR="00D95AFE" w:rsidRPr="00540732" w:rsidRDefault="00D95AFE" w:rsidP="00B6081A">
      <w:pPr>
        <w:spacing w:before="120" w:after="120" w:line="288" w:lineRule="auto"/>
        <w:ind w:firstLine="567"/>
        <w:jc w:val="both"/>
        <w:rPr>
          <w:rFonts w:ascii="Times New Roman" w:eastAsia="Times New Roman" w:hAnsi="Times New Roman"/>
          <w:bCs/>
          <w:iCs/>
          <w:sz w:val="28"/>
          <w:szCs w:val="28"/>
        </w:rPr>
      </w:pPr>
      <w:r w:rsidRPr="00540732">
        <w:rPr>
          <w:rFonts w:ascii="Times New Roman" w:eastAsia="Times New Roman" w:hAnsi="Times New Roman"/>
          <w:bCs/>
          <w:iCs/>
          <w:sz w:val="28"/>
          <w:szCs w:val="28"/>
        </w:rPr>
        <w:t xml:space="preserve">b) Được </w:t>
      </w:r>
      <w:r w:rsidR="00911B30" w:rsidRPr="00540732">
        <w:rPr>
          <w:rFonts w:ascii="Times New Roman" w:eastAsia="Times New Roman" w:hAnsi="Times New Roman"/>
          <w:bCs/>
          <w:iCs/>
          <w:sz w:val="28"/>
          <w:szCs w:val="28"/>
        </w:rPr>
        <w:t xml:space="preserve">tiếp tục </w:t>
      </w:r>
      <w:r w:rsidRPr="00540732">
        <w:rPr>
          <w:rFonts w:ascii="Times New Roman" w:eastAsia="Times New Roman" w:hAnsi="Times New Roman"/>
          <w:bCs/>
          <w:iCs/>
          <w:sz w:val="28"/>
          <w:szCs w:val="28"/>
        </w:rPr>
        <w:t>sử dụng kể từ ngày 16 tháng 9 năm 2024 đến hết ngày 15 tháng 9 năm 2026</w:t>
      </w:r>
      <w:r w:rsidR="00911B30" w:rsidRPr="00540732">
        <w:rPr>
          <w:rFonts w:ascii="Times New Roman" w:eastAsia="Times New Roman" w:hAnsi="Times New Roman"/>
          <w:bCs/>
          <w:iCs/>
          <w:sz w:val="28"/>
          <w:szCs w:val="28"/>
        </w:rPr>
        <w:t>,</w:t>
      </w:r>
      <w:r w:rsidRPr="00540732">
        <w:rPr>
          <w:rFonts w:ascii="Times New Roman" w:eastAsia="Times New Roman" w:hAnsi="Times New Roman"/>
          <w:bCs/>
          <w:iCs/>
          <w:sz w:val="28"/>
          <w:szCs w:val="28"/>
        </w:rPr>
        <w:t xml:space="preserve"> trừ trường hợp cung cấp dịch vụ tại khu vực quần đảo Trường Sa, Hoàng Sa, nhà giàn DK</w:t>
      </w:r>
      <w:r w:rsidR="00423101">
        <w:rPr>
          <w:rFonts w:ascii="Times New Roman" w:eastAsia="Times New Roman" w:hAnsi="Times New Roman"/>
          <w:bCs/>
          <w:iCs/>
          <w:sz w:val="28"/>
          <w:szCs w:val="28"/>
        </w:rPr>
        <w:t>.</w:t>
      </w:r>
    </w:p>
    <w:p w14:paraId="01D737D6" w14:textId="44649508" w:rsidR="00C51297" w:rsidRPr="00B23E85" w:rsidRDefault="00D214D2" w:rsidP="00B6081A">
      <w:pPr>
        <w:keepNext/>
        <w:autoSpaceDE w:val="0"/>
        <w:autoSpaceDN w:val="0"/>
        <w:adjustRightInd w:val="0"/>
        <w:spacing w:before="200" w:line="288" w:lineRule="auto"/>
        <w:ind w:firstLine="562"/>
        <w:jc w:val="both"/>
        <w:outlineLvl w:val="2"/>
        <w:rPr>
          <w:rFonts w:ascii="Times New Roman" w:eastAsia="Times New Roman" w:hAnsi="Times New Roman"/>
          <w:b/>
          <w:bCs/>
          <w:sz w:val="28"/>
          <w:szCs w:val="28"/>
        </w:rPr>
      </w:pPr>
      <w:r w:rsidRPr="00B23E85">
        <w:rPr>
          <w:rFonts w:ascii="Times New Roman" w:eastAsia="Times New Roman" w:hAnsi="Times New Roman"/>
          <w:b/>
          <w:bCs/>
          <w:sz w:val="28"/>
          <w:szCs w:val="28"/>
        </w:rPr>
        <w:t>Điều 5. Trách nhiệm thi hành</w:t>
      </w:r>
    </w:p>
    <w:p w14:paraId="789EA76E" w14:textId="0944A76E" w:rsidR="003C33AB" w:rsidRPr="00B23E85" w:rsidRDefault="003C33AB" w:rsidP="00B6081A">
      <w:pPr>
        <w:pStyle w:val="ListParagraph"/>
        <w:numPr>
          <w:ilvl w:val="0"/>
          <w:numId w:val="12"/>
        </w:numPr>
        <w:tabs>
          <w:tab w:val="left" w:pos="851"/>
        </w:tabs>
        <w:spacing w:before="120" w:after="120" w:line="288" w:lineRule="auto"/>
        <w:ind w:left="0" w:firstLine="562"/>
        <w:contextualSpacing w:val="0"/>
        <w:jc w:val="both"/>
        <w:rPr>
          <w:rFonts w:ascii="Times New Roman" w:eastAsia="Times New Roman" w:hAnsi="Times New Roman"/>
          <w:bCs/>
          <w:sz w:val="28"/>
          <w:szCs w:val="28"/>
        </w:rPr>
      </w:pPr>
      <w:r w:rsidRPr="00B23E85">
        <w:rPr>
          <w:rFonts w:ascii="Times New Roman" w:eastAsia="Times New Roman" w:hAnsi="Times New Roman"/>
          <w:bCs/>
          <w:sz w:val="28"/>
          <w:szCs w:val="28"/>
        </w:rPr>
        <w:t>Chánh Văn phòng, Cục trưởng Cục Tần số vô tuyến điện, Thủ trưởng các cơ quan, đơn vị thuộc Bộ Thông tin và Truyền thông và các tổ chức, cá nhân có liên quan chịu trách nhiệm thi hành Thông tư này.</w:t>
      </w:r>
    </w:p>
    <w:p w14:paraId="798A2656" w14:textId="12AB117C" w:rsidR="003C33AB" w:rsidRPr="00B23E85" w:rsidRDefault="003C33AB" w:rsidP="00B6081A">
      <w:pPr>
        <w:pStyle w:val="ListParagraph"/>
        <w:numPr>
          <w:ilvl w:val="0"/>
          <w:numId w:val="12"/>
        </w:numPr>
        <w:tabs>
          <w:tab w:val="left" w:pos="851"/>
        </w:tabs>
        <w:spacing w:before="120" w:after="120" w:line="288" w:lineRule="auto"/>
        <w:ind w:left="0" w:firstLine="562"/>
        <w:contextualSpacing w:val="0"/>
        <w:jc w:val="both"/>
        <w:rPr>
          <w:rFonts w:ascii="Times New Roman" w:eastAsia="Times New Roman" w:hAnsi="Times New Roman"/>
          <w:bCs/>
          <w:sz w:val="28"/>
          <w:szCs w:val="28"/>
        </w:rPr>
      </w:pPr>
      <w:r w:rsidRPr="00B23E85">
        <w:rPr>
          <w:rFonts w:ascii="Times New Roman" w:eastAsia="Times New Roman" w:hAnsi="Times New Roman"/>
          <w:bCs/>
          <w:sz w:val="28"/>
          <w:szCs w:val="28"/>
        </w:rPr>
        <w:t>Trong quá trình thực hiện, nếu có khó khăn, vướng mắc, đề nghị phản ánh kịp thời về Bộ Thông tin và Truyền thông (Cục Tần số vô tuyến điện) để xem xét, giải quyết./.</w:t>
      </w:r>
    </w:p>
    <w:tbl>
      <w:tblPr>
        <w:tblW w:w="9179" w:type="dxa"/>
        <w:tblLook w:val="00A0" w:firstRow="1" w:lastRow="0" w:firstColumn="1" w:lastColumn="0" w:noHBand="0" w:noVBand="0"/>
      </w:tblPr>
      <w:tblGrid>
        <w:gridCol w:w="5495"/>
        <w:gridCol w:w="3684"/>
      </w:tblGrid>
      <w:tr w:rsidR="003C33AB" w:rsidRPr="000A1EC0" w14:paraId="2C8DC73D" w14:textId="77777777" w:rsidTr="006B3781">
        <w:trPr>
          <w:trHeight w:val="4048"/>
        </w:trPr>
        <w:tc>
          <w:tcPr>
            <w:tcW w:w="5495" w:type="dxa"/>
          </w:tcPr>
          <w:p w14:paraId="43EDA95A" w14:textId="77777777" w:rsidR="003C33AB" w:rsidRPr="000A1EC0" w:rsidRDefault="003C33AB" w:rsidP="009C5A02">
            <w:pPr>
              <w:spacing w:before="120" w:after="0" w:line="240" w:lineRule="auto"/>
              <w:rPr>
                <w:rFonts w:asciiTheme="majorHAnsi" w:eastAsia="Times New Roman" w:hAnsiTheme="majorHAnsi" w:cstheme="majorHAnsi"/>
                <w:b/>
                <w:bCs/>
                <w:i/>
                <w:iCs/>
                <w:sz w:val="24"/>
                <w:szCs w:val="24"/>
              </w:rPr>
            </w:pPr>
            <w:bookmarkStart w:id="21" w:name="OLE_LINK5"/>
            <w:bookmarkStart w:id="22" w:name="OLE_LINK6"/>
            <w:bookmarkEnd w:id="3"/>
            <w:bookmarkEnd w:id="4"/>
            <w:r w:rsidRPr="000A1EC0">
              <w:rPr>
                <w:rFonts w:asciiTheme="majorHAnsi" w:eastAsia="Times New Roman" w:hAnsiTheme="majorHAnsi" w:cstheme="majorHAnsi"/>
                <w:b/>
                <w:bCs/>
                <w:i/>
                <w:iCs/>
                <w:sz w:val="24"/>
                <w:szCs w:val="24"/>
              </w:rPr>
              <w:t>Nơi nhận:</w:t>
            </w:r>
          </w:p>
          <w:p w14:paraId="0F86C222" w14:textId="77777777" w:rsidR="003C33AB" w:rsidRPr="000A1EC0" w:rsidRDefault="003C33AB" w:rsidP="003C33AB">
            <w:pPr>
              <w:numPr>
                <w:ilvl w:val="0"/>
                <w:numId w:val="3"/>
              </w:numPr>
              <w:snapToGrid w:val="0"/>
              <w:spacing w:after="0" w:line="240" w:lineRule="auto"/>
              <w:jc w:val="both"/>
              <w:rPr>
                <w:rFonts w:asciiTheme="majorHAnsi" w:eastAsia="Times New Roman" w:hAnsiTheme="majorHAnsi" w:cstheme="majorHAnsi"/>
              </w:rPr>
            </w:pPr>
            <w:r w:rsidRPr="000A1EC0">
              <w:rPr>
                <w:rFonts w:asciiTheme="majorHAnsi" w:eastAsia="Times New Roman" w:hAnsiTheme="majorHAnsi" w:cstheme="majorHAnsi"/>
              </w:rPr>
              <w:t>Thủ tướng, các Phó Thủ tướng Chính phủ;</w:t>
            </w:r>
          </w:p>
          <w:p w14:paraId="3FD23D10" w14:textId="77777777" w:rsidR="003C33AB" w:rsidRPr="000A1EC0" w:rsidRDefault="003C33AB" w:rsidP="003C33AB">
            <w:pPr>
              <w:numPr>
                <w:ilvl w:val="0"/>
                <w:numId w:val="3"/>
              </w:numPr>
              <w:snapToGrid w:val="0"/>
              <w:spacing w:after="0" w:line="240" w:lineRule="auto"/>
              <w:jc w:val="both"/>
              <w:rPr>
                <w:rFonts w:asciiTheme="majorHAnsi" w:eastAsia="Times New Roman" w:hAnsiTheme="majorHAnsi" w:cstheme="majorHAnsi"/>
              </w:rPr>
            </w:pPr>
            <w:r w:rsidRPr="000A1EC0">
              <w:rPr>
                <w:rFonts w:asciiTheme="majorHAnsi" w:eastAsia="Times New Roman" w:hAnsiTheme="majorHAnsi" w:cstheme="majorHAnsi"/>
              </w:rPr>
              <w:t>Văn phòng Chính phủ;</w:t>
            </w:r>
          </w:p>
          <w:p w14:paraId="7F7D56D1" w14:textId="77777777" w:rsidR="003C33AB" w:rsidRPr="000A1EC0" w:rsidRDefault="003C33AB" w:rsidP="003C33AB">
            <w:pPr>
              <w:numPr>
                <w:ilvl w:val="0"/>
                <w:numId w:val="3"/>
              </w:numPr>
              <w:snapToGrid w:val="0"/>
              <w:spacing w:after="0" w:line="240" w:lineRule="auto"/>
              <w:jc w:val="both"/>
              <w:rPr>
                <w:rFonts w:asciiTheme="majorHAnsi" w:eastAsia="Times New Roman" w:hAnsiTheme="majorHAnsi" w:cstheme="majorHAnsi"/>
              </w:rPr>
            </w:pPr>
            <w:r w:rsidRPr="000A1EC0">
              <w:rPr>
                <w:rFonts w:asciiTheme="majorHAnsi" w:eastAsia="Times New Roman" w:hAnsiTheme="majorHAnsi" w:cstheme="majorHAnsi"/>
              </w:rPr>
              <w:t>Văn phòng Chủ tịch nước;</w:t>
            </w:r>
          </w:p>
          <w:p w14:paraId="06787F20" w14:textId="77777777" w:rsidR="003C33AB" w:rsidRPr="000A1EC0" w:rsidRDefault="003C33AB" w:rsidP="003C33AB">
            <w:pPr>
              <w:numPr>
                <w:ilvl w:val="0"/>
                <w:numId w:val="3"/>
              </w:numPr>
              <w:snapToGrid w:val="0"/>
              <w:spacing w:after="0" w:line="240" w:lineRule="auto"/>
              <w:jc w:val="both"/>
              <w:rPr>
                <w:rFonts w:asciiTheme="majorHAnsi" w:eastAsia="Times New Roman" w:hAnsiTheme="majorHAnsi" w:cstheme="majorHAnsi"/>
              </w:rPr>
            </w:pPr>
            <w:r w:rsidRPr="000A1EC0">
              <w:rPr>
                <w:rFonts w:asciiTheme="majorHAnsi" w:eastAsia="Times New Roman" w:hAnsiTheme="majorHAnsi" w:cstheme="majorHAnsi"/>
              </w:rPr>
              <w:t>Văn phòng Quốc hội;</w:t>
            </w:r>
          </w:p>
          <w:p w14:paraId="57B19104" w14:textId="77777777" w:rsidR="003C33AB" w:rsidRPr="000A1EC0" w:rsidRDefault="003C33AB" w:rsidP="003C33AB">
            <w:pPr>
              <w:numPr>
                <w:ilvl w:val="0"/>
                <w:numId w:val="3"/>
              </w:numPr>
              <w:snapToGrid w:val="0"/>
              <w:spacing w:after="0" w:line="240" w:lineRule="auto"/>
              <w:jc w:val="both"/>
              <w:rPr>
                <w:rFonts w:asciiTheme="majorHAnsi" w:eastAsia="Times New Roman" w:hAnsiTheme="majorHAnsi" w:cstheme="majorHAnsi"/>
              </w:rPr>
            </w:pPr>
            <w:r w:rsidRPr="000A1EC0">
              <w:rPr>
                <w:rFonts w:asciiTheme="majorHAnsi" w:eastAsia="Times New Roman" w:hAnsiTheme="majorHAnsi" w:cstheme="majorHAnsi"/>
              </w:rPr>
              <w:t>Văn phòng Tổng Bí thư;</w:t>
            </w:r>
          </w:p>
          <w:p w14:paraId="52152E9A" w14:textId="77777777" w:rsidR="003C33AB" w:rsidRPr="000A1EC0" w:rsidRDefault="003C33AB" w:rsidP="003C33AB">
            <w:pPr>
              <w:numPr>
                <w:ilvl w:val="0"/>
                <w:numId w:val="3"/>
              </w:numPr>
              <w:snapToGrid w:val="0"/>
              <w:spacing w:after="0" w:line="240" w:lineRule="auto"/>
              <w:jc w:val="both"/>
              <w:rPr>
                <w:rFonts w:asciiTheme="majorHAnsi" w:eastAsia="Times New Roman" w:hAnsiTheme="majorHAnsi" w:cstheme="majorHAnsi"/>
              </w:rPr>
            </w:pPr>
            <w:r w:rsidRPr="000A1EC0">
              <w:rPr>
                <w:rFonts w:asciiTheme="majorHAnsi" w:eastAsia="Times New Roman" w:hAnsiTheme="majorHAnsi" w:cstheme="majorHAnsi"/>
              </w:rPr>
              <w:t>Văn phòng Trung ương Đảng;</w:t>
            </w:r>
          </w:p>
          <w:p w14:paraId="11A9B638" w14:textId="77777777" w:rsidR="003C33AB" w:rsidRPr="000A1EC0" w:rsidRDefault="003C33AB" w:rsidP="003C33AB">
            <w:pPr>
              <w:numPr>
                <w:ilvl w:val="0"/>
                <w:numId w:val="3"/>
              </w:numPr>
              <w:snapToGrid w:val="0"/>
              <w:spacing w:after="0" w:line="240" w:lineRule="auto"/>
              <w:jc w:val="both"/>
              <w:rPr>
                <w:rFonts w:asciiTheme="majorHAnsi" w:eastAsia="Times New Roman" w:hAnsiTheme="majorHAnsi" w:cstheme="majorHAnsi"/>
              </w:rPr>
            </w:pPr>
            <w:r w:rsidRPr="000A1EC0">
              <w:rPr>
                <w:rFonts w:asciiTheme="majorHAnsi" w:eastAsia="Times New Roman" w:hAnsiTheme="majorHAnsi" w:cstheme="majorHAnsi"/>
              </w:rPr>
              <w:t>Các Bộ, cơ quan ngang Bộ, cơ quan thuộc Chính phủ;</w:t>
            </w:r>
          </w:p>
          <w:p w14:paraId="36C047E1" w14:textId="77777777" w:rsidR="003C33AB" w:rsidRPr="000A1EC0" w:rsidRDefault="003C33AB" w:rsidP="003C33AB">
            <w:pPr>
              <w:numPr>
                <w:ilvl w:val="0"/>
                <w:numId w:val="3"/>
              </w:numPr>
              <w:snapToGrid w:val="0"/>
              <w:spacing w:after="0" w:line="240" w:lineRule="auto"/>
              <w:jc w:val="both"/>
              <w:rPr>
                <w:rFonts w:asciiTheme="majorHAnsi" w:eastAsia="Times New Roman" w:hAnsiTheme="majorHAnsi" w:cstheme="majorHAnsi"/>
              </w:rPr>
            </w:pPr>
            <w:r w:rsidRPr="000A1EC0">
              <w:rPr>
                <w:rFonts w:asciiTheme="majorHAnsi" w:eastAsia="Times New Roman" w:hAnsiTheme="majorHAnsi" w:cstheme="majorHAnsi"/>
              </w:rPr>
              <w:t>Bộ TT&amp;TT: Bộ trưởng, các Thứ trưởng, các cơ quan, đơn vị trực thuộc, Cổng Thông tin điện tử;</w:t>
            </w:r>
          </w:p>
          <w:p w14:paraId="09924BCC" w14:textId="77777777" w:rsidR="003C33AB" w:rsidRPr="000A1EC0" w:rsidRDefault="003C33AB" w:rsidP="003C33AB">
            <w:pPr>
              <w:numPr>
                <w:ilvl w:val="0"/>
                <w:numId w:val="3"/>
              </w:numPr>
              <w:snapToGrid w:val="0"/>
              <w:spacing w:after="0" w:line="240" w:lineRule="auto"/>
              <w:jc w:val="both"/>
              <w:rPr>
                <w:rFonts w:asciiTheme="majorHAnsi" w:eastAsia="Times New Roman" w:hAnsiTheme="majorHAnsi" w:cstheme="majorHAnsi"/>
              </w:rPr>
            </w:pPr>
            <w:r w:rsidRPr="000A1EC0">
              <w:rPr>
                <w:rFonts w:asciiTheme="majorHAnsi" w:eastAsia="Times New Roman" w:hAnsiTheme="majorHAnsi" w:cstheme="majorHAnsi"/>
              </w:rPr>
              <w:t>UBND các tỉnh, thành phố trực thuộc Trung ương;</w:t>
            </w:r>
          </w:p>
          <w:p w14:paraId="4C728868" w14:textId="0D011E03" w:rsidR="003C33AB" w:rsidRPr="000A1EC0" w:rsidRDefault="003C33AB" w:rsidP="003C33AB">
            <w:pPr>
              <w:numPr>
                <w:ilvl w:val="0"/>
                <w:numId w:val="3"/>
              </w:numPr>
              <w:snapToGrid w:val="0"/>
              <w:spacing w:after="0" w:line="240" w:lineRule="auto"/>
              <w:jc w:val="both"/>
              <w:rPr>
                <w:rFonts w:asciiTheme="majorHAnsi" w:eastAsia="Times New Roman" w:hAnsiTheme="majorHAnsi" w:cstheme="majorHAnsi"/>
              </w:rPr>
            </w:pPr>
            <w:r w:rsidRPr="000A1EC0">
              <w:rPr>
                <w:rFonts w:asciiTheme="majorHAnsi" w:eastAsia="Times New Roman" w:hAnsiTheme="majorHAnsi" w:cstheme="majorHAnsi"/>
              </w:rPr>
              <w:t xml:space="preserve">Sở </w:t>
            </w:r>
            <w:r w:rsidR="002935D2" w:rsidRPr="000A1EC0">
              <w:rPr>
                <w:rFonts w:asciiTheme="majorHAnsi" w:eastAsia="Times New Roman" w:hAnsiTheme="majorHAnsi" w:cstheme="majorHAnsi"/>
              </w:rPr>
              <w:t>Thông tin và Truyền thông</w:t>
            </w:r>
            <w:r w:rsidRPr="000A1EC0">
              <w:rPr>
                <w:rFonts w:asciiTheme="majorHAnsi" w:eastAsia="Times New Roman" w:hAnsiTheme="majorHAnsi" w:cstheme="majorHAnsi"/>
              </w:rPr>
              <w:t xml:space="preserve"> các tỉnh, thành phố trực thuộc Trung ương;</w:t>
            </w:r>
          </w:p>
          <w:p w14:paraId="60E7D991" w14:textId="77777777" w:rsidR="003C33AB" w:rsidRPr="000A1EC0" w:rsidRDefault="003C33AB" w:rsidP="003C33AB">
            <w:pPr>
              <w:numPr>
                <w:ilvl w:val="0"/>
                <w:numId w:val="3"/>
              </w:numPr>
              <w:snapToGrid w:val="0"/>
              <w:spacing w:after="0" w:line="240" w:lineRule="auto"/>
              <w:jc w:val="both"/>
              <w:rPr>
                <w:rFonts w:asciiTheme="majorHAnsi" w:eastAsia="Times New Roman" w:hAnsiTheme="majorHAnsi" w:cstheme="majorHAnsi"/>
              </w:rPr>
            </w:pPr>
            <w:r w:rsidRPr="000A1EC0">
              <w:rPr>
                <w:rFonts w:asciiTheme="majorHAnsi" w:eastAsia="Times New Roman" w:hAnsiTheme="majorHAnsi" w:cstheme="majorHAnsi"/>
              </w:rPr>
              <w:t>Cục Kiểm tra văn bản QPPL (Bộ Tư pháp);</w:t>
            </w:r>
          </w:p>
          <w:p w14:paraId="39927D12" w14:textId="77777777" w:rsidR="003C33AB" w:rsidRPr="000A1EC0" w:rsidRDefault="003C33AB" w:rsidP="003C33AB">
            <w:pPr>
              <w:numPr>
                <w:ilvl w:val="0"/>
                <w:numId w:val="3"/>
              </w:numPr>
              <w:snapToGrid w:val="0"/>
              <w:spacing w:after="0" w:line="240" w:lineRule="auto"/>
              <w:jc w:val="both"/>
              <w:rPr>
                <w:rFonts w:asciiTheme="majorHAnsi" w:eastAsia="Times New Roman" w:hAnsiTheme="majorHAnsi" w:cstheme="majorHAnsi"/>
              </w:rPr>
            </w:pPr>
            <w:r w:rsidRPr="000A1EC0">
              <w:rPr>
                <w:rFonts w:asciiTheme="majorHAnsi" w:eastAsia="Times New Roman" w:hAnsiTheme="majorHAnsi" w:cstheme="majorHAnsi"/>
              </w:rPr>
              <w:t>Công báo;</w:t>
            </w:r>
          </w:p>
          <w:p w14:paraId="5CF5CEFA" w14:textId="497965AC" w:rsidR="003C33AB" w:rsidRPr="000A1EC0" w:rsidRDefault="003C33AB" w:rsidP="006E77E3">
            <w:pPr>
              <w:numPr>
                <w:ilvl w:val="0"/>
                <w:numId w:val="3"/>
              </w:numPr>
              <w:snapToGrid w:val="0"/>
              <w:spacing w:after="0" w:line="240" w:lineRule="auto"/>
              <w:jc w:val="both"/>
              <w:rPr>
                <w:rFonts w:asciiTheme="majorHAnsi" w:eastAsia="Times New Roman" w:hAnsiTheme="majorHAnsi" w:cstheme="majorHAnsi"/>
              </w:rPr>
            </w:pPr>
            <w:r w:rsidRPr="000A1EC0">
              <w:rPr>
                <w:rFonts w:asciiTheme="majorHAnsi" w:eastAsia="Times New Roman" w:hAnsiTheme="majorHAnsi" w:cstheme="majorHAnsi"/>
              </w:rPr>
              <w:t>Cổng Thông tin điện tử Chính phủ;</w:t>
            </w:r>
          </w:p>
          <w:p w14:paraId="5D123019" w14:textId="77777777" w:rsidR="003C33AB" w:rsidRPr="000A1EC0" w:rsidRDefault="003C33AB" w:rsidP="003C33AB">
            <w:pPr>
              <w:numPr>
                <w:ilvl w:val="0"/>
                <w:numId w:val="3"/>
              </w:numPr>
              <w:snapToGrid w:val="0"/>
              <w:spacing w:after="0" w:line="240" w:lineRule="auto"/>
              <w:jc w:val="both"/>
              <w:rPr>
                <w:rFonts w:asciiTheme="majorHAnsi" w:eastAsia="Times New Roman" w:hAnsiTheme="majorHAnsi" w:cstheme="majorHAnsi"/>
                <w:sz w:val="24"/>
                <w:szCs w:val="26"/>
              </w:rPr>
            </w:pPr>
            <w:r w:rsidRPr="000A1EC0">
              <w:rPr>
                <w:rFonts w:asciiTheme="majorHAnsi" w:eastAsia="Times New Roman" w:hAnsiTheme="majorHAnsi" w:cstheme="majorHAnsi"/>
              </w:rPr>
              <w:t>Lưu: VT, CTS.250.</w:t>
            </w:r>
            <w:r w:rsidRPr="000A1EC0">
              <w:rPr>
                <w:rFonts w:asciiTheme="majorHAnsi" w:eastAsia="Times New Roman" w:hAnsiTheme="majorHAnsi" w:cstheme="majorHAnsi"/>
              </w:rPr>
              <w:tab/>
            </w:r>
            <w:r w:rsidRPr="000A1EC0">
              <w:rPr>
                <w:rFonts w:asciiTheme="majorHAnsi" w:eastAsia="Times New Roman" w:hAnsiTheme="majorHAnsi" w:cstheme="majorHAnsi"/>
                <w:sz w:val="24"/>
                <w:szCs w:val="24"/>
              </w:rPr>
              <w:tab/>
            </w:r>
          </w:p>
        </w:tc>
        <w:tc>
          <w:tcPr>
            <w:tcW w:w="3684" w:type="dxa"/>
          </w:tcPr>
          <w:p w14:paraId="1DCC22C6" w14:textId="77777777" w:rsidR="003C33AB" w:rsidRPr="000A1EC0" w:rsidRDefault="003C33AB" w:rsidP="009C5A02">
            <w:pPr>
              <w:spacing w:before="120" w:after="0" w:line="240" w:lineRule="auto"/>
              <w:jc w:val="center"/>
              <w:rPr>
                <w:rFonts w:asciiTheme="majorHAnsi" w:eastAsia="Times New Roman" w:hAnsiTheme="majorHAnsi" w:cstheme="majorHAnsi"/>
                <w:b/>
                <w:bCs/>
                <w:sz w:val="28"/>
                <w:szCs w:val="28"/>
              </w:rPr>
            </w:pPr>
            <w:r w:rsidRPr="000A1EC0">
              <w:rPr>
                <w:rFonts w:asciiTheme="majorHAnsi" w:eastAsia="Times New Roman" w:hAnsiTheme="majorHAnsi" w:cstheme="majorHAnsi"/>
                <w:b/>
                <w:bCs/>
                <w:sz w:val="28"/>
                <w:szCs w:val="28"/>
              </w:rPr>
              <w:t>BỘ TRƯỞNG</w:t>
            </w:r>
          </w:p>
          <w:p w14:paraId="3B5ECACA" w14:textId="77777777" w:rsidR="003C33AB" w:rsidRPr="000A1EC0" w:rsidRDefault="003C33AB" w:rsidP="003C33AB">
            <w:pPr>
              <w:spacing w:before="120" w:after="0" w:line="240" w:lineRule="auto"/>
              <w:jc w:val="center"/>
              <w:rPr>
                <w:rFonts w:asciiTheme="majorHAnsi" w:eastAsia="Times New Roman" w:hAnsiTheme="majorHAnsi" w:cstheme="majorHAnsi"/>
                <w:b/>
                <w:bCs/>
                <w:sz w:val="28"/>
                <w:szCs w:val="28"/>
              </w:rPr>
            </w:pPr>
          </w:p>
          <w:p w14:paraId="3E967E73" w14:textId="77777777" w:rsidR="003C33AB" w:rsidRPr="000A1EC0" w:rsidRDefault="003C33AB" w:rsidP="003C33AB">
            <w:pPr>
              <w:spacing w:before="120" w:after="0" w:line="240" w:lineRule="auto"/>
              <w:jc w:val="center"/>
              <w:rPr>
                <w:rFonts w:asciiTheme="majorHAnsi" w:eastAsia="Times New Roman" w:hAnsiTheme="majorHAnsi" w:cstheme="majorHAnsi"/>
                <w:b/>
                <w:bCs/>
                <w:sz w:val="28"/>
                <w:szCs w:val="28"/>
              </w:rPr>
            </w:pPr>
          </w:p>
          <w:p w14:paraId="2E7DDE2A" w14:textId="56BAFC66" w:rsidR="003C33AB" w:rsidRPr="00B91643" w:rsidRDefault="00B91643" w:rsidP="003C33AB">
            <w:pPr>
              <w:spacing w:before="120" w:after="0" w:line="240" w:lineRule="auto"/>
              <w:jc w:val="center"/>
              <w:rPr>
                <w:rFonts w:asciiTheme="majorHAnsi" w:eastAsia="Times New Roman" w:hAnsiTheme="majorHAnsi" w:cstheme="majorHAnsi"/>
                <w:bCs/>
                <w:sz w:val="28"/>
                <w:szCs w:val="28"/>
              </w:rPr>
            </w:pPr>
            <w:r w:rsidRPr="00B91643">
              <w:rPr>
                <w:rFonts w:asciiTheme="majorHAnsi" w:eastAsia="Times New Roman" w:hAnsiTheme="majorHAnsi" w:cstheme="majorHAnsi"/>
                <w:bCs/>
                <w:sz w:val="28"/>
                <w:szCs w:val="28"/>
              </w:rPr>
              <w:t>(Đã ký)</w:t>
            </w:r>
          </w:p>
          <w:p w14:paraId="2DC0C9AD" w14:textId="77777777" w:rsidR="003C33AB" w:rsidRPr="000A1EC0" w:rsidRDefault="003C33AB" w:rsidP="003C33AB">
            <w:pPr>
              <w:spacing w:before="120" w:after="0" w:line="240" w:lineRule="auto"/>
              <w:jc w:val="center"/>
              <w:rPr>
                <w:rFonts w:asciiTheme="majorHAnsi" w:eastAsia="Times New Roman" w:hAnsiTheme="majorHAnsi" w:cstheme="majorHAnsi"/>
                <w:b/>
                <w:bCs/>
                <w:sz w:val="28"/>
                <w:szCs w:val="28"/>
              </w:rPr>
            </w:pPr>
          </w:p>
          <w:p w14:paraId="5805B236" w14:textId="77777777" w:rsidR="003C33AB" w:rsidRPr="000A1EC0" w:rsidRDefault="003C33AB" w:rsidP="003C33AB">
            <w:pPr>
              <w:spacing w:before="120" w:after="0" w:line="240" w:lineRule="auto"/>
              <w:jc w:val="center"/>
              <w:rPr>
                <w:rFonts w:asciiTheme="majorHAnsi" w:eastAsia="Times New Roman" w:hAnsiTheme="majorHAnsi" w:cstheme="majorHAnsi"/>
                <w:b/>
                <w:bCs/>
                <w:sz w:val="28"/>
                <w:szCs w:val="28"/>
              </w:rPr>
            </w:pPr>
            <w:r w:rsidRPr="000A1EC0">
              <w:rPr>
                <w:rFonts w:asciiTheme="majorHAnsi" w:eastAsia="Times New Roman" w:hAnsiTheme="majorHAnsi" w:cstheme="majorHAnsi"/>
                <w:b/>
                <w:bCs/>
                <w:sz w:val="28"/>
                <w:szCs w:val="28"/>
              </w:rPr>
              <w:t>Nguyễn Mạnh Hùng</w:t>
            </w:r>
          </w:p>
          <w:p w14:paraId="6D929C94" w14:textId="77777777" w:rsidR="003C33AB" w:rsidRPr="000A1EC0" w:rsidRDefault="003C33AB" w:rsidP="003C33AB">
            <w:pPr>
              <w:spacing w:before="120" w:after="60" w:line="300" w:lineRule="exact"/>
              <w:jc w:val="center"/>
              <w:rPr>
                <w:rFonts w:asciiTheme="majorHAnsi" w:eastAsia="Times New Roman" w:hAnsiTheme="majorHAnsi" w:cstheme="majorHAnsi"/>
                <w:b/>
                <w:bCs/>
                <w:sz w:val="28"/>
                <w:szCs w:val="28"/>
              </w:rPr>
            </w:pPr>
          </w:p>
        </w:tc>
      </w:tr>
      <w:bookmarkEnd w:id="21"/>
      <w:bookmarkEnd w:id="22"/>
      <w:bookmarkEnd w:id="0"/>
    </w:tbl>
    <w:p w14:paraId="5324059D" w14:textId="70794AC3" w:rsidR="003C33AB" w:rsidRPr="000A1EC0" w:rsidRDefault="003C33AB" w:rsidP="00695BC6">
      <w:pPr>
        <w:tabs>
          <w:tab w:val="left" w:pos="2543"/>
        </w:tabs>
        <w:spacing w:after="0" w:line="240" w:lineRule="auto"/>
        <w:rPr>
          <w:rFonts w:asciiTheme="majorHAnsi" w:hAnsiTheme="majorHAnsi" w:cstheme="majorHAnsi"/>
          <w:b/>
          <w:bCs/>
          <w:sz w:val="28"/>
          <w:szCs w:val="28"/>
        </w:rPr>
      </w:pPr>
    </w:p>
    <w:sectPr w:rsidR="003C33AB" w:rsidRPr="000A1EC0" w:rsidSect="000F3C50">
      <w:headerReference w:type="default" r:id="rId10"/>
      <w:pgSz w:w="11907" w:h="16840" w:code="9"/>
      <w:pgMar w:top="1134" w:right="1134" w:bottom="1134" w:left="1701"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FF6BD8" w14:textId="77777777" w:rsidR="00441E7C" w:rsidRDefault="00441E7C" w:rsidP="00EA17DB">
      <w:pPr>
        <w:spacing w:after="0" w:line="240" w:lineRule="auto"/>
      </w:pPr>
      <w:r>
        <w:separator/>
      </w:r>
    </w:p>
  </w:endnote>
  <w:endnote w:type="continuationSeparator" w:id="0">
    <w:p w14:paraId="65ADCB63" w14:textId="77777777" w:rsidR="00441E7C" w:rsidRDefault="00441E7C" w:rsidP="00EA1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C307A0" w14:textId="77777777" w:rsidR="00441E7C" w:rsidRDefault="00441E7C" w:rsidP="00EA17DB">
      <w:pPr>
        <w:spacing w:after="0" w:line="240" w:lineRule="auto"/>
      </w:pPr>
      <w:r>
        <w:separator/>
      </w:r>
    </w:p>
  </w:footnote>
  <w:footnote w:type="continuationSeparator" w:id="0">
    <w:p w14:paraId="5C2A672B" w14:textId="77777777" w:rsidR="00441E7C" w:rsidRDefault="00441E7C" w:rsidP="00EA17DB">
      <w:pPr>
        <w:spacing w:after="0" w:line="240" w:lineRule="auto"/>
      </w:pPr>
      <w:r>
        <w:continuationSeparator/>
      </w:r>
    </w:p>
  </w:footnote>
  <w:footnote w:id="1">
    <w:p w14:paraId="163C2624" w14:textId="77777777" w:rsidR="00C42051" w:rsidRDefault="00C42051" w:rsidP="00C42051">
      <w:pPr>
        <w:pStyle w:val="FootnoteText"/>
        <w:ind w:firstLine="284"/>
      </w:pPr>
      <w:r>
        <w:rPr>
          <w:rStyle w:val="FootnoteReference"/>
        </w:rPr>
        <w:footnoteRef/>
      </w:r>
      <w:r>
        <w:t xml:space="preserve"> International Mobile Telecommunications (tuân</w:t>
      </w:r>
      <w:r w:rsidRPr="00D50EA2">
        <w:t xml:space="preserve"> theo định nghĩa của Liên minh Viễn thông Quốc tế </w:t>
      </w:r>
      <w:r>
        <w:t xml:space="preserve">- </w:t>
      </w:r>
      <w:r w:rsidRPr="00D50EA2">
        <w:t>ITU</w:t>
      </w:r>
      <w:r>
        <w:t>).</w:t>
      </w:r>
    </w:p>
  </w:footnote>
  <w:footnote w:id="2">
    <w:p w14:paraId="032D50B2" w14:textId="1D2D8223" w:rsidR="00E50823" w:rsidRDefault="00E50823">
      <w:pPr>
        <w:pStyle w:val="FootnoteText"/>
      </w:pPr>
      <w:r>
        <w:rPr>
          <w:rStyle w:val="FootnoteReference"/>
        </w:rPr>
        <w:footnoteRef/>
      </w:r>
      <w:r>
        <w:t xml:space="preserve"> </w:t>
      </w:r>
      <w:r w:rsidR="008524F9" w:rsidRPr="008524F9">
        <w:t>Frequency Division Duplex</w:t>
      </w:r>
      <w:r w:rsidR="008524F9" w:rsidRPr="008524F9" w:rsidDel="002175E9">
        <w:t xml:space="preserve"> </w:t>
      </w:r>
    </w:p>
  </w:footnote>
  <w:footnote w:id="3">
    <w:p w14:paraId="523C48B0" w14:textId="77777777" w:rsidR="00F129E1" w:rsidRPr="00167E76" w:rsidRDefault="00F129E1" w:rsidP="00F129E1">
      <w:pPr>
        <w:pStyle w:val="FootnoteText"/>
        <w:spacing w:before="120" w:after="120"/>
        <w:ind w:firstLine="284"/>
        <w:jc w:val="both"/>
      </w:pPr>
      <w:r w:rsidRPr="00167E76">
        <w:rPr>
          <w:rStyle w:val="FootnoteReference"/>
        </w:rPr>
        <w:footnoteRef/>
      </w:r>
      <w:r w:rsidRPr="00167E76">
        <w:t xml:space="preserve"> Machine to Machine</w:t>
      </w:r>
      <w: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2985738"/>
      <w:docPartObj>
        <w:docPartGallery w:val="Page Numbers (Top of Page)"/>
        <w:docPartUnique/>
      </w:docPartObj>
    </w:sdtPr>
    <w:sdtEndPr>
      <w:rPr>
        <w:rFonts w:asciiTheme="majorHAnsi" w:hAnsiTheme="majorHAnsi" w:cstheme="majorHAnsi"/>
        <w:noProof/>
        <w:sz w:val="26"/>
        <w:szCs w:val="26"/>
      </w:rPr>
    </w:sdtEndPr>
    <w:sdtContent>
      <w:p w14:paraId="2FDB1012" w14:textId="3BE3C160" w:rsidR="008510CC" w:rsidRPr="0064661F" w:rsidRDefault="008510CC">
        <w:pPr>
          <w:pStyle w:val="Header"/>
          <w:jc w:val="center"/>
          <w:rPr>
            <w:rFonts w:asciiTheme="majorHAnsi" w:hAnsiTheme="majorHAnsi" w:cstheme="majorHAnsi"/>
            <w:sz w:val="26"/>
            <w:szCs w:val="26"/>
          </w:rPr>
        </w:pPr>
        <w:r w:rsidRPr="0064661F">
          <w:rPr>
            <w:rFonts w:asciiTheme="majorHAnsi" w:hAnsiTheme="majorHAnsi" w:cstheme="majorHAnsi"/>
            <w:sz w:val="26"/>
            <w:szCs w:val="26"/>
          </w:rPr>
          <w:fldChar w:fldCharType="begin"/>
        </w:r>
        <w:r w:rsidRPr="0064661F">
          <w:rPr>
            <w:rFonts w:asciiTheme="majorHAnsi" w:hAnsiTheme="majorHAnsi" w:cstheme="majorHAnsi"/>
            <w:sz w:val="26"/>
            <w:szCs w:val="26"/>
          </w:rPr>
          <w:instrText xml:space="preserve"> PAGE   \* MERGEFORMAT </w:instrText>
        </w:r>
        <w:r w:rsidRPr="0064661F">
          <w:rPr>
            <w:rFonts w:asciiTheme="majorHAnsi" w:hAnsiTheme="majorHAnsi" w:cstheme="majorHAnsi"/>
            <w:sz w:val="26"/>
            <w:szCs w:val="26"/>
          </w:rPr>
          <w:fldChar w:fldCharType="separate"/>
        </w:r>
        <w:r w:rsidR="00B91643">
          <w:rPr>
            <w:rFonts w:asciiTheme="majorHAnsi" w:hAnsiTheme="majorHAnsi" w:cstheme="majorHAnsi"/>
            <w:noProof/>
            <w:sz w:val="26"/>
            <w:szCs w:val="26"/>
          </w:rPr>
          <w:t>3</w:t>
        </w:r>
        <w:r w:rsidRPr="0064661F">
          <w:rPr>
            <w:rFonts w:asciiTheme="majorHAnsi" w:hAnsiTheme="majorHAnsi" w:cstheme="majorHAnsi"/>
            <w:noProof/>
            <w:sz w:val="26"/>
            <w:szCs w:val="26"/>
          </w:rPr>
          <w:fldChar w:fldCharType="end"/>
        </w:r>
      </w:p>
    </w:sdtContent>
  </w:sdt>
  <w:p w14:paraId="3F9E304F" w14:textId="77777777" w:rsidR="008510CC" w:rsidRDefault="008510C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E1713"/>
    <w:multiLevelType w:val="hybridMultilevel"/>
    <w:tmpl w:val="AD786D6E"/>
    <w:lvl w:ilvl="0" w:tplc="042A000F">
      <w:start w:val="1"/>
      <w:numFmt w:val="decimal"/>
      <w:lvlText w:val="%1."/>
      <w:lvlJc w:val="left"/>
      <w:pPr>
        <w:ind w:left="90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B892BC5"/>
    <w:multiLevelType w:val="hybridMultilevel"/>
    <w:tmpl w:val="C38EC2F0"/>
    <w:lvl w:ilvl="0" w:tplc="9162D3E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23411F4F"/>
    <w:multiLevelType w:val="hybridMultilevel"/>
    <w:tmpl w:val="4F8E58B6"/>
    <w:lvl w:ilvl="0" w:tplc="77322636">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3" w15:restartNumberingAfterBreak="0">
    <w:nsid w:val="2A01355C"/>
    <w:multiLevelType w:val="hybridMultilevel"/>
    <w:tmpl w:val="AFC478D6"/>
    <w:lvl w:ilvl="0" w:tplc="3C141C78">
      <w:numFmt w:val="bullet"/>
      <w:lvlText w:val="-"/>
      <w:lvlJc w:val="left"/>
      <w:pPr>
        <w:tabs>
          <w:tab w:val="num" w:pos="113"/>
        </w:tabs>
        <w:ind w:left="113" w:hanging="113"/>
      </w:pPr>
      <w:rPr>
        <w:rFonts w:ascii="Times New Roman" w:eastAsia="Times New Roman" w:hAnsi="Times New Roman" w:hint="default"/>
        <w:b/>
      </w:rPr>
    </w:lvl>
    <w:lvl w:ilvl="1" w:tplc="6FFEE0F6">
      <w:start w:val="1"/>
      <w:numFmt w:val="bullet"/>
      <w:lvlText w:val="o"/>
      <w:lvlJc w:val="left"/>
      <w:pPr>
        <w:tabs>
          <w:tab w:val="num" w:pos="1440"/>
        </w:tabs>
        <w:ind w:left="1440" w:hanging="360"/>
      </w:pPr>
      <w:rPr>
        <w:rFonts w:ascii="Courier New" w:hAnsi="Courier New" w:cs="Courier New" w:hint="default"/>
      </w:rPr>
    </w:lvl>
    <w:lvl w:ilvl="2" w:tplc="EBF4A10C">
      <w:start w:val="1"/>
      <w:numFmt w:val="bullet"/>
      <w:lvlText w:val=""/>
      <w:lvlJc w:val="left"/>
      <w:pPr>
        <w:tabs>
          <w:tab w:val="num" w:pos="2160"/>
        </w:tabs>
        <w:ind w:left="2160" w:hanging="360"/>
      </w:pPr>
      <w:rPr>
        <w:rFonts w:ascii="Wingdings" w:hAnsi="Wingdings" w:cs="Wingdings" w:hint="default"/>
      </w:rPr>
    </w:lvl>
    <w:lvl w:ilvl="3" w:tplc="D8D05D8A">
      <w:start w:val="1"/>
      <w:numFmt w:val="bullet"/>
      <w:lvlText w:val=""/>
      <w:lvlJc w:val="left"/>
      <w:pPr>
        <w:tabs>
          <w:tab w:val="num" w:pos="2880"/>
        </w:tabs>
        <w:ind w:left="2880" w:hanging="360"/>
      </w:pPr>
      <w:rPr>
        <w:rFonts w:ascii="Symbol" w:hAnsi="Symbol" w:cs="Symbol" w:hint="default"/>
      </w:rPr>
    </w:lvl>
    <w:lvl w:ilvl="4" w:tplc="CED0B8B4">
      <w:start w:val="1"/>
      <w:numFmt w:val="bullet"/>
      <w:lvlText w:val="o"/>
      <w:lvlJc w:val="left"/>
      <w:pPr>
        <w:tabs>
          <w:tab w:val="num" w:pos="3600"/>
        </w:tabs>
        <w:ind w:left="3600" w:hanging="360"/>
      </w:pPr>
      <w:rPr>
        <w:rFonts w:ascii="Courier New" w:hAnsi="Courier New" w:cs="Courier New" w:hint="default"/>
      </w:rPr>
    </w:lvl>
    <w:lvl w:ilvl="5" w:tplc="4B2A094E">
      <w:start w:val="1"/>
      <w:numFmt w:val="bullet"/>
      <w:lvlText w:val=""/>
      <w:lvlJc w:val="left"/>
      <w:pPr>
        <w:tabs>
          <w:tab w:val="num" w:pos="4320"/>
        </w:tabs>
        <w:ind w:left="4320" w:hanging="360"/>
      </w:pPr>
      <w:rPr>
        <w:rFonts w:ascii="Wingdings" w:hAnsi="Wingdings" w:cs="Wingdings" w:hint="default"/>
      </w:rPr>
    </w:lvl>
    <w:lvl w:ilvl="6" w:tplc="5D561BA8">
      <w:start w:val="1"/>
      <w:numFmt w:val="bullet"/>
      <w:lvlText w:val=""/>
      <w:lvlJc w:val="left"/>
      <w:pPr>
        <w:tabs>
          <w:tab w:val="num" w:pos="5040"/>
        </w:tabs>
        <w:ind w:left="5040" w:hanging="360"/>
      </w:pPr>
      <w:rPr>
        <w:rFonts w:ascii="Symbol" w:hAnsi="Symbol" w:cs="Symbol" w:hint="default"/>
      </w:rPr>
    </w:lvl>
    <w:lvl w:ilvl="7" w:tplc="502AC408">
      <w:start w:val="1"/>
      <w:numFmt w:val="bullet"/>
      <w:lvlText w:val="o"/>
      <w:lvlJc w:val="left"/>
      <w:pPr>
        <w:tabs>
          <w:tab w:val="num" w:pos="5760"/>
        </w:tabs>
        <w:ind w:left="5760" w:hanging="360"/>
      </w:pPr>
      <w:rPr>
        <w:rFonts w:ascii="Courier New" w:hAnsi="Courier New" w:cs="Courier New" w:hint="default"/>
      </w:rPr>
    </w:lvl>
    <w:lvl w:ilvl="8" w:tplc="0FD83584">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304C00D4"/>
    <w:multiLevelType w:val="hybridMultilevel"/>
    <w:tmpl w:val="3E28DBEA"/>
    <w:lvl w:ilvl="0" w:tplc="B554DD82">
      <w:start w:val="2"/>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5" w15:restartNumberingAfterBreak="0">
    <w:nsid w:val="308A68A8"/>
    <w:multiLevelType w:val="hybridMultilevel"/>
    <w:tmpl w:val="2500E518"/>
    <w:lvl w:ilvl="0" w:tplc="04090017">
      <w:start w:val="1"/>
      <w:numFmt w:val="lowerLetter"/>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4B4E18"/>
    <w:multiLevelType w:val="hybridMultilevel"/>
    <w:tmpl w:val="57189676"/>
    <w:lvl w:ilvl="0" w:tplc="6CF8D502">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7" w15:restartNumberingAfterBreak="0">
    <w:nsid w:val="4DFE590A"/>
    <w:multiLevelType w:val="hybridMultilevel"/>
    <w:tmpl w:val="D26AC998"/>
    <w:lvl w:ilvl="0" w:tplc="3B8492B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5A5F3664"/>
    <w:multiLevelType w:val="hybridMultilevel"/>
    <w:tmpl w:val="63FADB5A"/>
    <w:lvl w:ilvl="0" w:tplc="FFE805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7870140"/>
    <w:multiLevelType w:val="hybridMultilevel"/>
    <w:tmpl w:val="5CDA85D0"/>
    <w:lvl w:ilvl="0" w:tplc="6BF04682">
      <w:start w:val="1"/>
      <w:numFmt w:val="lowerLetter"/>
      <w:lvlText w:val="%1)"/>
      <w:lvlJc w:val="left"/>
      <w:pPr>
        <w:ind w:left="5310" w:hanging="360"/>
      </w:pPr>
      <w:rPr>
        <w:rFonts w:hint="default"/>
      </w:rPr>
    </w:lvl>
    <w:lvl w:ilvl="1" w:tplc="04090019" w:tentative="1">
      <w:start w:val="1"/>
      <w:numFmt w:val="lowerLetter"/>
      <w:lvlText w:val="%2."/>
      <w:lvlJc w:val="left"/>
      <w:pPr>
        <w:ind w:left="6030" w:hanging="360"/>
      </w:pPr>
    </w:lvl>
    <w:lvl w:ilvl="2" w:tplc="0409001B" w:tentative="1">
      <w:start w:val="1"/>
      <w:numFmt w:val="lowerRoman"/>
      <w:lvlText w:val="%3."/>
      <w:lvlJc w:val="right"/>
      <w:pPr>
        <w:ind w:left="6750" w:hanging="180"/>
      </w:pPr>
    </w:lvl>
    <w:lvl w:ilvl="3" w:tplc="0409000F" w:tentative="1">
      <w:start w:val="1"/>
      <w:numFmt w:val="decimal"/>
      <w:lvlText w:val="%4."/>
      <w:lvlJc w:val="left"/>
      <w:pPr>
        <w:ind w:left="7470" w:hanging="360"/>
      </w:pPr>
    </w:lvl>
    <w:lvl w:ilvl="4" w:tplc="04090019" w:tentative="1">
      <w:start w:val="1"/>
      <w:numFmt w:val="lowerLetter"/>
      <w:lvlText w:val="%5."/>
      <w:lvlJc w:val="left"/>
      <w:pPr>
        <w:ind w:left="8190" w:hanging="360"/>
      </w:pPr>
    </w:lvl>
    <w:lvl w:ilvl="5" w:tplc="0409001B" w:tentative="1">
      <w:start w:val="1"/>
      <w:numFmt w:val="lowerRoman"/>
      <w:lvlText w:val="%6."/>
      <w:lvlJc w:val="right"/>
      <w:pPr>
        <w:ind w:left="8910" w:hanging="180"/>
      </w:pPr>
    </w:lvl>
    <w:lvl w:ilvl="6" w:tplc="0409000F" w:tentative="1">
      <w:start w:val="1"/>
      <w:numFmt w:val="decimal"/>
      <w:lvlText w:val="%7."/>
      <w:lvlJc w:val="left"/>
      <w:pPr>
        <w:ind w:left="9630" w:hanging="360"/>
      </w:pPr>
    </w:lvl>
    <w:lvl w:ilvl="7" w:tplc="04090019" w:tentative="1">
      <w:start w:val="1"/>
      <w:numFmt w:val="lowerLetter"/>
      <w:lvlText w:val="%8."/>
      <w:lvlJc w:val="left"/>
      <w:pPr>
        <w:ind w:left="10350" w:hanging="360"/>
      </w:pPr>
    </w:lvl>
    <w:lvl w:ilvl="8" w:tplc="0409001B" w:tentative="1">
      <w:start w:val="1"/>
      <w:numFmt w:val="lowerRoman"/>
      <w:lvlText w:val="%9."/>
      <w:lvlJc w:val="right"/>
      <w:pPr>
        <w:ind w:left="11070" w:hanging="180"/>
      </w:pPr>
    </w:lvl>
  </w:abstractNum>
  <w:abstractNum w:abstractNumId="10" w15:restartNumberingAfterBreak="0">
    <w:nsid w:val="683D442A"/>
    <w:multiLevelType w:val="hybridMultilevel"/>
    <w:tmpl w:val="53AEAFE8"/>
    <w:lvl w:ilvl="0" w:tplc="EA9C053A">
      <w:start w:val="1"/>
      <w:numFmt w:val="decimal"/>
      <w:lvlText w:val="%1."/>
      <w:lvlJc w:val="left"/>
      <w:pPr>
        <w:ind w:left="922" w:hanging="360"/>
      </w:pPr>
      <w:rPr>
        <w:rFonts w:ascii="Times New Roman" w:eastAsia="Times New Roman" w:hAnsi="Times New Roman" w:cs="Times New Roman"/>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1" w15:restartNumberingAfterBreak="0">
    <w:nsid w:val="6E00428E"/>
    <w:multiLevelType w:val="hybridMultilevel"/>
    <w:tmpl w:val="5CDA85D0"/>
    <w:lvl w:ilvl="0" w:tplc="6BF0468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71C142AC"/>
    <w:multiLevelType w:val="hybridMultilevel"/>
    <w:tmpl w:val="4CCC9BDE"/>
    <w:lvl w:ilvl="0" w:tplc="D7C8BE26">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3" w15:restartNumberingAfterBreak="0">
    <w:nsid w:val="778465D5"/>
    <w:multiLevelType w:val="hybridMultilevel"/>
    <w:tmpl w:val="AD786D6E"/>
    <w:lvl w:ilvl="0" w:tplc="042A000F">
      <w:start w:val="1"/>
      <w:numFmt w:val="decimal"/>
      <w:lvlText w:val="%1."/>
      <w:lvlJc w:val="left"/>
      <w:pPr>
        <w:ind w:left="90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13"/>
  </w:num>
  <w:num w:numId="3">
    <w:abstractNumId w:val="3"/>
  </w:num>
  <w:num w:numId="4">
    <w:abstractNumId w:val="8"/>
  </w:num>
  <w:num w:numId="5">
    <w:abstractNumId w:val="1"/>
  </w:num>
  <w:num w:numId="6">
    <w:abstractNumId w:val="11"/>
  </w:num>
  <w:num w:numId="7">
    <w:abstractNumId w:val="7"/>
  </w:num>
  <w:num w:numId="8">
    <w:abstractNumId w:val="9"/>
  </w:num>
  <w:num w:numId="9">
    <w:abstractNumId w:val="12"/>
  </w:num>
  <w:num w:numId="10">
    <w:abstractNumId w:val="4"/>
  </w:num>
  <w:num w:numId="11">
    <w:abstractNumId w:val="2"/>
  </w:num>
  <w:num w:numId="12">
    <w:abstractNumId w:val="10"/>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BC9"/>
    <w:rsid w:val="000024B2"/>
    <w:rsid w:val="00002AB5"/>
    <w:rsid w:val="00003087"/>
    <w:rsid w:val="00005116"/>
    <w:rsid w:val="000108C6"/>
    <w:rsid w:val="00021722"/>
    <w:rsid w:val="000228C5"/>
    <w:rsid w:val="00022FDC"/>
    <w:rsid w:val="00030832"/>
    <w:rsid w:val="00033648"/>
    <w:rsid w:val="00035B06"/>
    <w:rsid w:val="000368B7"/>
    <w:rsid w:val="00044BE1"/>
    <w:rsid w:val="0006012F"/>
    <w:rsid w:val="00061285"/>
    <w:rsid w:val="00061742"/>
    <w:rsid w:val="000630AE"/>
    <w:rsid w:val="000658F9"/>
    <w:rsid w:val="00065EA2"/>
    <w:rsid w:val="000670AD"/>
    <w:rsid w:val="00070461"/>
    <w:rsid w:val="00070CB1"/>
    <w:rsid w:val="0007153F"/>
    <w:rsid w:val="0007170E"/>
    <w:rsid w:val="00071B07"/>
    <w:rsid w:val="0007212F"/>
    <w:rsid w:val="00072A52"/>
    <w:rsid w:val="0007549B"/>
    <w:rsid w:val="0008148E"/>
    <w:rsid w:val="00081CCB"/>
    <w:rsid w:val="00082236"/>
    <w:rsid w:val="000840B2"/>
    <w:rsid w:val="0008551F"/>
    <w:rsid w:val="00086D6F"/>
    <w:rsid w:val="00092BD2"/>
    <w:rsid w:val="00094408"/>
    <w:rsid w:val="000A1B89"/>
    <w:rsid w:val="000A1EC0"/>
    <w:rsid w:val="000A3EBA"/>
    <w:rsid w:val="000A40EB"/>
    <w:rsid w:val="000A47B7"/>
    <w:rsid w:val="000A4F10"/>
    <w:rsid w:val="000A656F"/>
    <w:rsid w:val="000B239B"/>
    <w:rsid w:val="000B5434"/>
    <w:rsid w:val="000B7AF9"/>
    <w:rsid w:val="000C17A6"/>
    <w:rsid w:val="000C1BE9"/>
    <w:rsid w:val="000C2435"/>
    <w:rsid w:val="000D0198"/>
    <w:rsid w:val="000D0F30"/>
    <w:rsid w:val="000D4198"/>
    <w:rsid w:val="000E3155"/>
    <w:rsid w:val="000E6E9F"/>
    <w:rsid w:val="000F3C50"/>
    <w:rsid w:val="000F6252"/>
    <w:rsid w:val="000F6353"/>
    <w:rsid w:val="000F79DA"/>
    <w:rsid w:val="000F7A2C"/>
    <w:rsid w:val="001018EC"/>
    <w:rsid w:val="001042F7"/>
    <w:rsid w:val="00106DD0"/>
    <w:rsid w:val="001075C6"/>
    <w:rsid w:val="001107FD"/>
    <w:rsid w:val="00111112"/>
    <w:rsid w:val="00111276"/>
    <w:rsid w:val="00111995"/>
    <w:rsid w:val="001128EE"/>
    <w:rsid w:val="00113F9B"/>
    <w:rsid w:val="00114813"/>
    <w:rsid w:val="001159A3"/>
    <w:rsid w:val="00115A40"/>
    <w:rsid w:val="001229C8"/>
    <w:rsid w:val="0012467C"/>
    <w:rsid w:val="0012617B"/>
    <w:rsid w:val="001266A5"/>
    <w:rsid w:val="0013104C"/>
    <w:rsid w:val="00135055"/>
    <w:rsid w:val="0013583A"/>
    <w:rsid w:val="00140BE9"/>
    <w:rsid w:val="001437AC"/>
    <w:rsid w:val="00145255"/>
    <w:rsid w:val="00152CD0"/>
    <w:rsid w:val="00163214"/>
    <w:rsid w:val="00163FE1"/>
    <w:rsid w:val="00165E0C"/>
    <w:rsid w:val="0018312F"/>
    <w:rsid w:val="001851F1"/>
    <w:rsid w:val="00186AC2"/>
    <w:rsid w:val="00186B42"/>
    <w:rsid w:val="00193BBD"/>
    <w:rsid w:val="001A070F"/>
    <w:rsid w:val="001A0D09"/>
    <w:rsid w:val="001A6182"/>
    <w:rsid w:val="001A690E"/>
    <w:rsid w:val="001A7D81"/>
    <w:rsid w:val="001B1327"/>
    <w:rsid w:val="001B2018"/>
    <w:rsid w:val="001B35E2"/>
    <w:rsid w:val="001B5B94"/>
    <w:rsid w:val="001B66CC"/>
    <w:rsid w:val="001C0B18"/>
    <w:rsid w:val="001C527D"/>
    <w:rsid w:val="001C6232"/>
    <w:rsid w:val="001D1E1B"/>
    <w:rsid w:val="001D36AC"/>
    <w:rsid w:val="001D55A8"/>
    <w:rsid w:val="001D55DF"/>
    <w:rsid w:val="001D77A7"/>
    <w:rsid w:val="001E5821"/>
    <w:rsid w:val="001E7951"/>
    <w:rsid w:val="001F0C17"/>
    <w:rsid w:val="001F0F0E"/>
    <w:rsid w:val="001F0F51"/>
    <w:rsid w:val="001F1985"/>
    <w:rsid w:val="001F1F4F"/>
    <w:rsid w:val="001F7107"/>
    <w:rsid w:val="0020024F"/>
    <w:rsid w:val="002064C1"/>
    <w:rsid w:val="00206601"/>
    <w:rsid w:val="00206C93"/>
    <w:rsid w:val="002105E5"/>
    <w:rsid w:val="00211F49"/>
    <w:rsid w:val="002123D3"/>
    <w:rsid w:val="002147B3"/>
    <w:rsid w:val="002149EF"/>
    <w:rsid w:val="00215DAE"/>
    <w:rsid w:val="00215F52"/>
    <w:rsid w:val="002167AB"/>
    <w:rsid w:val="00216E0D"/>
    <w:rsid w:val="002175E9"/>
    <w:rsid w:val="00222817"/>
    <w:rsid w:val="0022492F"/>
    <w:rsid w:val="0022706A"/>
    <w:rsid w:val="0023068B"/>
    <w:rsid w:val="0023215C"/>
    <w:rsid w:val="00233235"/>
    <w:rsid w:val="00235461"/>
    <w:rsid w:val="002364E5"/>
    <w:rsid w:val="00237C0A"/>
    <w:rsid w:val="00245166"/>
    <w:rsid w:val="0025022F"/>
    <w:rsid w:val="002502FC"/>
    <w:rsid w:val="002523B6"/>
    <w:rsid w:val="002540BE"/>
    <w:rsid w:val="00256071"/>
    <w:rsid w:val="0025645D"/>
    <w:rsid w:val="00257FCD"/>
    <w:rsid w:val="0026141A"/>
    <w:rsid w:val="00265B7D"/>
    <w:rsid w:val="0026661F"/>
    <w:rsid w:val="002676D2"/>
    <w:rsid w:val="00267AF4"/>
    <w:rsid w:val="002723A6"/>
    <w:rsid w:val="00273150"/>
    <w:rsid w:val="002751D6"/>
    <w:rsid w:val="002761BD"/>
    <w:rsid w:val="00281852"/>
    <w:rsid w:val="00282B14"/>
    <w:rsid w:val="002842CF"/>
    <w:rsid w:val="00290082"/>
    <w:rsid w:val="002935D2"/>
    <w:rsid w:val="00296BC9"/>
    <w:rsid w:val="002976FA"/>
    <w:rsid w:val="00297D2D"/>
    <w:rsid w:val="00297E29"/>
    <w:rsid w:val="002A0C4F"/>
    <w:rsid w:val="002A1D85"/>
    <w:rsid w:val="002A24A5"/>
    <w:rsid w:val="002B11FB"/>
    <w:rsid w:val="002B1952"/>
    <w:rsid w:val="002B3536"/>
    <w:rsid w:val="002B3ADA"/>
    <w:rsid w:val="002C5962"/>
    <w:rsid w:val="002D0212"/>
    <w:rsid w:val="002D452A"/>
    <w:rsid w:val="002D6B3D"/>
    <w:rsid w:val="002D7DA7"/>
    <w:rsid w:val="002E043F"/>
    <w:rsid w:val="002E192B"/>
    <w:rsid w:val="002E3F12"/>
    <w:rsid w:val="002E43DE"/>
    <w:rsid w:val="002E511F"/>
    <w:rsid w:val="002E7293"/>
    <w:rsid w:val="002F2625"/>
    <w:rsid w:val="002F5B91"/>
    <w:rsid w:val="002F6AF1"/>
    <w:rsid w:val="00300663"/>
    <w:rsid w:val="003028C7"/>
    <w:rsid w:val="003035E9"/>
    <w:rsid w:val="0031375C"/>
    <w:rsid w:val="00313968"/>
    <w:rsid w:val="00317497"/>
    <w:rsid w:val="00317E0F"/>
    <w:rsid w:val="00322EAF"/>
    <w:rsid w:val="003252BE"/>
    <w:rsid w:val="003276CF"/>
    <w:rsid w:val="00330457"/>
    <w:rsid w:val="0033045E"/>
    <w:rsid w:val="00333697"/>
    <w:rsid w:val="00335963"/>
    <w:rsid w:val="003359E7"/>
    <w:rsid w:val="003423F9"/>
    <w:rsid w:val="003426F5"/>
    <w:rsid w:val="00343688"/>
    <w:rsid w:val="00351FB7"/>
    <w:rsid w:val="003529BB"/>
    <w:rsid w:val="00362B7F"/>
    <w:rsid w:val="00365DAD"/>
    <w:rsid w:val="00365EFB"/>
    <w:rsid w:val="00366FB3"/>
    <w:rsid w:val="00373236"/>
    <w:rsid w:val="003765D5"/>
    <w:rsid w:val="003810B8"/>
    <w:rsid w:val="00381E64"/>
    <w:rsid w:val="00381E87"/>
    <w:rsid w:val="00383043"/>
    <w:rsid w:val="00385963"/>
    <w:rsid w:val="003908B0"/>
    <w:rsid w:val="00391DCF"/>
    <w:rsid w:val="003931F9"/>
    <w:rsid w:val="003969DE"/>
    <w:rsid w:val="00397265"/>
    <w:rsid w:val="003A00A2"/>
    <w:rsid w:val="003A1806"/>
    <w:rsid w:val="003A2905"/>
    <w:rsid w:val="003A3BE6"/>
    <w:rsid w:val="003A71A6"/>
    <w:rsid w:val="003B2ADE"/>
    <w:rsid w:val="003B31F4"/>
    <w:rsid w:val="003C08D8"/>
    <w:rsid w:val="003C187B"/>
    <w:rsid w:val="003C2958"/>
    <w:rsid w:val="003C33AB"/>
    <w:rsid w:val="003C3DC9"/>
    <w:rsid w:val="003C4E85"/>
    <w:rsid w:val="003C5EEC"/>
    <w:rsid w:val="003C60AD"/>
    <w:rsid w:val="003C784A"/>
    <w:rsid w:val="003D01CD"/>
    <w:rsid w:val="003D0302"/>
    <w:rsid w:val="003D3360"/>
    <w:rsid w:val="003D3ECC"/>
    <w:rsid w:val="003D4117"/>
    <w:rsid w:val="003D45B3"/>
    <w:rsid w:val="003D6164"/>
    <w:rsid w:val="003E00B5"/>
    <w:rsid w:val="003F00BD"/>
    <w:rsid w:val="003F01FC"/>
    <w:rsid w:val="003F1401"/>
    <w:rsid w:val="003F2E5C"/>
    <w:rsid w:val="003F41D4"/>
    <w:rsid w:val="003F4B76"/>
    <w:rsid w:val="003F6DB1"/>
    <w:rsid w:val="00402963"/>
    <w:rsid w:val="00402ACC"/>
    <w:rsid w:val="004043E5"/>
    <w:rsid w:val="00407B12"/>
    <w:rsid w:val="00407E66"/>
    <w:rsid w:val="00411C79"/>
    <w:rsid w:val="00413023"/>
    <w:rsid w:val="00415C27"/>
    <w:rsid w:val="00416521"/>
    <w:rsid w:val="00420D5B"/>
    <w:rsid w:val="00422017"/>
    <w:rsid w:val="00423101"/>
    <w:rsid w:val="00424829"/>
    <w:rsid w:val="004248D1"/>
    <w:rsid w:val="004253F0"/>
    <w:rsid w:val="004262D8"/>
    <w:rsid w:val="0042666A"/>
    <w:rsid w:val="00426D13"/>
    <w:rsid w:val="00430BAC"/>
    <w:rsid w:val="00431AB7"/>
    <w:rsid w:val="0043222E"/>
    <w:rsid w:val="004349B8"/>
    <w:rsid w:val="00435036"/>
    <w:rsid w:val="00435E9A"/>
    <w:rsid w:val="00436F81"/>
    <w:rsid w:val="00441E7C"/>
    <w:rsid w:val="00441F94"/>
    <w:rsid w:val="004427A3"/>
    <w:rsid w:val="00443EEA"/>
    <w:rsid w:val="00445A14"/>
    <w:rsid w:val="00446C42"/>
    <w:rsid w:val="0045086B"/>
    <w:rsid w:val="00452C8E"/>
    <w:rsid w:val="0045705F"/>
    <w:rsid w:val="00461331"/>
    <w:rsid w:val="00462B7F"/>
    <w:rsid w:val="00466504"/>
    <w:rsid w:val="00466F56"/>
    <w:rsid w:val="00467D33"/>
    <w:rsid w:val="00474C79"/>
    <w:rsid w:val="00476342"/>
    <w:rsid w:val="00482340"/>
    <w:rsid w:val="00483FF6"/>
    <w:rsid w:val="004909B0"/>
    <w:rsid w:val="004921C4"/>
    <w:rsid w:val="0049280B"/>
    <w:rsid w:val="00492B28"/>
    <w:rsid w:val="00493199"/>
    <w:rsid w:val="00493495"/>
    <w:rsid w:val="004A27BC"/>
    <w:rsid w:val="004A3695"/>
    <w:rsid w:val="004A3E42"/>
    <w:rsid w:val="004B306D"/>
    <w:rsid w:val="004C66B9"/>
    <w:rsid w:val="004C6F63"/>
    <w:rsid w:val="004C7190"/>
    <w:rsid w:val="004D062E"/>
    <w:rsid w:val="004D1E66"/>
    <w:rsid w:val="004D37C0"/>
    <w:rsid w:val="004D5B30"/>
    <w:rsid w:val="004D7361"/>
    <w:rsid w:val="004E332F"/>
    <w:rsid w:val="004E4884"/>
    <w:rsid w:val="004F0477"/>
    <w:rsid w:val="004F1F3B"/>
    <w:rsid w:val="004F2831"/>
    <w:rsid w:val="0050001E"/>
    <w:rsid w:val="00500728"/>
    <w:rsid w:val="00505B58"/>
    <w:rsid w:val="005105FB"/>
    <w:rsid w:val="00510643"/>
    <w:rsid w:val="005143D2"/>
    <w:rsid w:val="00516E21"/>
    <w:rsid w:val="005170DA"/>
    <w:rsid w:val="00517E12"/>
    <w:rsid w:val="00517F02"/>
    <w:rsid w:val="005218D2"/>
    <w:rsid w:val="00521985"/>
    <w:rsid w:val="00522379"/>
    <w:rsid w:val="00524FF2"/>
    <w:rsid w:val="005254D2"/>
    <w:rsid w:val="005264B2"/>
    <w:rsid w:val="005264D9"/>
    <w:rsid w:val="005267D7"/>
    <w:rsid w:val="00526DB0"/>
    <w:rsid w:val="00532C05"/>
    <w:rsid w:val="005346BF"/>
    <w:rsid w:val="00534CC8"/>
    <w:rsid w:val="00534DE0"/>
    <w:rsid w:val="00540732"/>
    <w:rsid w:val="005426FE"/>
    <w:rsid w:val="00544818"/>
    <w:rsid w:val="00546569"/>
    <w:rsid w:val="005513AE"/>
    <w:rsid w:val="00554EDA"/>
    <w:rsid w:val="005572C3"/>
    <w:rsid w:val="005612B4"/>
    <w:rsid w:val="00562F8C"/>
    <w:rsid w:val="00565AE6"/>
    <w:rsid w:val="00566617"/>
    <w:rsid w:val="00570112"/>
    <w:rsid w:val="00570BC8"/>
    <w:rsid w:val="00572882"/>
    <w:rsid w:val="005728C5"/>
    <w:rsid w:val="00576E02"/>
    <w:rsid w:val="00577024"/>
    <w:rsid w:val="00581EE8"/>
    <w:rsid w:val="005832B1"/>
    <w:rsid w:val="00586931"/>
    <w:rsid w:val="00591371"/>
    <w:rsid w:val="00591BBC"/>
    <w:rsid w:val="00591E38"/>
    <w:rsid w:val="00592ED9"/>
    <w:rsid w:val="00597C26"/>
    <w:rsid w:val="00597D74"/>
    <w:rsid w:val="005A099B"/>
    <w:rsid w:val="005A1792"/>
    <w:rsid w:val="005A3322"/>
    <w:rsid w:val="005B00F2"/>
    <w:rsid w:val="005B1675"/>
    <w:rsid w:val="005B1C59"/>
    <w:rsid w:val="005B435A"/>
    <w:rsid w:val="005B6257"/>
    <w:rsid w:val="005B7680"/>
    <w:rsid w:val="005D09E3"/>
    <w:rsid w:val="005D119D"/>
    <w:rsid w:val="005D19AB"/>
    <w:rsid w:val="005D4B99"/>
    <w:rsid w:val="005D77BB"/>
    <w:rsid w:val="005E0BFC"/>
    <w:rsid w:val="005E338B"/>
    <w:rsid w:val="005E6DD8"/>
    <w:rsid w:val="005E7AC7"/>
    <w:rsid w:val="005F1BA6"/>
    <w:rsid w:val="005F1C2E"/>
    <w:rsid w:val="00604F2D"/>
    <w:rsid w:val="006067A5"/>
    <w:rsid w:val="00607182"/>
    <w:rsid w:val="0061041A"/>
    <w:rsid w:val="0061202F"/>
    <w:rsid w:val="0061475C"/>
    <w:rsid w:val="00622F38"/>
    <w:rsid w:val="00636E12"/>
    <w:rsid w:val="006413E2"/>
    <w:rsid w:val="006426C1"/>
    <w:rsid w:val="0064661F"/>
    <w:rsid w:val="00650CF4"/>
    <w:rsid w:val="00651ED2"/>
    <w:rsid w:val="00654461"/>
    <w:rsid w:val="006641C6"/>
    <w:rsid w:val="0066458C"/>
    <w:rsid w:val="006648DB"/>
    <w:rsid w:val="00667C00"/>
    <w:rsid w:val="00673A33"/>
    <w:rsid w:val="00673D3D"/>
    <w:rsid w:val="00676FAA"/>
    <w:rsid w:val="00682711"/>
    <w:rsid w:val="006840C6"/>
    <w:rsid w:val="00686234"/>
    <w:rsid w:val="006901BC"/>
    <w:rsid w:val="00694020"/>
    <w:rsid w:val="00695BC6"/>
    <w:rsid w:val="0069605D"/>
    <w:rsid w:val="00697CAF"/>
    <w:rsid w:val="006A2BFA"/>
    <w:rsid w:val="006A53E7"/>
    <w:rsid w:val="006A6340"/>
    <w:rsid w:val="006B1D7E"/>
    <w:rsid w:val="006B3781"/>
    <w:rsid w:val="006B4B0E"/>
    <w:rsid w:val="006C4D0E"/>
    <w:rsid w:val="006D1CBE"/>
    <w:rsid w:val="006D64AE"/>
    <w:rsid w:val="006E0B71"/>
    <w:rsid w:val="006E0DBB"/>
    <w:rsid w:val="006E24F4"/>
    <w:rsid w:val="006E2721"/>
    <w:rsid w:val="006E4C15"/>
    <w:rsid w:val="006E5A24"/>
    <w:rsid w:val="006E77E3"/>
    <w:rsid w:val="006F0685"/>
    <w:rsid w:val="006F1B7E"/>
    <w:rsid w:val="006F4F40"/>
    <w:rsid w:val="0070060E"/>
    <w:rsid w:val="007006DF"/>
    <w:rsid w:val="0070300E"/>
    <w:rsid w:val="00703BB5"/>
    <w:rsid w:val="00704056"/>
    <w:rsid w:val="00704255"/>
    <w:rsid w:val="007062E9"/>
    <w:rsid w:val="00706A2B"/>
    <w:rsid w:val="0071057C"/>
    <w:rsid w:val="007113AB"/>
    <w:rsid w:val="00711635"/>
    <w:rsid w:val="007134CF"/>
    <w:rsid w:val="00714C27"/>
    <w:rsid w:val="00716A88"/>
    <w:rsid w:val="00723019"/>
    <w:rsid w:val="007255E6"/>
    <w:rsid w:val="0073442E"/>
    <w:rsid w:val="00735C2E"/>
    <w:rsid w:val="0073673D"/>
    <w:rsid w:val="00736CFF"/>
    <w:rsid w:val="00741C64"/>
    <w:rsid w:val="00742E43"/>
    <w:rsid w:val="00746274"/>
    <w:rsid w:val="00752095"/>
    <w:rsid w:val="007553B8"/>
    <w:rsid w:val="00757246"/>
    <w:rsid w:val="00764776"/>
    <w:rsid w:val="0076751A"/>
    <w:rsid w:val="00770D23"/>
    <w:rsid w:val="007716D0"/>
    <w:rsid w:val="00776B69"/>
    <w:rsid w:val="007772B2"/>
    <w:rsid w:val="00777A2E"/>
    <w:rsid w:val="00783AE0"/>
    <w:rsid w:val="00787F2F"/>
    <w:rsid w:val="00792E4E"/>
    <w:rsid w:val="00793AFD"/>
    <w:rsid w:val="00794B12"/>
    <w:rsid w:val="007A2126"/>
    <w:rsid w:val="007A280B"/>
    <w:rsid w:val="007A3D04"/>
    <w:rsid w:val="007A5868"/>
    <w:rsid w:val="007A7AB0"/>
    <w:rsid w:val="007A7BD6"/>
    <w:rsid w:val="007B0641"/>
    <w:rsid w:val="007B08C2"/>
    <w:rsid w:val="007B11AC"/>
    <w:rsid w:val="007B52D1"/>
    <w:rsid w:val="007B69FE"/>
    <w:rsid w:val="007C0E56"/>
    <w:rsid w:val="007C112E"/>
    <w:rsid w:val="007C7FAB"/>
    <w:rsid w:val="007D1731"/>
    <w:rsid w:val="007D2622"/>
    <w:rsid w:val="007D2DB8"/>
    <w:rsid w:val="007D4FDA"/>
    <w:rsid w:val="007E0020"/>
    <w:rsid w:val="007E1466"/>
    <w:rsid w:val="007E3EA4"/>
    <w:rsid w:val="007E43A8"/>
    <w:rsid w:val="007E7B23"/>
    <w:rsid w:val="007E7BC0"/>
    <w:rsid w:val="007F4E80"/>
    <w:rsid w:val="007F5725"/>
    <w:rsid w:val="007F6487"/>
    <w:rsid w:val="00803120"/>
    <w:rsid w:val="008115BD"/>
    <w:rsid w:val="00815261"/>
    <w:rsid w:val="0082152A"/>
    <w:rsid w:val="00821B7B"/>
    <w:rsid w:val="008223CA"/>
    <w:rsid w:val="00822C4B"/>
    <w:rsid w:val="00826763"/>
    <w:rsid w:val="00832271"/>
    <w:rsid w:val="0083246C"/>
    <w:rsid w:val="00834C37"/>
    <w:rsid w:val="00836588"/>
    <w:rsid w:val="0083716C"/>
    <w:rsid w:val="00842248"/>
    <w:rsid w:val="008424AE"/>
    <w:rsid w:val="00846E09"/>
    <w:rsid w:val="008476D6"/>
    <w:rsid w:val="008510CC"/>
    <w:rsid w:val="008524F9"/>
    <w:rsid w:val="0085486E"/>
    <w:rsid w:val="00855AF3"/>
    <w:rsid w:val="00860EA6"/>
    <w:rsid w:val="0086671F"/>
    <w:rsid w:val="008702FC"/>
    <w:rsid w:val="00880D1A"/>
    <w:rsid w:val="008810AE"/>
    <w:rsid w:val="00883B39"/>
    <w:rsid w:val="00884DF8"/>
    <w:rsid w:val="00891F70"/>
    <w:rsid w:val="00892DFD"/>
    <w:rsid w:val="0089323A"/>
    <w:rsid w:val="008949C5"/>
    <w:rsid w:val="00896D10"/>
    <w:rsid w:val="008A08B4"/>
    <w:rsid w:val="008A0E3F"/>
    <w:rsid w:val="008A2C1D"/>
    <w:rsid w:val="008A53AA"/>
    <w:rsid w:val="008A55DB"/>
    <w:rsid w:val="008B57F1"/>
    <w:rsid w:val="008C49FF"/>
    <w:rsid w:val="008C62E4"/>
    <w:rsid w:val="008D0A66"/>
    <w:rsid w:val="008D18AF"/>
    <w:rsid w:val="008D549A"/>
    <w:rsid w:val="008D5665"/>
    <w:rsid w:val="008E0301"/>
    <w:rsid w:val="008F5D8C"/>
    <w:rsid w:val="009049AB"/>
    <w:rsid w:val="00911B30"/>
    <w:rsid w:val="00912A01"/>
    <w:rsid w:val="00916CDD"/>
    <w:rsid w:val="0091752B"/>
    <w:rsid w:val="0092513F"/>
    <w:rsid w:val="0092662C"/>
    <w:rsid w:val="00927303"/>
    <w:rsid w:val="00927841"/>
    <w:rsid w:val="00927FAB"/>
    <w:rsid w:val="00930A18"/>
    <w:rsid w:val="00934A83"/>
    <w:rsid w:val="00943711"/>
    <w:rsid w:val="00943875"/>
    <w:rsid w:val="009451B8"/>
    <w:rsid w:val="00953ED3"/>
    <w:rsid w:val="00961507"/>
    <w:rsid w:val="00962593"/>
    <w:rsid w:val="009629EB"/>
    <w:rsid w:val="009634DC"/>
    <w:rsid w:val="009733C6"/>
    <w:rsid w:val="009748CC"/>
    <w:rsid w:val="00980D32"/>
    <w:rsid w:val="00980DCE"/>
    <w:rsid w:val="0098512E"/>
    <w:rsid w:val="00985900"/>
    <w:rsid w:val="00990380"/>
    <w:rsid w:val="00990DB5"/>
    <w:rsid w:val="0099644C"/>
    <w:rsid w:val="00997E0C"/>
    <w:rsid w:val="009A1376"/>
    <w:rsid w:val="009A1A8F"/>
    <w:rsid w:val="009A2256"/>
    <w:rsid w:val="009A24D7"/>
    <w:rsid w:val="009A32FD"/>
    <w:rsid w:val="009A5DCC"/>
    <w:rsid w:val="009B04EE"/>
    <w:rsid w:val="009B0CAC"/>
    <w:rsid w:val="009B2F72"/>
    <w:rsid w:val="009B359D"/>
    <w:rsid w:val="009B4132"/>
    <w:rsid w:val="009B5E5E"/>
    <w:rsid w:val="009B6C1E"/>
    <w:rsid w:val="009B6C34"/>
    <w:rsid w:val="009C5A02"/>
    <w:rsid w:val="009C6102"/>
    <w:rsid w:val="009C63ED"/>
    <w:rsid w:val="009C68E3"/>
    <w:rsid w:val="009C6B9D"/>
    <w:rsid w:val="009D0676"/>
    <w:rsid w:val="009D6056"/>
    <w:rsid w:val="009D62A3"/>
    <w:rsid w:val="009E429E"/>
    <w:rsid w:val="009E5442"/>
    <w:rsid w:val="009F507E"/>
    <w:rsid w:val="009F549D"/>
    <w:rsid w:val="00A0259D"/>
    <w:rsid w:val="00A03B44"/>
    <w:rsid w:val="00A07935"/>
    <w:rsid w:val="00A10F0C"/>
    <w:rsid w:val="00A115D7"/>
    <w:rsid w:val="00A116DF"/>
    <w:rsid w:val="00A117AE"/>
    <w:rsid w:val="00A1450D"/>
    <w:rsid w:val="00A17F8E"/>
    <w:rsid w:val="00A21663"/>
    <w:rsid w:val="00A2494B"/>
    <w:rsid w:val="00A3440A"/>
    <w:rsid w:val="00A4418A"/>
    <w:rsid w:val="00A47010"/>
    <w:rsid w:val="00A5248A"/>
    <w:rsid w:val="00A52556"/>
    <w:rsid w:val="00A5309B"/>
    <w:rsid w:val="00A61061"/>
    <w:rsid w:val="00A63E04"/>
    <w:rsid w:val="00A65D70"/>
    <w:rsid w:val="00A661E3"/>
    <w:rsid w:val="00A7130A"/>
    <w:rsid w:val="00A71D31"/>
    <w:rsid w:val="00A766FE"/>
    <w:rsid w:val="00A810AA"/>
    <w:rsid w:val="00A81681"/>
    <w:rsid w:val="00A84F71"/>
    <w:rsid w:val="00A87952"/>
    <w:rsid w:val="00A910E7"/>
    <w:rsid w:val="00A96763"/>
    <w:rsid w:val="00A971BD"/>
    <w:rsid w:val="00A97617"/>
    <w:rsid w:val="00A979A4"/>
    <w:rsid w:val="00AA0447"/>
    <w:rsid w:val="00AA2703"/>
    <w:rsid w:val="00AA2970"/>
    <w:rsid w:val="00AA44CD"/>
    <w:rsid w:val="00AB2136"/>
    <w:rsid w:val="00AB223D"/>
    <w:rsid w:val="00AB3A54"/>
    <w:rsid w:val="00AB5B73"/>
    <w:rsid w:val="00AB78B0"/>
    <w:rsid w:val="00AB7B57"/>
    <w:rsid w:val="00AB7D2F"/>
    <w:rsid w:val="00AC23C8"/>
    <w:rsid w:val="00AC5260"/>
    <w:rsid w:val="00AD0EA8"/>
    <w:rsid w:val="00AD5993"/>
    <w:rsid w:val="00AD59DE"/>
    <w:rsid w:val="00AE132F"/>
    <w:rsid w:val="00AE1F96"/>
    <w:rsid w:val="00AE49EC"/>
    <w:rsid w:val="00AE638C"/>
    <w:rsid w:val="00AE7322"/>
    <w:rsid w:val="00AF26FE"/>
    <w:rsid w:val="00AF518F"/>
    <w:rsid w:val="00B011EE"/>
    <w:rsid w:val="00B07EC4"/>
    <w:rsid w:val="00B10AC6"/>
    <w:rsid w:val="00B113D9"/>
    <w:rsid w:val="00B1218D"/>
    <w:rsid w:val="00B12C1F"/>
    <w:rsid w:val="00B14793"/>
    <w:rsid w:val="00B14F45"/>
    <w:rsid w:val="00B161B5"/>
    <w:rsid w:val="00B1729E"/>
    <w:rsid w:val="00B1770F"/>
    <w:rsid w:val="00B215A3"/>
    <w:rsid w:val="00B239D4"/>
    <w:rsid w:val="00B23E85"/>
    <w:rsid w:val="00B26618"/>
    <w:rsid w:val="00B32F28"/>
    <w:rsid w:val="00B33550"/>
    <w:rsid w:val="00B34026"/>
    <w:rsid w:val="00B42296"/>
    <w:rsid w:val="00B44497"/>
    <w:rsid w:val="00B52ED5"/>
    <w:rsid w:val="00B52F55"/>
    <w:rsid w:val="00B52FA7"/>
    <w:rsid w:val="00B547B7"/>
    <w:rsid w:val="00B57AC1"/>
    <w:rsid w:val="00B57BC4"/>
    <w:rsid w:val="00B6081A"/>
    <w:rsid w:val="00B638F7"/>
    <w:rsid w:val="00B6464A"/>
    <w:rsid w:val="00B66B42"/>
    <w:rsid w:val="00B66B5D"/>
    <w:rsid w:val="00B67F13"/>
    <w:rsid w:val="00B73450"/>
    <w:rsid w:val="00B74367"/>
    <w:rsid w:val="00B82665"/>
    <w:rsid w:val="00B82CAC"/>
    <w:rsid w:val="00B83042"/>
    <w:rsid w:val="00B845C0"/>
    <w:rsid w:val="00B90BF8"/>
    <w:rsid w:val="00B91643"/>
    <w:rsid w:val="00B92756"/>
    <w:rsid w:val="00B94118"/>
    <w:rsid w:val="00B96BA6"/>
    <w:rsid w:val="00BA2665"/>
    <w:rsid w:val="00BA289E"/>
    <w:rsid w:val="00BB2B39"/>
    <w:rsid w:val="00BB3F10"/>
    <w:rsid w:val="00BB53B9"/>
    <w:rsid w:val="00BB6FEB"/>
    <w:rsid w:val="00BC31C6"/>
    <w:rsid w:val="00BC349F"/>
    <w:rsid w:val="00BC51F2"/>
    <w:rsid w:val="00BC65F1"/>
    <w:rsid w:val="00BC699B"/>
    <w:rsid w:val="00BC6A0A"/>
    <w:rsid w:val="00BD065C"/>
    <w:rsid w:val="00BD07A8"/>
    <w:rsid w:val="00BD4735"/>
    <w:rsid w:val="00BD4759"/>
    <w:rsid w:val="00BD7CDD"/>
    <w:rsid w:val="00BE065F"/>
    <w:rsid w:val="00BE0F13"/>
    <w:rsid w:val="00BE6F95"/>
    <w:rsid w:val="00BF1779"/>
    <w:rsid w:val="00BF4631"/>
    <w:rsid w:val="00C0357B"/>
    <w:rsid w:val="00C04A78"/>
    <w:rsid w:val="00C05DEF"/>
    <w:rsid w:val="00C06DF1"/>
    <w:rsid w:val="00C135E0"/>
    <w:rsid w:val="00C13F2C"/>
    <w:rsid w:val="00C1526C"/>
    <w:rsid w:val="00C2029C"/>
    <w:rsid w:val="00C203E3"/>
    <w:rsid w:val="00C3235C"/>
    <w:rsid w:val="00C323B1"/>
    <w:rsid w:val="00C32882"/>
    <w:rsid w:val="00C33B20"/>
    <w:rsid w:val="00C35FA1"/>
    <w:rsid w:val="00C36134"/>
    <w:rsid w:val="00C40820"/>
    <w:rsid w:val="00C41B71"/>
    <w:rsid w:val="00C42051"/>
    <w:rsid w:val="00C43A33"/>
    <w:rsid w:val="00C4527C"/>
    <w:rsid w:val="00C4588E"/>
    <w:rsid w:val="00C45BC7"/>
    <w:rsid w:val="00C4637A"/>
    <w:rsid w:val="00C46968"/>
    <w:rsid w:val="00C507F5"/>
    <w:rsid w:val="00C50E98"/>
    <w:rsid w:val="00C51297"/>
    <w:rsid w:val="00C529B8"/>
    <w:rsid w:val="00C529D2"/>
    <w:rsid w:val="00C54D32"/>
    <w:rsid w:val="00C61CAD"/>
    <w:rsid w:val="00C70DBD"/>
    <w:rsid w:val="00C711A8"/>
    <w:rsid w:val="00C7783E"/>
    <w:rsid w:val="00C77AC0"/>
    <w:rsid w:val="00C85489"/>
    <w:rsid w:val="00C911C6"/>
    <w:rsid w:val="00C92893"/>
    <w:rsid w:val="00C93CB2"/>
    <w:rsid w:val="00C94450"/>
    <w:rsid w:val="00C9566E"/>
    <w:rsid w:val="00CA0E8E"/>
    <w:rsid w:val="00CA33A3"/>
    <w:rsid w:val="00CA4698"/>
    <w:rsid w:val="00CA6F05"/>
    <w:rsid w:val="00CC03A4"/>
    <w:rsid w:val="00CC3A2F"/>
    <w:rsid w:val="00CC4E9C"/>
    <w:rsid w:val="00CC7DDC"/>
    <w:rsid w:val="00CD5EFF"/>
    <w:rsid w:val="00CD5FA4"/>
    <w:rsid w:val="00CD7611"/>
    <w:rsid w:val="00CE1DAA"/>
    <w:rsid w:val="00CE3641"/>
    <w:rsid w:val="00CE42C7"/>
    <w:rsid w:val="00CE4B90"/>
    <w:rsid w:val="00CE7D49"/>
    <w:rsid w:val="00CF0752"/>
    <w:rsid w:val="00CF145F"/>
    <w:rsid w:val="00CF160A"/>
    <w:rsid w:val="00CF2338"/>
    <w:rsid w:val="00CF48FA"/>
    <w:rsid w:val="00CF6C60"/>
    <w:rsid w:val="00CF726C"/>
    <w:rsid w:val="00D01F11"/>
    <w:rsid w:val="00D07594"/>
    <w:rsid w:val="00D16900"/>
    <w:rsid w:val="00D17764"/>
    <w:rsid w:val="00D214D2"/>
    <w:rsid w:val="00D21D85"/>
    <w:rsid w:val="00D226F6"/>
    <w:rsid w:val="00D22E55"/>
    <w:rsid w:val="00D25BBC"/>
    <w:rsid w:val="00D25CFC"/>
    <w:rsid w:val="00D27314"/>
    <w:rsid w:val="00D378C3"/>
    <w:rsid w:val="00D40196"/>
    <w:rsid w:val="00D4138A"/>
    <w:rsid w:val="00D45B46"/>
    <w:rsid w:val="00D5198B"/>
    <w:rsid w:val="00D51F04"/>
    <w:rsid w:val="00D525CB"/>
    <w:rsid w:val="00D54312"/>
    <w:rsid w:val="00D54DBB"/>
    <w:rsid w:val="00D54E6F"/>
    <w:rsid w:val="00D5501A"/>
    <w:rsid w:val="00D5647C"/>
    <w:rsid w:val="00D63723"/>
    <w:rsid w:val="00D63EE8"/>
    <w:rsid w:val="00D71940"/>
    <w:rsid w:val="00D727DE"/>
    <w:rsid w:val="00D72B1D"/>
    <w:rsid w:val="00D72B42"/>
    <w:rsid w:val="00D74528"/>
    <w:rsid w:val="00D8001C"/>
    <w:rsid w:val="00D81A2B"/>
    <w:rsid w:val="00D829A3"/>
    <w:rsid w:val="00D86368"/>
    <w:rsid w:val="00D9312D"/>
    <w:rsid w:val="00D934DF"/>
    <w:rsid w:val="00D95A61"/>
    <w:rsid w:val="00D95AFE"/>
    <w:rsid w:val="00D971A2"/>
    <w:rsid w:val="00DA37CB"/>
    <w:rsid w:val="00DA48D1"/>
    <w:rsid w:val="00DA506B"/>
    <w:rsid w:val="00DB0C07"/>
    <w:rsid w:val="00DB1BE8"/>
    <w:rsid w:val="00DB2224"/>
    <w:rsid w:val="00DB2856"/>
    <w:rsid w:val="00DC328F"/>
    <w:rsid w:val="00DC6FF4"/>
    <w:rsid w:val="00DC760B"/>
    <w:rsid w:val="00DD739F"/>
    <w:rsid w:val="00DE3D99"/>
    <w:rsid w:val="00DE4F07"/>
    <w:rsid w:val="00DF143D"/>
    <w:rsid w:val="00DF222C"/>
    <w:rsid w:val="00DF4367"/>
    <w:rsid w:val="00DF6300"/>
    <w:rsid w:val="00E023AA"/>
    <w:rsid w:val="00E024F6"/>
    <w:rsid w:val="00E05130"/>
    <w:rsid w:val="00E0540F"/>
    <w:rsid w:val="00E13D53"/>
    <w:rsid w:val="00E14850"/>
    <w:rsid w:val="00E162B6"/>
    <w:rsid w:val="00E16622"/>
    <w:rsid w:val="00E200E4"/>
    <w:rsid w:val="00E2087C"/>
    <w:rsid w:val="00E209EE"/>
    <w:rsid w:val="00E22092"/>
    <w:rsid w:val="00E24674"/>
    <w:rsid w:val="00E2638F"/>
    <w:rsid w:val="00E31FDB"/>
    <w:rsid w:val="00E336F9"/>
    <w:rsid w:val="00E3392F"/>
    <w:rsid w:val="00E34345"/>
    <w:rsid w:val="00E34ADC"/>
    <w:rsid w:val="00E375E9"/>
    <w:rsid w:val="00E412A1"/>
    <w:rsid w:val="00E41BD8"/>
    <w:rsid w:val="00E42A3E"/>
    <w:rsid w:val="00E45AC7"/>
    <w:rsid w:val="00E50823"/>
    <w:rsid w:val="00E510A5"/>
    <w:rsid w:val="00E5267C"/>
    <w:rsid w:val="00E6018D"/>
    <w:rsid w:val="00E6307C"/>
    <w:rsid w:val="00E6385B"/>
    <w:rsid w:val="00E63A57"/>
    <w:rsid w:val="00E64565"/>
    <w:rsid w:val="00E6483F"/>
    <w:rsid w:val="00E65DEA"/>
    <w:rsid w:val="00E66E97"/>
    <w:rsid w:val="00E705C5"/>
    <w:rsid w:val="00E70DD7"/>
    <w:rsid w:val="00E71D2A"/>
    <w:rsid w:val="00E73B04"/>
    <w:rsid w:val="00E75318"/>
    <w:rsid w:val="00E759C2"/>
    <w:rsid w:val="00E763AC"/>
    <w:rsid w:val="00E85B21"/>
    <w:rsid w:val="00E874DE"/>
    <w:rsid w:val="00E87700"/>
    <w:rsid w:val="00E905E1"/>
    <w:rsid w:val="00E91FBB"/>
    <w:rsid w:val="00E92563"/>
    <w:rsid w:val="00E94AA7"/>
    <w:rsid w:val="00EA06BE"/>
    <w:rsid w:val="00EA0AF4"/>
    <w:rsid w:val="00EA17DB"/>
    <w:rsid w:val="00EA3F3E"/>
    <w:rsid w:val="00EB0424"/>
    <w:rsid w:val="00EB23EB"/>
    <w:rsid w:val="00EB4FE9"/>
    <w:rsid w:val="00EC1D68"/>
    <w:rsid w:val="00EC2D82"/>
    <w:rsid w:val="00EC3810"/>
    <w:rsid w:val="00EC7578"/>
    <w:rsid w:val="00EC79FD"/>
    <w:rsid w:val="00ED2E1F"/>
    <w:rsid w:val="00ED2E51"/>
    <w:rsid w:val="00ED62EA"/>
    <w:rsid w:val="00EE1B93"/>
    <w:rsid w:val="00EE313A"/>
    <w:rsid w:val="00EE52CB"/>
    <w:rsid w:val="00EE6ADA"/>
    <w:rsid w:val="00EF00F7"/>
    <w:rsid w:val="00EF313B"/>
    <w:rsid w:val="00EF5320"/>
    <w:rsid w:val="00EF5D74"/>
    <w:rsid w:val="00F013A3"/>
    <w:rsid w:val="00F021C1"/>
    <w:rsid w:val="00F02692"/>
    <w:rsid w:val="00F11DAC"/>
    <w:rsid w:val="00F129E1"/>
    <w:rsid w:val="00F16B9E"/>
    <w:rsid w:val="00F1786A"/>
    <w:rsid w:val="00F35A5C"/>
    <w:rsid w:val="00F3649B"/>
    <w:rsid w:val="00F413C0"/>
    <w:rsid w:val="00F41FBD"/>
    <w:rsid w:val="00F43B68"/>
    <w:rsid w:val="00F51BE7"/>
    <w:rsid w:val="00F51F93"/>
    <w:rsid w:val="00F54BF0"/>
    <w:rsid w:val="00F5584F"/>
    <w:rsid w:val="00F56547"/>
    <w:rsid w:val="00F60943"/>
    <w:rsid w:val="00F60F8E"/>
    <w:rsid w:val="00F61522"/>
    <w:rsid w:val="00F62849"/>
    <w:rsid w:val="00F64C1E"/>
    <w:rsid w:val="00F651FC"/>
    <w:rsid w:val="00F666F3"/>
    <w:rsid w:val="00F72F48"/>
    <w:rsid w:val="00F73317"/>
    <w:rsid w:val="00F77281"/>
    <w:rsid w:val="00F907E2"/>
    <w:rsid w:val="00F90AFB"/>
    <w:rsid w:val="00F952EB"/>
    <w:rsid w:val="00F97E8E"/>
    <w:rsid w:val="00FA238F"/>
    <w:rsid w:val="00FA36D2"/>
    <w:rsid w:val="00FA4301"/>
    <w:rsid w:val="00FA540D"/>
    <w:rsid w:val="00FB10D1"/>
    <w:rsid w:val="00FB35FC"/>
    <w:rsid w:val="00FB6FED"/>
    <w:rsid w:val="00FC22B5"/>
    <w:rsid w:val="00FC3F53"/>
    <w:rsid w:val="00FC46CE"/>
    <w:rsid w:val="00FC4868"/>
    <w:rsid w:val="00FC6876"/>
    <w:rsid w:val="00FC77DB"/>
    <w:rsid w:val="00FD003C"/>
    <w:rsid w:val="00FD0751"/>
    <w:rsid w:val="00FD6686"/>
    <w:rsid w:val="00FD7B69"/>
    <w:rsid w:val="00FE0B26"/>
    <w:rsid w:val="00FE2320"/>
    <w:rsid w:val="00FE314E"/>
    <w:rsid w:val="00FE3E98"/>
    <w:rsid w:val="00FE4768"/>
    <w:rsid w:val="00FE4DC0"/>
    <w:rsid w:val="00FE5AEA"/>
    <w:rsid w:val="00FF122F"/>
    <w:rsid w:val="00FF16CB"/>
    <w:rsid w:val="00FF35F2"/>
    <w:rsid w:val="00FF7DC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D2983A"/>
  <w15:docId w15:val="{ECA217FE-98F7-4E66-95A0-8A407C1B6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6F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7DC4"/>
    <w:rPr>
      <w:color w:val="0000FF"/>
      <w:u w:val="single"/>
    </w:rPr>
  </w:style>
  <w:style w:type="paragraph" w:customStyle="1" w:styleId="paragraphnormal">
    <w:name w:val="paragraph_normal"/>
    <w:basedOn w:val="Normal"/>
    <w:link w:val="paragraphnormalChar"/>
    <w:qFormat/>
    <w:rsid w:val="00892DFD"/>
    <w:pPr>
      <w:spacing w:before="60" w:after="60"/>
      <w:ind w:firstLine="567"/>
      <w:jc w:val="both"/>
    </w:pPr>
    <w:rPr>
      <w:rFonts w:ascii="Times New Roman" w:hAnsi="Times New Roman"/>
      <w:color w:val="000000"/>
      <w:sz w:val="28"/>
      <w:szCs w:val="28"/>
    </w:rPr>
  </w:style>
  <w:style w:type="character" w:customStyle="1" w:styleId="paragraphnormalChar">
    <w:name w:val="paragraph_normal Char"/>
    <w:link w:val="paragraphnormal"/>
    <w:rsid w:val="00892DFD"/>
    <w:rPr>
      <w:rFonts w:ascii="Times New Roman" w:hAnsi="Times New Roman"/>
      <w:color w:val="000000"/>
      <w:sz w:val="28"/>
      <w:szCs w:val="28"/>
    </w:rPr>
  </w:style>
  <w:style w:type="paragraph" w:styleId="BalloonText">
    <w:name w:val="Balloon Text"/>
    <w:basedOn w:val="Normal"/>
    <w:link w:val="BalloonTextChar"/>
    <w:uiPriority w:val="99"/>
    <w:semiHidden/>
    <w:unhideWhenUsed/>
    <w:rsid w:val="005A33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322"/>
    <w:rPr>
      <w:rFonts w:ascii="Tahoma" w:hAnsi="Tahoma" w:cs="Tahoma"/>
      <w:sz w:val="16"/>
      <w:szCs w:val="16"/>
    </w:rPr>
  </w:style>
  <w:style w:type="paragraph" w:styleId="Header">
    <w:name w:val="header"/>
    <w:basedOn w:val="Normal"/>
    <w:link w:val="HeaderChar"/>
    <w:uiPriority w:val="99"/>
    <w:unhideWhenUsed/>
    <w:rsid w:val="00EA17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17DB"/>
    <w:rPr>
      <w:sz w:val="22"/>
      <w:szCs w:val="22"/>
    </w:rPr>
  </w:style>
  <w:style w:type="paragraph" w:styleId="Footer">
    <w:name w:val="footer"/>
    <w:basedOn w:val="Normal"/>
    <w:link w:val="FooterChar"/>
    <w:uiPriority w:val="99"/>
    <w:unhideWhenUsed/>
    <w:rsid w:val="00EA17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17DB"/>
    <w:rPr>
      <w:sz w:val="22"/>
      <w:szCs w:val="22"/>
    </w:rPr>
  </w:style>
  <w:style w:type="table" w:styleId="TableGrid">
    <w:name w:val="Table Grid"/>
    <w:basedOn w:val="TableNormal"/>
    <w:uiPriority w:val="59"/>
    <w:rsid w:val="00426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B66B42"/>
    <w:pPr>
      <w:spacing w:before="100" w:beforeAutospacing="1" w:after="100" w:afterAutospacing="1" w:line="240" w:lineRule="auto"/>
    </w:pPr>
    <w:rPr>
      <w:rFonts w:ascii="Times New Roman" w:eastAsia="Times New Roman" w:hAnsi="Times New Roman"/>
      <w:sz w:val="24"/>
      <w:szCs w:val="24"/>
    </w:rPr>
  </w:style>
  <w:style w:type="character" w:styleId="FootnoteReference">
    <w:name w:val="footnote reference"/>
    <w:uiPriority w:val="99"/>
    <w:semiHidden/>
    <w:rsid w:val="003C33AB"/>
    <w:rPr>
      <w:vertAlign w:val="superscript"/>
    </w:rPr>
  </w:style>
  <w:style w:type="paragraph" w:styleId="FootnoteText">
    <w:name w:val="footnote text"/>
    <w:basedOn w:val="Normal"/>
    <w:link w:val="FootnoteTextChar"/>
    <w:uiPriority w:val="99"/>
    <w:semiHidden/>
    <w:rsid w:val="003C33AB"/>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3C33AB"/>
    <w:rPr>
      <w:rFonts w:ascii="Times New Roman" w:eastAsia="Times New Roman" w:hAnsi="Times New Roman"/>
    </w:rPr>
  </w:style>
  <w:style w:type="paragraph" w:styleId="ListParagraph">
    <w:name w:val="List Paragraph"/>
    <w:basedOn w:val="Normal"/>
    <w:uiPriority w:val="34"/>
    <w:qFormat/>
    <w:rsid w:val="003D3ECC"/>
    <w:pPr>
      <w:ind w:left="720"/>
      <w:contextualSpacing/>
    </w:pPr>
  </w:style>
  <w:style w:type="character" w:styleId="CommentReference">
    <w:name w:val="annotation reference"/>
    <w:basedOn w:val="DefaultParagraphFont"/>
    <w:uiPriority w:val="99"/>
    <w:semiHidden/>
    <w:unhideWhenUsed/>
    <w:rsid w:val="003931F9"/>
    <w:rPr>
      <w:sz w:val="16"/>
      <w:szCs w:val="16"/>
    </w:rPr>
  </w:style>
  <w:style w:type="paragraph" w:styleId="CommentText">
    <w:name w:val="annotation text"/>
    <w:basedOn w:val="Normal"/>
    <w:link w:val="CommentTextChar"/>
    <w:uiPriority w:val="99"/>
    <w:semiHidden/>
    <w:unhideWhenUsed/>
    <w:rsid w:val="003931F9"/>
    <w:pPr>
      <w:spacing w:line="240" w:lineRule="auto"/>
    </w:pPr>
    <w:rPr>
      <w:sz w:val="20"/>
      <w:szCs w:val="20"/>
    </w:rPr>
  </w:style>
  <w:style w:type="character" w:customStyle="1" w:styleId="CommentTextChar">
    <w:name w:val="Comment Text Char"/>
    <w:basedOn w:val="DefaultParagraphFont"/>
    <w:link w:val="CommentText"/>
    <w:uiPriority w:val="99"/>
    <w:semiHidden/>
    <w:rsid w:val="003931F9"/>
  </w:style>
  <w:style w:type="paragraph" w:styleId="CommentSubject">
    <w:name w:val="annotation subject"/>
    <w:basedOn w:val="CommentText"/>
    <w:next w:val="CommentText"/>
    <w:link w:val="CommentSubjectChar"/>
    <w:uiPriority w:val="99"/>
    <w:semiHidden/>
    <w:unhideWhenUsed/>
    <w:rsid w:val="003931F9"/>
    <w:rPr>
      <w:b/>
      <w:bCs/>
    </w:rPr>
  </w:style>
  <w:style w:type="character" w:customStyle="1" w:styleId="CommentSubjectChar">
    <w:name w:val="Comment Subject Char"/>
    <w:basedOn w:val="CommentTextChar"/>
    <w:link w:val="CommentSubject"/>
    <w:uiPriority w:val="99"/>
    <w:semiHidden/>
    <w:rsid w:val="003931F9"/>
    <w:rPr>
      <w:b/>
      <w:bCs/>
    </w:rPr>
  </w:style>
  <w:style w:type="paragraph" w:styleId="Revision">
    <w:name w:val="Revision"/>
    <w:hidden/>
    <w:uiPriority w:val="99"/>
    <w:semiHidden/>
    <w:rsid w:val="003931F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915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lcome\Desktop\Mau%20van%20ban%20moi%20%5bDec%2023,%202010%5d\Cong%20van%20cua%20Cu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1C46A-79D3-46E9-BC51-983BE5D42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Cong van cua Cuc</Template>
  <TotalTime>35</TotalTime>
  <Pages>4</Pages>
  <Words>1014</Words>
  <Characters>5785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Truong LX</dc:creator>
  <cp:lastModifiedBy>admin</cp:lastModifiedBy>
  <cp:revision>66</cp:revision>
  <cp:lastPrinted>2024-05-07T03:52:00Z</cp:lastPrinted>
  <dcterms:created xsi:type="dcterms:W3CDTF">2024-05-06T08:34:00Z</dcterms:created>
  <dcterms:modified xsi:type="dcterms:W3CDTF">2024-05-14T07:50:00Z</dcterms:modified>
</cp:coreProperties>
</file>